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8962"/>
      </w:tblGrid>
      <w:tr w:rsidR="003D0A7F" w:rsidTr="003D0A7F" w14:paraId="351A8ADD" w14:textId="77777777">
        <w:tc>
          <w:tcPr>
            <w:tcW w:w="4338" w:type="dxa"/>
            <w:tcBorders>
              <w:right w:val="single" w:color="000000" w:sz="8" w:space="0"/>
            </w:tcBorders>
            <w:tcMar>
              <w:top w:w="140" w:type="nil"/>
              <w:right w:w="140" w:type="nil"/>
            </w:tcMar>
          </w:tcPr>
          <w:p w:rsidRPr="00747577" w:rsidR="003D0A7F" w:rsidP="003D0A7F" w:rsidRDefault="003D0A7F" w14:paraId="6DA61D5A" w14:textId="7777777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color w:val="800000"/>
                <w:kern w:val="1"/>
                <w:sz w:val="28"/>
                <w:szCs w:val="28"/>
              </w:rPr>
            </w:pPr>
            <w:r w:rsidRPr="00747577">
              <w:rPr>
                <w:rFonts w:ascii="Calibri" w:hAnsi="Calibri" w:cs="Calibri"/>
                <w:b/>
                <w:bCs/>
                <w:color w:val="800000"/>
                <w:spacing w:val="20"/>
                <w:kern w:val="1"/>
                <w:sz w:val="28"/>
                <w:szCs w:val="28"/>
              </w:rPr>
              <w:t>CENTER FOR THE ADVANCEMENT OF TEACHING &amp; LEARNING</w:t>
            </w:r>
          </w:p>
        </w:tc>
        <w:tc>
          <w:tcPr>
            <w:tcW w:w="8962" w:type="dxa"/>
            <w:tcMar>
              <w:top w:w="140" w:type="nil"/>
              <w:right w:w="140" w:type="nil"/>
            </w:tcMar>
            <w:vAlign w:val="center"/>
          </w:tcPr>
          <w:p w:rsidRPr="00EF6BD5" w:rsidR="003D0A7F" w:rsidP="003D0A7F" w:rsidRDefault="00EF6BD5" w14:paraId="18C109A6" w14:textId="77777777">
            <w:pPr>
              <w:pStyle w:val="Head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EF6BD5">
              <w:rPr>
                <w:rFonts w:ascii="Calibri" w:hAnsi="Calibri"/>
                <w:b/>
                <w:bCs/>
                <w:sz w:val="32"/>
                <w:szCs w:val="32"/>
              </w:rPr>
              <w:t>CATL Scholar Projects</w:t>
            </w:r>
          </w:p>
          <w:p w:rsidRPr="003D0A7F" w:rsidR="003D0A7F" w:rsidP="003D0A7F" w:rsidRDefault="00EF6BD5" w14:paraId="409BD3D6" w14:textId="77777777">
            <w:pPr>
              <w:pStyle w:val="Head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</w:rPr>
              <w:t>Guidelines, Cover Sheet, and Project Description</w:t>
            </w:r>
          </w:p>
        </w:tc>
      </w:tr>
    </w:tbl>
    <w:p w:rsidR="00A86529" w:rsidP="00A86529" w:rsidRDefault="00A86529" w14:paraId="564E1D1F" w14:textId="77777777">
      <w:pPr>
        <w:jc w:val="center"/>
        <w:rPr>
          <w:rFonts w:ascii="Arial" w:hAnsi="Arial"/>
          <w:b/>
          <w:sz w:val="22"/>
        </w:rPr>
      </w:pPr>
    </w:p>
    <w:p w:rsidRPr="007D73D3" w:rsidR="00A86529" w:rsidP="007D73D3" w:rsidRDefault="003D0A7F" w14:paraId="0DC00A21" w14:textId="77777777">
      <w:pPr>
        <w:pStyle w:val="Heading1"/>
        <w:jc w:val="center"/>
        <w:rPr>
          <w:color w:val="941100"/>
        </w:rPr>
      </w:pPr>
      <w:r w:rsidRPr="007D73D3">
        <w:rPr>
          <w:color w:val="941100"/>
        </w:rPr>
        <w:t>Guidelines</w:t>
      </w:r>
    </w:p>
    <w:p w:rsidR="007D73D3" w:rsidP="007D73D3" w:rsidRDefault="007D73D3" w14:paraId="3903DEB2" w14:textId="77777777">
      <w:pPr>
        <w:pStyle w:val="Heading2"/>
      </w:pPr>
    </w:p>
    <w:p w:rsidR="003D0A7F" w:rsidP="007D73D3" w:rsidRDefault="003D0A7F" w14:paraId="1B513BA1" w14:textId="3A646859">
      <w:pPr>
        <w:pStyle w:val="Heading2"/>
      </w:pPr>
      <w:r w:rsidRPr="003D0A7F">
        <w:t>Purpose</w:t>
      </w:r>
    </w:p>
    <w:p w:rsidRPr="00EF6BD5" w:rsidR="00EF6BD5" w:rsidP="00EF6BD5" w:rsidRDefault="00EF6BD5" w14:paraId="16694657" w14:textId="6597C316">
      <w:pPr>
        <w:rPr>
          <w:rFonts w:ascii="Calibri" w:hAnsi="Calibri"/>
          <w:bCs/>
          <w:sz w:val="22"/>
          <w:szCs w:val="22"/>
        </w:rPr>
      </w:pPr>
      <w:r w:rsidRPr="00EF6BD5">
        <w:rPr>
          <w:rFonts w:ascii="Calibri" w:hAnsi="Calibri"/>
          <w:bCs/>
          <w:sz w:val="22"/>
          <w:szCs w:val="22"/>
        </w:rPr>
        <w:t>The CATL Scholars Fellowship program fosters innovative and scholarly teaching and learning</w:t>
      </w:r>
      <w:r w:rsidR="00EF2C7A">
        <w:rPr>
          <w:rFonts w:ascii="Calibri" w:hAnsi="Calibri"/>
          <w:bCs/>
          <w:sz w:val="22"/>
          <w:szCs w:val="22"/>
        </w:rPr>
        <w:t xml:space="preserve"> by providing support</w:t>
      </w:r>
      <w:r w:rsidR="00C93653">
        <w:rPr>
          <w:rFonts w:ascii="Calibri" w:hAnsi="Calibri"/>
          <w:bCs/>
          <w:sz w:val="22"/>
          <w:szCs w:val="22"/>
        </w:rPr>
        <w:t xml:space="preserve"> so that</w:t>
      </w:r>
      <w:r w:rsidR="00EF2C7A">
        <w:rPr>
          <w:rFonts w:ascii="Calibri" w:hAnsi="Calibri"/>
          <w:bCs/>
          <w:sz w:val="22"/>
          <w:szCs w:val="22"/>
        </w:rPr>
        <w:t xml:space="preserve"> teaching faculty </w:t>
      </w:r>
      <w:r w:rsidR="00C93653">
        <w:rPr>
          <w:rFonts w:ascii="Calibri" w:hAnsi="Calibri"/>
          <w:bCs/>
          <w:sz w:val="22"/>
          <w:szCs w:val="22"/>
        </w:rPr>
        <w:t xml:space="preserve">can devote significant time </w:t>
      </w:r>
      <w:r w:rsidR="00EF2C7A">
        <w:rPr>
          <w:rFonts w:ascii="Calibri" w:hAnsi="Calibri"/>
          <w:bCs/>
          <w:sz w:val="22"/>
          <w:szCs w:val="22"/>
        </w:rPr>
        <w:t xml:space="preserve">to </w:t>
      </w:r>
      <w:r w:rsidRPr="00C62716" w:rsidR="00EF2C7A">
        <w:rPr>
          <w:rFonts w:ascii="Calibri" w:hAnsi="Calibri"/>
          <w:bCs/>
          <w:sz w:val="22"/>
          <w:szCs w:val="22"/>
        </w:rPr>
        <w:t>innovative</w:t>
      </w:r>
      <w:r w:rsidR="00397DEB">
        <w:rPr>
          <w:rFonts w:ascii="Calibri" w:hAnsi="Calibri"/>
          <w:bCs/>
          <w:sz w:val="22"/>
          <w:szCs w:val="22"/>
        </w:rPr>
        <w:t xml:space="preserve">, </w:t>
      </w:r>
      <w:r w:rsidR="00371683">
        <w:rPr>
          <w:rFonts w:ascii="Calibri" w:hAnsi="Calibri"/>
          <w:bCs/>
          <w:sz w:val="22"/>
          <w:szCs w:val="22"/>
        </w:rPr>
        <w:t xml:space="preserve">scholarly </w:t>
      </w:r>
      <w:r w:rsidRPr="00C62716" w:rsidR="00EF2C7A">
        <w:rPr>
          <w:rFonts w:ascii="Calibri" w:hAnsi="Calibri"/>
          <w:bCs/>
          <w:sz w:val="22"/>
          <w:szCs w:val="22"/>
        </w:rPr>
        <w:t>teaching and learning projects</w:t>
      </w:r>
      <w:r w:rsidR="00371683">
        <w:rPr>
          <w:rFonts w:ascii="Calibri" w:hAnsi="Calibri"/>
          <w:bCs/>
          <w:sz w:val="22"/>
          <w:szCs w:val="22"/>
        </w:rPr>
        <w:t xml:space="preserve"> and</w:t>
      </w:r>
      <w:r w:rsidR="00EF2C7A">
        <w:rPr>
          <w:rFonts w:ascii="Calibri" w:hAnsi="Calibri"/>
          <w:bCs/>
          <w:sz w:val="22"/>
          <w:szCs w:val="22"/>
        </w:rPr>
        <w:t xml:space="preserve"> </w:t>
      </w:r>
      <w:r w:rsidR="004B4162">
        <w:rPr>
          <w:rFonts w:ascii="Calibri" w:hAnsi="Calibri"/>
          <w:bCs/>
          <w:sz w:val="22"/>
          <w:szCs w:val="22"/>
        </w:rPr>
        <w:t xml:space="preserve">scholarship and to </w:t>
      </w:r>
      <w:r w:rsidR="00397DEB">
        <w:rPr>
          <w:rFonts w:ascii="Calibri" w:hAnsi="Calibri"/>
          <w:bCs/>
          <w:sz w:val="22"/>
          <w:szCs w:val="22"/>
        </w:rPr>
        <w:t xml:space="preserve">make plans to </w:t>
      </w:r>
      <w:r w:rsidR="004B4162">
        <w:rPr>
          <w:rFonts w:ascii="Calibri" w:hAnsi="Calibri"/>
          <w:bCs/>
          <w:sz w:val="22"/>
          <w:szCs w:val="22"/>
        </w:rPr>
        <w:t>“go public” with the results</w:t>
      </w:r>
      <w:r w:rsidR="00EF2C7A">
        <w:rPr>
          <w:rFonts w:ascii="Calibri" w:hAnsi="Calibri"/>
          <w:bCs/>
          <w:sz w:val="22"/>
          <w:szCs w:val="22"/>
        </w:rPr>
        <w:t xml:space="preserve">. </w:t>
      </w:r>
      <w:r w:rsidR="00F4796E">
        <w:rPr>
          <w:rFonts w:ascii="Calibri" w:hAnsi="Calibri"/>
          <w:bCs/>
          <w:sz w:val="22"/>
          <w:szCs w:val="22"/>
        </w:rPr>
        <w:t xml:space="preserve">At the end of the two-year term, </w:t>
      </w:r>
      <w:r w:rsidR="00D52021">
        <w:rPr>
          <w:rFonts w:ascii="Calibri" w:hAnsi="Calibri"/>
          <w:bCs/>
          <w:sz w:val="22"/>
          <w:szCs w:val="22"/>
        </w:rPr>
        <w:t xml:space="preserve">CATL </w:t>
      </w:r>
      <w:r w:rsidR="00F4796E">
        <w:rPr>
          <w:rFonts w:ascii="Calibri" w:hAnsi="Calibri"/>
          <w:bCs/>
          <w:sz w:val="22"/>
          <w:szCs w:val="22"/>
        </w:rPr>
        <w:t xml:space="preserve">Scholars will submit a brief report </w:t>
      </w:r>
      <w:r w:rsidRPr="00544E85" w:rsidR="00D52021">
        <w:rPr>
          <w:rFonts w:ascii="Calibri" w:hAnsi="Calibri"/>
          <w:bCs/>
          <w:sz w:val="22"/>
          <w:szCs w:val="22"/>
        </w:rPr>
        <w:t xml:space="preserve">on </w:t>
      </w:r>
      <w:r w:rsidR="00D52021">
        <w:rPr>
          <w:rFonts w:ascii="Calibri" w:hAnsi="Calibri"/>
          <w:bCs/>
          <w:sz w:val="22"/>
          <w:szCs w:val="22"/>
        </w:rPr>
        <w:t xml:space="preserve">the </w:t>
      </w:r>
      <w:r w:rsidR="00F4796E">
        <w:rPr>
          <w:rFonts w:ascii="Calibri" w:hAnsi="Calibri"/>
          <w:bCs/>
          <w:sz w:val="22"/>
          <w:szCs w:val="22"/>
        </w:rPr>
        <w:t xml:space="preserve">project </w:t>
      </w:r>
      <w:r w:rsidR="00545404">
        <w:rPr>
          <w:rFonts w:ascii="Calibri" w:hAnsi="Calibri"/>
          <w:bCs/>
          <w:sz w:val="22"/>
          <w:szCs w:val="22"/>
        </w:rPr>
        <w:t>results</w:t>
      </w:r>
      <w:r w:rsidR="0044499D">
        <w:rPr>
          <w:rFonts w:ascii="Calibri" w:hAnsi="Calibri"/>
          <w:bCs/>
          <w:sz w:val="22"/>
          <w:szCs w:val="22"/>
        </w:rPr>
        <w:t>, i</w:t>
      </w:r>
      <w:r w:rsidR="00545404">
        <w:rPr>
          <w:rFonts w:ascii="Calibri" w:hAnsi="Calibri"/>
          <w:bCs/>
          <w:sz w:val="22"/>
          <w:szCs w:val="22"/>
        </w:rPr>
        <w:t>mpact</w:t>
      </w:r>
      <w:r w:rsidR="0044499D">
        <w:rPr>
          <w:rFonts w:ascii="Calibri" w:hAnsi="Calibri"/>
          <w:bCs/>
          <w:sz w:val="22"/>
          <w:szCs w:val="22"/>
        </w:rPr>
        <w:t>, and future directions, which may be</w:t>
      </w:r>
      <w:r w:rsidR="00545404">
        <w:rPr>
          <w:rFonts w:ascii="Calibri" w:hAnsi="Calibri"/>
          <w:bCs/>
          <w:sz w:val="22"/>
          <w:szCs w:val="22"/>
        </w:rPr>
        <w:t xml:space="preserve"> </w:t>
      </w:r>
      <w:r w:rsidR="00D52021">
        <w:rPr>
          <w:rFonts w:ascii="Calibri" w:hAnsi="Calibri"/>
          <w:bCs/>
          <w:sz w:val="22"/>
          <w:szCs w:val="22"/>
        </w:rPr>
        <w:t>shared on the CATL website.</w:t>
      </w:r>
      <w:r w:rsidRPr="00544E85" w:rsidR="00D52021">
        <w:rPr>
          <w:rFonts w:ascii="Calibri" w:hAnsi="Calibri"/>
          <w:bCs/>
          <w:sz w:val="22"/>
          <w:szCs w:val="22"/>
        </w:rPr>
        <w:t xml:space="preserve"> Completion of grant report</w:t>
      </w:r>
      <w:r w:rsidR="00545404">
        <w:rPr>
          <w:rFonts w:ascii="Calibri" w:hAnsi="Calibri"/>
          <w:bCs/>
          <w:sz w:val="22"/>
          <w:szCs w:val="22"/>
        </w:rPr>
        <w:t xml:space="preserve"> </w:t>
      </w:r>
      <w:r w:rsidRPr="00544E85" w:rsidR="00D52021">
        <w:rPr>
          <w:rFonts w:ascii="Calibri" w:hAnsi="Calibri"/>
          <w:bCs/>
          <w:sz w:val="22"/>
          <w:szCs w:val="22"/>
        </w:rPr>
        <w:t xml:space="preserve">is required before </w:t>
      </w:r>
      <w:r w:rsidR="00545404">
        <w:rPr>
          <w:rFonts w:ascii="Calibri" w:hAnsi="Calibri"/>
          <w:bCs/>
          <w:sz w:val="22"/>
          <w:szCs w:val="22"/>
        </w:rPr>
        <w:t>you can</w:t>
      </w:r>
      <w:r w:rsidRPr="00544E85" w:rsidR="00D52021">
        <w:rPr>
          <w:rFonts w:ascii="Calibri" w:hAnsi="Calibri"/>
          <w:bCs/>
          <w:sz w:val="22"/>
          <w:szCs w:val="22"/>
        </w:rPr>
        <w:t xml:space="preserve"> can apply for or receive future </w:t>
      </w:r>
      <w:r w:rsidR="00545404">
        <w:rPr>
          <w:rFonts w:ascii="Calibri" w:hAnsi="Calibri"/>
          <w:bCs/>
          <w:sz w:val="22"/>
          <w:szCs w:val="22"/>
        </w:rPr>
        <w:t>CATL funding</w:t>
      </w:r>
      <w:r w:rsidRPr="00544E85" w:rsidR="00D52021">
        <w:rPr>
          <w:rFonts w:ascii="Calibri" w:hAnsi="Calibri"/>
          <w:bCs/>
          <w:sz w:val="22"/>
          <w:szCs w:val="22"/>
        </w:rPr>
        <w:t>.</w:t>
      </w:r>
    </w:p>
    <w:p w:rsidRPr="00EF6BD5" w:rsidR="00EF6BD5" w:rsidP="00EF6BD5" w:rsidRDefault="00EF6BD5" w14:paraId="5FBC2995" w14:textId="77777777">
      <w:pPr>
        <w:rPr>
          <w:rFonts w:ascii="Calibri" w:hAnsi="Calibri"/>
          <w:bCs/>
          <w:sz w:val="22"/>
          <w:szCs w:val="22"/>
        </w:rPr>
      </w:pPr>
    </w:p>
    <w:p w:rsidR="00EF6BD5" w:rsidP="00EF6BD5" w:rsidRDefault="00EF6BD5" w14:paraId="509418E3" w14:textId="77777777">
      <w:pPr>
        <w:rPr>
          <w:rFonts w:ascii="Calibri" w:hAnsi="Calibri"/>
          <w:bCs/>
          <w:sz w:val="22"/>
          <w:szCs w:val="22"/>
        </w:rPr>
      </w:pPr>
      <w:r w:rsidRPr="00EF6BD5">
        <w:rPr>
          <w:rFonts w:ascii="Calibri" w:hAnsi="Calibri"/>
          <w:bCs/>
          <w:sz w:val="22"/>
          <w:szCs w:val="22"/>
        </w:rPr>
        <w:t>Each CATL Scholar is awarded a two-year fellowship that includes</w:t>
      </w:r>
      <w:r>
        <w:rPr>
          <w:rFonts w:ascii="Calibri" w:hAnsi="Calibri"/>
          <w:bCs/>
          <w:sz w:val="22"/>
          <w:szCs w:val="22"/>
        </w:rPr>
        <w:t>:</w:t>
      </w:r>
    </w:p>
    <w:p w:rsidR="00EF6BD5" w:rsidP="00EF6BD5" w:rsidRDefault="00EF6BD5" w14:paraId="5C8B9B8C" w14:textId="77777777">
      <w:pPr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EF6BD5">
        <w:rPr>
          <w:rFonts w:ascii="Calibri" w:hAnsi="Calibri"/>
          <w:bCs/>
          <w:sz w:val="22"/>
          <w:szCs w:val="22"/>
        </w:rPr>
        <w:t>compensation for two course teaching reassignments per year, or an equivalent amount of funding to be applied to the Scholar project or toward a summer stipend, and</w:t>
      </w:r>
    </w:p>
    <w:p w:rsidRPr="00EF6BD5" w:rsidR="00DF29C6" w:rsidP="00EF6BD5" w:rsidRDefault="00EF6BD5" w14:paraId="72DB36F4" w14:textId="77777777">
      <w:pPr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EF6BD5">
        <w:rPr>
          <w:rFonts w:ascii="Calibri" w:hAnsi="Calibri"/>
          <w:bCs/>
          <w:sz w:val="22"/>
          <w:szCs w:val="22"/>
        </w:rPr>
        <w:t>a $2500 faculty development fund per year to be used to pay for expenses relating to the CATL Scholar’s project.</w:t>
      </w:r>
    </w:p>
    <w:p w:rsidRPr="003D0A7F" w:rsidR="00EF6BD5" w:rsidP="00EF6BD5" w:rsidRDefault="00EF6BD5" w14:paraId="5ED81A76" w14:textId="77777777">
      <w:pPr>
        <w:rPr>
          <w:rFonts w:ascii="Calibri" w:hAnsi="Calibri"/>
          <w:b/>
          <w:sz w:val="24"/>
          <w:szCs w:val="24"/>
        </w:rPr>
      </w:pPr>
    </w:p>
    <w:p w:rsidRPr="00CD113D" w:rsidR="00CD113D" w:rsidP="00CD113D" w:rsidRDefault="0011524D" w14:paraId="049D579E" w14:textId="52C1964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Project </w:t>
      </w:r>
      <w:r w:rsidRPr="00CD113D" w:rsidR="00CD113D">
        <w:rPr>
          <w:rFonts w:ascii="Calibri" w:hAnsi="Calibri"/>
          <w:b/>
          <w:bCs/>
          <w:sz w:val="22"/>
          <w:szCs w:val="22"/>
        </w:rPr>
        <w:t xml:space="preserve">funding can be used to support start-up and one-time expenses such as the following: </w:t>
      </w:r>
    </w:p>
    <w:p w:rsidRPr="00CD113D" w:rsidR="00CD113D" w:rsidP="00CD113D" w:rsidRDefault="00CD113D" w14:paraId="2336EDDD" w14:textId="77777777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Retreats, workshops, or planning sessions</w:t>
      </w:r>
    </w:p>
    <w:p w:rsidRPr="00CD113D" w:rsidR="00CD113D" w:rsidP="00CD113D" w:rsidRDefault="00CD113D" w14:paraId="0D500A3C" w14:textId="77777777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Focus groups, surveys, and written materials</w:t>
      </w:r>
    </w:p>
    <w:p w:rsidR="00DD6221" w:rsidP="00CD113D" w:rsidRDefault="00DD6221" w14:paraId="46529519" w14:textId="6E6E7375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Consultant h</w:t>
      </w:r>
      <w:r w:rsidRPr="00DD6221">
        <w:rPr>
          <w:rFonts w:ascii="Calibri" w:hAnsi="Calibri"/>
          <w:sz w:val="22"/>
          <w:szCs w:val="22"/>
        </w:rPr>
        <w:t>onoraria for project-related</w:t>
      </w:r>
      <w:r>
        <w:rPr>
          <w:rFonts w:ascii="Calibri" w:hAnsi="Calibri"/>
          <w:sz w:val="22"/>
          <w:szCs w:val="22"/>
        </w:rPr>
        <w:t xml:space="preserve"> work or data analysis</w:t>
      </w:r>
    </w:p>
    <w:p w:rsidRPr="00CD113D" w:rsidR="00CD113D" w:rsidP="00CD113D" w:rsidRDefault="00CD113D" w14:paraId="07C8C3E1" w14:textId="18C12FC7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Undergraduate student stipends for project-related work</w:t>
      </w:r>
    </w:p>
    <w:p w:rsidRPr="00CD113D" w:rsidR="00CD113D" w:rsidP="00CD113D" w:rsidRDefault="00CD113D" w14:paraId="3C0F443D" w14:textId="78F5B4EE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Materials and supplies</w:t>
      </w:r>
      <w:r w:rsidR="0011524D">
        <w:rPr>
          <w:rFonts w:ascii="Calibri" w:hAnsi="Calibri"/>
          <w:sz w:val="22"/>
          <w:szCs w:val="22"/>
        </w:rPr>
        <w:t xml:space="preserve"> or professional development opportunities related to the project</w:t>
      </w:r>
    </w:p>
    <w:p w:rsidR="00CD113D" w:rsidP="00CD113D" w:rsidRDefault="00CD113D" w14:paraId="5D28501B" w14:textId="77777777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Project-related travel</w:t>
      </w:r>
    </w:p>
    <w:p w:rsidRPr="00CD113D" w:rsidR="00CD113D" w:rsidP="00CD113D" w:rsidRDefault="00CD113D" w14:paraId="0DE87C06" w14:textId="77777777">
      <w:pPr>
        <w:ind w:left="1080"/>
        <w:rPr>
          <w:rFonts w:ascii="Calibri" w:hAnsi="Calibri"/>
          <w:sz w:val="22"/>
          <w:szCs w:val="22"/>
        </w:rPr>
      </w:pPr>
    </w:p>
    <w:p w:rsidRPr="00CD113D" w:rsidR="00CD113D" w:rsidP="00CD113D" w:rsidRDefault="00CD113D" w14:paraId="6E95F426" w14:textId="77777777">
      <w:pPr>
        <w:rPr>
          <w:rFonts w:ascii="Calibri" w:hAnsi="Calibri"/>
          <w:b/>
          <w:bCs/>
          <w:sz w:val="22"/>
          <w:szCs w:val="22"/>
        </w:rPr>
      </w:pPr>
      <w:r w:rsidRPr="00CD113D">
        <w:rPr>
          <w:rFonts w:ascii="Calibri" w:hAnsi="Calibri"/>
          <w:b/>
          <w:bCs/>
          <w:sz w:val="22"/>
          <w:szCs w:val="22"/>
        </w:rPr>
        <w:t>Grant funding cannot be used to support:</w:t>
      </w:r>
    </w:p>
    <w:p w:rsidRPr="00CD113D" w:rsidR="00CD113D" w:rsidP="00CD113D" w:rsidRDefault="00CD113D" w14:paraId="09C43591" w14:textId="7777777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>Ongoing operational costs</w:t>
      </w:r>
    </w:p>
    <w:p w:rsidRPr="00CD113D" w:rsidR="00CD113D" w:rsidP="00CD113D" w:rsidRDefault="00CD113D" w14:paraId="4747B48C" w14:textId="458828D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D113D">
        <w:rPr>
          <w:rFonts w:ascii="Calibri" w:hAnsi="Calibri"/>
          <w:sz w:val="22"/>
          <w:szCs w:val="22"/>
        </w:rPr>
        <w:t xml:space="preserve">Registration or travel fees for conferences, workshops, seminars and meetings that are </w:t>
      </w:r>
      <w:r w:rsidR="00DD6221">
        <w:rPr>
          <w:rFonts w:ascii="Calibri" w:hAnsi="Calibri"/>
          <w:sz w:val="22"/>
          <w:szCs w:val="22"/>
        </w:rPr>
        <w:t xml:space="preserve">NOT </w:t>
      </w:r>
      <w:r w:rsidRPr="00CD113D">
        <w:rPr>
          <w:rFonts w:ascii="Calibri" w:hAnsi="Calibri"/>
          <w:sz w:val="22"/>
          <w:szCs w:val="22"/>
        </w:rPr>
        <w:t xml:space="preserve">directly related to </w:t>
      </w:r>
      <w:r w:rsidR="00DD6221">
        <w:rPr>
          <w:rFonts w:ascii="Calibri" w:hAnsi="Calibri"/>
          <w:sz w:val="22"/>
          <w:szCs w:val="22"/>
        </w:rPr>
        <w:t>the CATL Scholar project.</w:t>
      </w:r>
    </w:p>
    <w:p w:rsidR="00CD113D" w:rsidP="003D0A7F" w:rsidRDefault="00CD113D" w14:paraId="4C78936E" w14:textId="77777777">
      <w:pPr>
        <w:rPr>
          <w:rFonts w:ascii="Calibri" w:hAnsi="Calibri"/>
          <w:b/>
          <w:sz w:val="24"/>
          <w:szCs w:val="24"/>
        </w:rPr>
      </w:pPr>
    </w:p>
    <w:p w:rsidRPr="003D0A7F" w:rsidR="003D0A7F" w:rsidP="007D73D3" w:rsidRDefault="003D0A7F" w14:paraId="6B40C277" w14:textId="72D0B9E6">
      <w:pPr>
        <w:pStyle w:val="Heading2"/>
      </w:pPr>
      <w:r w:rsidRPr="003D0A7F">
        <w:t>Who is Eligible</w:t>
      </w:r>
    </w:p>
    <w:p w:rsidRPr="007D73D3" w:rsidR="00EF6BD5" w:rsidP="007D73D3" w:rsidRDefault="007D73D3" w14:paraId="2E713369" w14:textId="7A7098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Individual or pairs of full-time, ongoing teaching faculty may apply</w:t>
      </w:r>
      <w:r w:rsidRPr="004434F3" w:rsidR="003D0A7F">
        <w:rPr>
          <w:rFonts w:ascii="Calibri" w:hAnsi="Calibri"/>
          <w:sz w:val="22"/>
          <w:szCs w:val="22"/>
        </w:rPr>
        <w:t xml:space="preserve">. </w:t>
      </w:r>
      <w:r w:rsidRPr="00EF6BD5" w:rsidR="00EF6BD5">
        <w:rPr>
          <w:rFonts w:ascii="Calibri" w:hAnsi="Calibri"/>
          <w:sz w:val="22"/>
          <w:szCs w:val="22"/>
        </w:rPr>
        <w:t xml:space="preserve">Applicants must ensure that Scholar compensation will not affect the recipient’s status as a full-time teaching faculty member, as defined by the Elon Faculty Handbook. (see Section II-2, “Minimum Teaching Expectation”). </w:t>
      </w:r>
      <w:r>
        <w:rPr>
          <w:rFonts w:ascii="Calibri" w:hAnsi="Calibri"/>
          <w:sz w:val="22"/>
          <w:szCs w:val="22"/>
        </w:rPr>
        <w:t>Note that</w:t>
      </w:r>
      <w:r w:rsidRPr="007D73D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Pr="007D73D3" w:rsidR="00EF6BD5">
        <w:rPr>
          <w:rFonts w:ascii="Calibri" w:hAnsi="Calibri"/>
          <w:sz w:val="22"/>
          <w:szCs w:val="22"/>
        </w:rPr>
        <w:t>cholar applicants who cannot take course reassignments may request to apply funds toward other project expenses or a summer stipend</w:t>
      </w:r>
      <w:r w:rsidRPr="007D73D3" w:rsidR="00B74FB9">
        <w:rPr>
          <w:rFonts w:ascii="Calibri" w:hAnsi="Calibri"/>
          <w:sz w:val="22"/>
          <w:szCs w:val="22"/>
        </w:rPr>
        <w:t xml:space="preserve">, of </w:t>
      </w:r>
      <w:r w:rsidRPr="007D73D3" w:rsidR="00EF6BD5">
        <w:rPr>
          <w:rFonts w:ascii="Calibri" w:hAnsi="Calibri"/>
          <w:sz w:val="22"/>
          <w:szCs w:val="22"/>
        </w:rPr>
        <w:t xml:space="preserve">up to </w:t>
      </w:r>
      <w:r w:rsidRPr="007D73D3" w:rsidR="00B74FB9">
        <w:rPr>
          <w:rFonts w:ascii="Calibri" w:hAnsi="Calibri"/>
          <w:sz w:val="22"/>
          <w:szCs w:val="22"/>
        </w:rPr>
        <w:t>$5000 for up to 2 of the total course reassignments</w:t>
      </w:r>
      <w:r w:rsidRPr="007D73D3" w:rsidR="00EF6BD5">
        <w:rPr>
          <w:rFonts w:ascii="Calibri" w:hAnsi="Calibri"/>
          <w:sz w:val="22"/>
          <w:szCs w:val="22"/>
        </w:rPr>
        <w:t>.</w:t>
      </w:r>
    </w:p>
    <w:p w:rsidRPr="00EF6BD5" w:rsidR="00EF6BD5" w:rsidP="00EF6BD5" w:rsidRDefault="00EF6BD5" w14:paraId="47CE1770" w14:textId="77777777">
      <w:pPr>
        <w:rPr>
          <w:rFonts w:ascii="Calibri" w:hAnsi="Calibri"/>
          <w:sz w:val="22"/>
          <w:szCs w:val="22"/>
        </w:rPr>
      </w:pPr>
    </w:p>
    <w:p w:rsidRPr="007D73D3" w:rsidR="003D0A7F" w:rsidP="007D73D3" w:rsidRDefault="003D0A7F" w14:paraId="037D7D85" w14:textId="77777777">
      <w:pPr>
        <w:pStyle w:val="Heading2"/>
      </w:pPr>
      <w:r w:rsidRPr="007D73D3">
        <w:t>Application Process</w:t>
      </w:r>
    </w:p>
    <w:p w:rsidR="00B653E4" w:rsidP="00B653E4" w:rsidRDefault="00B653E4" w14:paraId="56D2614E" w14:textId="7BBEB22D">
      <w:pPr>
        <w:rPr>
          <w:rFonts w:asciiTheme="majorHAnsi" w:hAnsiTheme="majorHAnsi" w:cstheme="majorHAnsi"/>
          <w:b/>
          <w:color w:val="941100"/>
          <w:sz w:val="22"/>
          <w:szCs w:val="22"/>
        </w:rPr>
      </w:pPr>
      <w:r w:rsidRPr="00B95E3A">
        <w:rPr>
          <w:rFonts w:asciiTheme="majorHAnsi" w:hAnsiTheme="majorHAnsi" w:cstheme="majorHAnsi"/>
          <w:b/>
          <w:color w:val="941100"/>
          <w:sz w:val="22"/>
          <w:szCs w:val="22"/>
        </w:rPr>
        <w:t>CATL Scholar applications are due by 5:00 p</w:t>
      </w:r>
      <w:r w:rsidR="00B95E3A">
        <w:rPr>
          <w:rFonts w:asciiTheme="majorHAnsi" w:hAnsiTheme="majorHAnsi" w:cstheme="majorHAnsi"/>
          <w:b/>
          <w:color w:val="941100"/>
          <w:sz w:val="22"/>
          <w:szCs w:val="22"/>
        </w:rPr>
        <w:t xml:space="preserve">m </w:t>
      </w:r>
      <w:r w:rsidRPr="00B95E3A">
        <w:rPr>
          <w:rFonts w:asciiTheme="majorHAnsi" w:hAnsiTheme="majorHAnsi" w:cstheme="majorHAnsi"/>
          <w:b/>
          <w:color w:val="941100"/>
          <w:sz w:val="22"/>
          <w:szCs w:val="22"/>
        </w:rPr>
        <w:t xml:space="preserve">by the date each </w:t>
      </w:r>
      <w:r w:rsidR="00B95E3A">
        <w:rPr>
          <w:rFonts w:asciiTheme="majorHAnsi" w:hAnsiTheme="majorHAnsi" w:cstheme="majorHAnsi"/>
          <w:b/>
          <w:color w:val="941100"/>
          <w:sz w:val="22"/>
          <w:szCs w:val="22"/>
        </w:rPr>
        <w:t>fall</w:t>
      </w:r>
      <w:r w:rsidRPr="00B95E3A">
        <w:rPr>
          <w:rFonts w:asciiTheme="majorHAnsi" w:hAnsiTheme="majorHAnsi" w:cstheme="majorHAnsi"/>
          <w:b/>
          <w:color w:val="941100"/>
          <w:sz w:val="22"/>
          <w:szCs w:val="22"/>
        </w:rPr>
        <w:t xml:space="preserve"> noted on the website.</w:t>
      </w:r>
      <w:r w:rsidRPr="00B95E3A">
        <w:rPr>
          <w:rFonts w:asciiTheme="majorHAnsi" w:hAnsiTheme="majorHAnsi" w:cstheme="majorHAnsi"/>
          <w:b/>
          <w:color w:val="941100"/>
          <w:sz w:val="22"/>
          <w:szCs w:val="22"/>
        </w:rPr>
        <w:t xml:space="preserve"> </w:t>
      </w:r>
    </w:p>
    <w:p w:rsidRPr="00B95E3A" w:rsidR="00B95E3A" w:rsidP="00B653E4" w:rsidRDefault="00B95E3A" w14:paraId="1EC5850F" w14:textId="77777777">
      <w:pPr>
        <w:rPr>
          <w:rFonts w:asciiTheme="majorHAnsi" w:hAnsiTheme="majorHAnsi" w:cstheme="majorHAnsi"/>
          <w:b/>
          <w:color w:val="941100"/>
          <w:sz w:val="22"/>
          <w:szCs w:val="22"/>
        </w:rPr>
      </w:pPr>
    </w:p>
    <w:p w:rsidRPr="00B653E4" w:rsidR="00B653E4" w:rsidP="00B653E4" w:rsidRDefault="00B653E4" w14:paraId="1A23C129" w14:textId="56F92DE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0A7F">
        <w:rPr>
          <w:rFonts w:ascii="Calibri" w:hAnsi="Calibri"/>
          <w:bCs/>
          <w:color w:val="000000"/>
          <w:sz w:val="22"/>
          <w:szCs w:val="22"/>
        </w:rPr>
        <w:t>Applications will be reviewed by a faculty committee.</w:t>
      </w:r>
      <w:r w:rsidRPr="003D0A7F">
        <w:rPr>
          <w:rFonts w:ascii="Calibri" w:hAnsi="Calibri"/>
          <w:color w:val="0000FF"/>
          <w:sz w:val="22"/>
          <w:szCs w:val="22"/>
        </w:rPr>
        <w:t xml:space="preserve"> </w:t>
      </w:r>
      <w:r w:rsidRPr="00C62716">
        <w:rPr>
          <w:rFonts w:ascii="Calibri" w:hAnsi="Calibri"/>
          <w:sz w:val="22"/>
          <w:szCs w:val="22"/>
          <w:u w:val="single"/>
        </w:rPr>
        <w:t xml:space="preserve">To apply, </w:t>
      </w:r>
      <w:r>
        <w:rPr>
          <w:rFonts w:ascii="Calibri" w:hAnsi="Calibri"/>
          <w:sz w:val="22"/>
          <w:szCs w:val="22"/>
          <w:u w:val="single"/>
        </w:rPr>
        <w:t xml:space="preserve">send electronic copies (as a Word or PDF file) of the following to </w:t>
      </w:r>
      <w:hyperlink w:history="1" r:id="rId9">
        <w:r w:rsidRPr="00A81D81">
          <w:rPr>
            <w:rStyle w:val="Hyperlink"/>
            <w:rFonts w:ascii="Calibri" w:hAnsi="Calibri"/>
            <w:sz w:val="22"/>
            <w:szCs w:val="22"/>
          </w:rPr>
          <w:t>catl@elon.edu</w:t>
        </w:r>
      </w:hyperlink>
      <w:r>
        <w:rPr>
          <w:rFonts w:ascii="Calibri" w:hAnsi="Calibri"/>
          <w:sz w:val="22"/>
          <w:szCs w:val="22"/>
          <w:u w:val="single"/>
        </w:rPr>
        <w:t>:</w:t>
      </w:r>
    </w:p>
    <w:p w:rsidR="00CC5B62" w:rsidP="003D0A7F" w:rsidRDefault="00CC5B62" w14:paraId="762E8339" w14:textId="7777777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:rsidRPr="00CC5B62" w:rsidR="00731F16" w:rsidP="00731F16" w:rsidRDefault="00731F16" w14:paraId="7B9D732D" w14:textId="7777777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COVER SHEET: The </w:t>
      </w:r>
      <w:r w:rsidRPr="00CC5B62">
        <w:rPr>
          <w:rFonts w:ascii="Calibri" w:hAnsi="Calibri"/>
          <w:b/>
          <w:bCs/>
          <w:sz w:val="22"/>
          <w:szCs w:val="22"/>
        </w:rPr>
        <w:t>2-pg cover sheet provided below, including both your Chair and Dean’s signatures</w:t>
      </w:r>
      <w:r>
        <w:rPr>
          <w:rFonts w:ascii="Calibri" w:hAnsi="Calibri"/>
          <w:b/>
          <w:bCs/>
          <w:sz w:val="22"/>
          <w:szCs w:val="22"/>
        </w:rPr>
        <w:t>,</w:t>
      </w:r>
      <w:r w:rsidRPr="00CC5B62">
        <w:rPr>
          <w:rFonts w:ascii="Calibri" w:hAnsi="Calibri"/>
          <w:b/>
          <w:bCs/>
          <w:sz w:val="22"/>
          <w:szCs w:val="22"/>
        </w:rPr>
        <w:t xml:space="preserve"> and</w:t>
      </w:r>
    </w:p>
    <w:p w:rsidRPr="00DC63A7" w:rsidR="00731F16" w:rsidP="00731F16" w:rsidRDefault="00731F16" w14:paraId="62587C42" w14:textId="19E552E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PROJECT DESCRIPTION: The </w:t>
      </w:r>
      <w:r w:rsidR="00DC63A7">
        <w:rPr>
          <w:rFonts w:ascii="Calibri" w:hAnsi="Calibri"/>
          <w:b/>
          <w:bCs/>
          <w:sz w:val="22"/>
          <w:szCs w:val="22"/>
        </w:rPr>
        <w:t>3-</w:t>
      </w:r>
      <w:r>
        <w:rPr>
          <w:rFonts w:ascii="Calibri" w:hAnsi="Calibri"/>
          <w:b/>
          <w:bCs/>
          <w:sz w:val="22"/>
          <w:szCs w:val="22"/>
        </w:rPr>
        <w:t xml:space="preserve">5 page project description should be concise, well-organized, double-spaced and follow the guidelines provided below. </w:t>
      </w:r>
    </w:p>
    <w:p w:rsidRPr="006C56CC" w:rsidR="00DC63A7" w:rsidP="00731F16" w:rsidRDefault="00DC63A7" w14:paraId="368F7E67" w14:textId="11302E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CV: A 2-page</w:t>
      </w:r>
      <w:r w:rsidR="000D2F9C">
        <w:rPr>
          <w:rFonts w:ascii="Calibri" w:hAnsi="Calibri"/>
          <w:b/>
          <w:bCs/>
          <w:sz w:val="22"/>
          <w:szCs w:val="22"/>
        </w:rPr>
        <w:t>, abridged</w:t>
      </w:r>
      <w:r>
        <w:rPr>
          <w:rFonts w:ascii="Calibri" w:hAnsi="Calibri"/>
          <w:b/>
          <w:bCs/>
          <w:sz w:val="22"/>
          <w:szCs w:val="22"/>
        </w:rPr>
        <w:t xml:space="preserve"> curriculum vita for each applicant</w:t>
      </w:r>
    </w:p>
    <w:p w:rsidRPr="00CC5B62" w:rsidR="006C56CC" w:rsidP="006C56CC" w:rsidRDefault="006C56CC" w14:paraId="578F5AE5" w14:textId="77777777">
      <w:pPr>
        <w:pStyle w:val="NormalWeb"/>
        <w:spacing w:before="0" w:beforeAutospacing="0" w:after="0" w:afterAutospacing="0"/>
        <w:ind w:left="720"/>
        <w:rPr>
          <w:rFonts w:ascii="Calibri" w:hAnsi="Calibri"/>
          <w:b/>
          <w:bCs/>
          <w:color w:val="000000"/>
          <w:sz w:val="22"/>
          <w:szCs w:val="22"/>
        </w:rPr>
      </w:pPr>
    </w:p>
    <w:p w:rsidR="006C56CC" w:rsidP="7A195288" w:rsidRDefault="006C56CC" w14:paraId="6119A14C" w14:textId="1107621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/>
          <w:b w:val="1"/>
          <w:bCs w:val="1"/>
          <w:color w:val="800000"/>
          <w:sz w:val="22"/>
          <w:szCs w:val="22"/>
        </w:rPr>
      </w:pPr>
      <w:r w:rsidRPr="7A195288" w:rsidR="006C56CC">
        <w:rPr>
          <w:rFonts w:ascii="Calibri" w:hAnsi="Calibri"/>
          <w:color w:val="000000" w:themeColor="text1" w:themeTint="FF" w:themeShade="FF"/>
          <w:sz w:val="22"/>
          <w:szCs w:val="22"/>
        </w:rPr>
        <w:t xml:space="preserve">If you have questions about the application or selection process, please contact </w:t>
      </w:r>
      <w:r w:rsidRPr="7A195288" w:rsidR="5F5EDFB0">
        <w:rPr>
          <w:rFonts w:ascii="Calibri" w:hAnsi="Calibri"/>
          <w:sz w:val="22"/>
          <w:szCs w:val="22"/>
        </w:rPr>
        <w:t>catl@elon.edu.</w:t>
      </w:r>
    </w:p>
    <w:p w:rsidRPr="00C62716" w:rsidR="00A86529" w:rsidP="00357D62" w:rsidRDefault="003D0A7F" w14:paraId="65479722" w14:textId="77777777">
      <w:pPr>
        <w:pStyle w:val="NormalWeb"/>
        <w:jc w:val="center"/>
        <w:rPr>
          <w:rFonts w:ascii="Calibri" w:hAnsi="Calibri"/>
          <w:b/>
          <w:bCs/>
          <w:color w:val="800000"/>
          <w:sz w:val="28"/>
          <w:szCs w:val="28"/>
        </w:rPr>
      </w:pPr>
      <w:r w:rsidRPr="00C62716">
        <w:rPr>
          <w:rFonts w:ascii="Calibri" w:hAnsi="Calibri"/>
          <w:bCs/>
          <w:color w:val="000000"/>
          <w:sz w:val="22"/>
          <w:szCs w:val="22"/>
        </w:rPr>
        <w:br w:type="page"/>
      </w:r>
      <w:r w:rsidRPr="00C135C9" w:rsidR="00C135C9">
        <w:rPr>
          <w:rFonts w:ascii="Calibri" w:hAnsi="Calibri"/>
          <w:b/>
          <w:bCs/>
          <w:color w:val="800000"/>
          <w:sz w:val="28"/>
          <w:szCs w:val="28"/>
        </w:rPr>
        <w:lastRenderedPageBreak/>
        <w:t>Cover Sheet</w:t>
      </w:r>
    </w:p>
    <w:tbl>
      <w:tblPr>
        <w:tblW w:w="11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BF" w:firstRow="1" w:lastRow="0" w:firstColumn="1" w:lastColumn="0" w:noHBand="0" w:noVBand="0"/>
      </w:tblPr>
      <w:tblGrid>
        <w:gridCol w:w="3600"/>
        <w:gridCol w:w="1908"/>
        <w:gridCol w:w="1350"/>
        <w:gridCol w:w="4230"/>
      </w:tblGrid>
      <w:tr w:rsidRPr="001271E6" w:rsidR="00A86529" w14:paraId="20680F82" w14:textId="77777777">
        <w:trPr>
          <w:trHeight w:val="720" w:hRule="exact"/>
        </w:trPr>
        <w:tc>
          <w:tcPr>
            <w:tcW w:w="6858" w:type="dxa"/>
            <w:gridSpan w:val="3"/>
            <w:shd w:val="clear" w:color="auto" w:fill="auto"/>
          </w:tcPr>
          <w:p w:rsidR="00A86529" w:rsidP="00A86529" w:rsidRDefault="00A86529" w14:paraId="067DD3F0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spacing w:after="120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Name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:rsidRPr="001271E6" w:rsidR="00A86529" w:rsidP="00A86529" w:rsidRDefault="00A86529" w14:paraId="243856D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6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Today's Date      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</w:tc>
      </w:tr>
      <w:tr w:rsidRPr="001271E6" w:rsidR="00A86529" w14:paraId="7DFBF231" w14:textId="77777777">
        <w:trPr>
          <w:trHeight w:val="720" w:hRule="exact"/>
        </w:trPr>
        <w:tc>
          <w:tcPr>
            <w:tcW w:w="3600" w:type="dxa"/>
            <w:shd w:val="clear" w:color="auto" w:fill="auto"/>
          </w:tcPr>
          <w:p w:rsidRPr="00EE73AE" w:rsidR="00A86529" w:rsidP="00A86529" w:rsidRDefault="00A86529" w14:paraId="5327B7CE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Campus Box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3258" w:type="dxa"/>
            <w:gridSpan w:val="2"/>
            <w:shd w:val="clear" w:color="auto" w:fill="auto"/>
          </w:tcPr>
          <w:p w:rsidRPr="00EE73AE" w:rsidR="00A86529" w:rsidP="00A86529" w:rsidRDefault="00A86529" w14:paraId="35C341E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Phone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:rsidRPr="001271E6" w:rsidR="00A86529" w:rsidP="00A86529" w:rsidRDefault="00A86529" w14:paraId="1EC46CF3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Email</w:t>
            </w:r>
          </w:p>
          <w:p w:rsidRPr="001271E6" w:rsidR="00A86529" w:rsidP="00A86529" w:rsidRDefault="00A86529" w14:paraId="70946FEE" w14:textId="77777777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1271E6" w:rsidR="00A86529" w:rsidP="00A86529" w:rsidRDefault="00A86529" w14:paraId="0996EC82" w14:textId="77777777">
            <w:pPr>
              <w:rPr>
                <w:rFonts w:ascii="Arial" w:hAnsi="Arial"/>
                <w:sz w:val="18"/>
              </w:rPr>
            </w:pPr>
          </w:p>
        </w:tc>
      </w:tr>
      <w:tr w:rsidRPr="001271E6" w:rsidR="00A86529" w14:paraId="08D8F071" w14:textId="77777777">
        <w:trPr>
          <w:trHeight w:val="720" w:hRule="exact"/>
        </w:trPr>
        <w:tc>
          <w:tcPr>
            <w:tcW w:w="5508" w:type="dxa"/>
            <w:gridSpan w:val="2"/>
            <w:shd w:val="clear" w:color="auto" w:fill="auto"/>
          </w:tcPr>
          <w:p w:rsidRPr="001271E6" w:rsidR="00A86529" w:rsidP="00A86529" w:rsidRDefault="00A86529" w14:paraId="45874021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School/College</w:t>
            </w:r>
          </w:p>
          <w:p w:rsidRPr="001271E6" w:rsidR="00A86529" w:rsidP="00A86529" w:rsidRDefault="00A86529" w14:paraId="70B4156A" w14:textId="77777777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:rsidR="00A86529" w:rsidP="00A86529" w:rsidRDefault="00A86529" w14:paraId="47A68522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Department</w:t>
            </w:r>
          </w:p>
          <w:p w:rsidRPr="001271E6" w:rsidR="00A86529" w:rsidP="00A86529" w:rsidRDefault="00A86529" w14:paraId="5A4E4C7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A86529" w14:paraId="26917B2F" w14:textId="77777777">
        <w:trPr>
          <w:trHeight w:val="720" w:hRule="exact"/>
        </w:trPr>
        <w:tc>
          <w:tcPr>
            <w:tcW w:w="5508" w:type="dxa"/>
            <w:gridSpan w:val="2"/>
            <w:shd w:val="clear" w:color="auto" w:fill="auto"/>
          </w:tcPr>
          <w:p w:rsidRPr="001271E6" w:rsidR="00A86529" w:rsidP="00A86529" w:rsidRDefault="00A86529" w14:paraId="058CC5C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Rank/Title</w:t>
            </w:r>
          </w:p>
          <w:p w:rsidRPr="001271E6" w:rsidR="00A86529" w:rsidP="00A86529" w:rsidRDefault="00A86529" w14:paraId="048CACB4" w14:textId="77777777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:rsidR="00A86529" w:rsidP="00A86529" w:rsidRDefault="00A86529" w14:paraId="23CA327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Years of Service at Elon by End of this Academic Year</w:t>
            </w:r>
          </w:p>
          <w:p w:rsidRPr="00665FA1" w:rsidR="00A86529" w:rsidP="00A86529" w:rsidRDefault="00A86529" w14:paraId="1EFE8DC5" w14:textId="77777777"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A86529" w14:paraId="59FCAD2C" w14:textId="77777777">
        <w:trPr>
          <w:trHeight w:val="144" w:hRule="exact"/>
        </w:trPr>
        <w:tc>
          <w:tcPr>
            <w:tcW w:w="11088" w:type="dxa"/>
            <w:gridSpan w:val="4"/>
            <w:shd w:val="clear" w:color="auto" w:fill="A6A6A6"/>
          </w:tcPr>
          <w:p w:rsidRPr="001271E6" w:rsidR="00A86529" w:rsidP="00A86529" w:rsidRDefault="00A86529" w14:paraId="362F91E4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EF6BD5" w:rsidTr="00C540D4" w14:paraId="197B79B3" w14:textId="77777777">
        <w:trPr>
          <w:trHeight w:val="720" w:hRule="exact"/>
        </w:trPr>
        <w:tc>
          <w:tcPr>
            <w:tcW w:w="11088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 w:rsidRPr="00EE73AE" w:rsidR="00EF6BD5" w:rsidP="00EF6BD5" w:rsidRDefault="00EF6BD5" w14:paraId="4D8C468D" w14:textId="77777777">
            <w:r w:rsidRPr="00EE73AE">
              <w:rPr>
                <w:rFonts w:ascii="Arial" w:hAnsi="Arial"/>
                <w:bCs/>
                <w:sz w:val="18"/>
              </w:rPr>
              <w:t>Title of Proposed Project</w:t>
            </w:r>
            <w:r>
              <w:rPr>
                <w:rFonts w:ascii="Arial" w:hAnsi="Arial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A86529" w14:paraId="484AAE2A" w14:textId="77777777">
        <w:trPr>
          <w:trHeight w:val="144" w:hRule="exact"/>
        </w:trPr>
        <w:tc>
          <w:tcPr>
            <w:tcW w:w="11088" w:type="dxa"/>
            <w:gridSpan w:val="4"/>
            <w:shd w:val="clear" w:color="auto" w:fill="A6A6A6"/>
          </w:tcPr>
          <w:p w:rsidRPr="001271E6" w:rsidR="00A86529" w:rsidP="00A86529" w:rsidRDefault="00A86529" w14:paraId="30F87FC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Pr="001271E6" w:rsidR="00A86529" w14:paraId="245CFA69" w14:textId="77777777">
        <w:trPr>
          <w:trHeight w:val="3600" w:hRule="exact"/>
        </w:trPr>
        <w:tc>
          <w:tcPr>
            <w:tcW w:w="11088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 w:rsidR="00A86529" w:rsidP="00A86529" w:rsidRDefault="00A86529" w14:paraId="740855ED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Short abstract of this project (less than 100 words)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EE73AE" w:rsidR="00A86529" w:rsidP="00A86529" w:rsidRDefault="00A86529" w14:paraId="7ED548AD" w14:textId="77777777"/>
          <w:p w:rsidRPr="00D65387" w:rsidR="00A86529" w:rsidP="00A86529" w:rsidRDefault="00A86529" w14:paraId="5751FE1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</w:pPr>
          </w:p>
          <w:p w:rsidRPr="00D65387" w:rsidR="00A86529" w:rsidP="00A86529" w:rsidRDefault="00A86529" w14:paraId="7F8ECD0A" w14:textId="77777777"/>
        </w:tc>
      </w:tr>
    </w:tbl>
    <w:p w:rsidR="00A86529" w:rsidP="00B95E3A" w:rsidRDefault="00A86529" w14:paraId="1DFF58B3" w14:textId="015EE0DD">
      <w:pPr>
        <w:tabs>
          <w:tab w:val="right" w:pos="10800"/>
        </w:tabs>
        <w:rPr>
          <w:rFonts w:ascii="Arial" w:hAnsi="Arial"/>
          <w:sz w:val="18"/>
        </w:rPr>
      </w:pPr>
      <w:r w:rsidRPr="00BE3D20">
        <w:rPr>
          <w:rFonts w:ascii="Arial" w:hAnsi="Arial"/>
          <w:sz w:val="18"/>
        </w:rPr>
        <w:br w:type="page"/>
      </w:r>
    </w:p>
    <w:p w:rsidRPr="00BE3D20" w:rsidR="00A86529" w:rsidRDefault="00A86529" w14:paraId="67FA9A99" w14:textId="77777777">
      <w:pPr>
        <w:rPr>
          <w:rFonts w:ascii="Arial" w:hAnsi="Arial"/>
          <w:sz w:val="18"/>
        </w:rPr>
      </w:pPr>
    </w:p>
    <w:tbl>
      <w:tblPr>
        <w:tblW w:w="11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BF" w:firstRow="1" w:lastRow="0" w:firstColumn="1" w:lastColumn="0" w:noHBand="0" w:noVBand="0"/>
      </w:tblPr>
      <w:tblGrid>
        <w:gridCol w:w="1908"/>
        <w:gridCol w:w="9180"/>
      </w:tblGrid>
      <w:tr w:rsidRPr="001271E6" w:rsidR="00A86529" w14:paraId="5FA3D058" w14:textId="77777777">
        <w:trPr>
          <w:trHeight w:val="1440" w:hRule="exact"/>
        </w:trPr>
        <w:tc>
          <w:tcPr>
            <w:tcW w:w="11088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:rsidR="00A86529" w:rsidP="00A86529" w:rsidRDefault="00A86529" w14:paraId="1409DC0A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 w:rsidRPr="00F851A6">
              <w:rPr>
                <w:rFonts w:ascii="Arial" w:hAnsi="Arial"/>
                <w:sz w:val="18"/>
                <w:szCs w:val="24"/>
              </w:rPr>
              <w:t>Have you been awarded, or applied for, financial or other support (reassigned time from Elon, external grant funding, etc.) related to your grant project?</w:t>
            </w:r>
            <w:r>
              <w:rPr>
                <w:rFonts w:ascii="Arial" w:hAnsi="Arial"/>
                <w:sz w:val="18"/>
                <w:szCs w:val="24"/>
              </w:rPr>
              <w:t xml:space="preserve">  </w:t>
            </w:r>
            <w:r>
              <w:rPr>
                <w:rFonts w:ascii="Arial" w:hAnsi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Arial" w:hAnsi="Arial"/>
                <w:sz w:val="18"/>
                <w:szCs w:val="24"/>
              </w:rPr>
              <w:instrText xml:space="preserve"> FORMCHECKBOX </w:instrText>
            </w:r>
            <w:r w:rsidR="00587284">
              <w:rPr>
                <w:rFonts w:ascii="Arial" w:hAnsi="Arial"/>
                <w:sz w:val="18"/>
                <w:szCs w:val="24"/>
              </w:rPr>
            </w:r>
            <w:r>
              <w:rPr>
                <w:rFonts w:ascii="Arial" w:hAnsi="Arial"/>
                <w:sz w:val="18"/>
                <w:szCs w:val="24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  <w:szCs w:val="24"/>
              </w:rPr>
              <w:t xml:space="preserve"> Yes    </w:t>
            </w:r>
            <w:r>
              <w:rPr>
                <w:rFonts w:ascii="Arial" w:hAnsi="Arial"/>
                <w:sz w:val="18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rFonts w:ascii="Arial" w:hAnsi="Arial"/>
                <w:sz w:val="18"/>
                <w:szCs w:val="24"/>
              </w:rPr>
              <w:instrText xml:space="preserve"> FORMCHECKBOX </w:instrText>
            </w:r>
            <w:r w:rsidR="00587284">
              <w:rPr>
                <w:rFonts w:ascii="Arial" w:hAnsi="Arial"/>
                <w:sz w:val="18"/>
                <w:szCs w:val="24"/>
              </w:rPr>
            </w:r>
            <w:r>
              <w:rPr>
                <w:rFonts w:ascii="Arial" w:hAnsi="Arial"/>
                <w:sz w:val="18"/>
                <w:szCs w:val="24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  <w:szCs w:val="24"/>
              </w:rPr>
              <w:t xml:space="preserve">  No</w:t>
            </w:r>
          </w:p>
          <w:p w:rsidR="00A86529" w:rsidP="00A86529" w:rsidRDefault="00A86529" w14:paraId="594B3A28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  <w:p w:rsidRPr="00F851A6" w:rsidR="00A86529" w:rsidP="00A86529" w:rsidRDefault="00A86529" w14:paraId="3602F828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If yes, please describe:</w:t>
            </w:r>
          </w:p>
          <w:p w:rsidR="00A86529" w:rsidP="00A86529" w:rsidRDefault="00A86529" w14:paraId="2AF6F864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Pr="001271E6" w:rsidR="00A86529" w14:paraId="3ECE37F2" w14:textId="77777777">
        <w:trPr>
          <w:trHeight w:val="720" w:hRule="exact"/>
        </w:trPr>
        <w:tc>
          <w:tcPr>
            <w:tcW w:w="11088" w:type="dxa"/>
            <w:gridSpan w:val="2"/>
            <w:shd w:val="clear" w:color="auto" w:fill="auto"/>
          </w:tcPr>
          <w:p w:rsidR="00A86529" w:rsidP="00A86529" w:rsidRDefault="00A86529" w14:paraId="2A7CACC4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 w:rsidRPr="00BE3D20">
              <w:rPr>
                <w:rFonts w:ascii="Arial" w:hAnsi="Arial"/>
                <w:sz w:val="18"/>
                <w:szCs w:val="24"/>
              </w:rPr>
              <w:t>Please list any</w:t>
            </w:r>
            <w:r>
              <w:rPr>
                <w:rFonts w:ascii="Arial" w:hAnsi="Arial"/>
                <w:sz w:val="18"/>
                <w:szCs w:val="24"/>
              </w:rPr>
              <w:t xml:space="preserve"> g</w:t>
            </w:r>
            <w:r w:rsidRPr="00BE3D20">
              <w:rPr>
                <w:rFonts w:ascii="Arial" w:hAnsi="Arial"/>
                <w:sz w:val="18"/>
                <w:szCs w:val="24"/>
              </w:rPr>
              <w:t xml:space="preserve">rants awarded to you by Elon’s FR&amp;D Committee and by CATL during the last 5 years </w:t>
            </w:r>
            <w:r>
              <w:rPr>
                <w:rFonts w:ascii="Arial" w:hAnsi="Arial"/>
                <w:sz w:val="18"/>
                <w:szCs w:val="24"/>
              </w:rPr>
              <w:br/>
            </w:r>
            <w:r w:rsidRPr="00BE3D20">
              <w:rPr>
                <w:rFonts w:ascii="Arial" w:hAnsi="Arial"/>
                <w:sz w:val="18"/>
                <w:szCs w:val="24"/>
              </w:rPr>
              <w:t xml:space="preserve">(list date and </w:t>
            </w:r>
            <w:r>
              <w:rPr>
                <w:rFonts w:ascii="Arial" w:hAnsi="Arial"/>
                <w:sz w:val="18"/>
                <w:szCs w:val="24"/>
              </w:rPr>
              <w:t>description</w:t>
            </w:r>
            <w:r w:rsidRPr="00BE3D20">
              <w:rPr>
                <w:rFonts w:ascii="Arial" w:hAnsi="Arial"/>
                <w:sz w:val="18"/>
                <w:szCs w:val="24"/>
              </w:rPr>
              <w:t xml:space="preserve"> of each grant):</w:t>
            </w:r>
          </w:p>
          <w:p w:rsidR="00A86529" w:rsidP="00A86529" w:rsidRDefault="00A86529" w14:paraId="0BFCAB28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  <w:p w:rsidRPr="00BE3D20" w:rsidR="00A86529" w:rsidP="00A86529" w:rsidRDefault="00A86529" w14:paraId="773EC9B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71066860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08450221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5A6F5CD7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7D498E6D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09E9E223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6C9519FA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2F126DAE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32E437BD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1DDF259C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14B29988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22B8B14D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2276A7F9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3D16BC7F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2C4A2117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42FF194C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783B12F7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0D538E9C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5992BA55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6D03298A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2D5D8B18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78ADEA36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0F675F2D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4F7A3FDE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1FF0F78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7A549B47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1AD5FD90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1E6D4013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603FECAC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1BBC084B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0BBAE8EA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1C8608E4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5D0FC8ED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419C0B7B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1A71504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08220239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  <w:tr w:rsidRPr="001271E6" w:rsidR="00A86529" w14:paraId="4A9F249A" w14:textId="77777777">
        <w:trPr>
          <w:trHeight w:val="720" w:hRule="exact"/>
        </w:trPr>
        <w:tc>
          <w:tcPr>
            <w:tcW w:w="1908" w:type="dxa"/>
            <w:shd w:val="clear" w:color="auto" w:fill="auto"/>
          </w:tcPr>
          <w:p w:rsidR="00A86529" w:rsidP="00A86529" w:rsidRDefault="00A86529" w14:paraId="1796F8F2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Date</w:t>
            </w:r>
          </w:p>
          <w:p w:rsidR="00A86529" w:rsidP="00A86529" w:rsidRDefault="00A86529" w14:paraId="15D90B46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4292281D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A86529" w:rsidP="00A86529" w:rsidRDefault="00A86529" w14:paraId="7C19B666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Description</w:t>
            </w:r>
          </w:p>
          <w:p w:rsidR="00A86529" w:rsidP="00A86529" w:rsidRDefault="00A86529" w14:paraId="01776D68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EA54E2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>
              <w:rPr>
                <w:rFonts w:ascii="Monaco" w:hAnsi="Monaco" w:cs="Monaco"/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:rsidRPr="00BE3D20" w:rsidR="00A86529" w:rsidP="00A86529" w:rsidRDefault="00A86529" w14:paraId="5DACD61E" w14:textId="77777777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</w:tc>
      </w:tr>
    </w:tbl>
    <w:p w:rsidRPr="005D5AD6" w:rsidR="00A86529" w:rsidP="00A86529" w:rsidRDefault="00A86529" w14:paraId="564BF5DF" w14:textId="77777777"/>
    <w:tbl>
      <w:tblPr>
        <w:tblW w:w="0" w:type="auto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ook w:val="00BF" w:firstRow="1" w:lastRow="0" w:firstColumn="1" w:lastColumn="0" w:noHBand="0" w:noVBand="0"/>
      </w:tblPr>
      <w:tblGrid>
        <w:gridCol w:w="7554"/>
        <w:gridCol w:w="3186"/>
      </w:tblGrid>
      <w:tr w:rsidR="00A86529" w14:paraId="00D3DF34" w14:textId="77777777">
        <w:trPr>
          <w:trHeight w:val="1152" w:hRule="exact"/>
        </w:trPr>
        <w:tc>
          <w:tcPr>
            <w:tcW w:w="11016" w:type="dxa"/>
            <w:gridSpan w:val="2"/>
          </w:tcPr>
          <w:p w:rsidRPr="004576EA" w:rsidR="00A86529" w:rsidP="00A86529" w:rsidRDefault="00A86529" w14:paraId="3B244241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Additional Comments (if any) by Applicant</w:t>
            </w:r>
          </w:p>
          <w:p w:rsidRPr="004576EA" w:rsidR="00A86529" w:rsidP="00A86529" w:rsidRDefault="00A86529" w14:paraId="790E9412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3F537C49" w14:textId="77777777"/>
        </w:tc>
      </w:tr>
      <w:tr w:rsidR="00A86529" w14:paraId="08A7F848" w14:textId="77777777">
        <w:trPr>
          <w:trHeight w:val="720" w:hRule="exact"/>
        </w:trPr>
        <w:tc>
          <w:tcPr>
            <w:tcW w:w="7758" w:type="dxa"/>
          </w:tcPr>
          <w:p w:rsidRPr="004576EA" w:rsidR="00A86529" w:rsidP="00A86529" w:rsidRDefault="00A86529" w14:paraId="5B2689D5" w14:textId="77777777">
            <w:pPr>
              <w:pStyle w:val="Heading7"/>
              <w:rPr>
                <w:rFonts w:ascii="Arial" w:hAnsi="Arial"/>
                <w:sz w:val="18"/>
                <w:u w:val="none"/>
              </w:rPr>
            </w:pPr>
            <w:r w:rsidRPr="004576EA">
              <w:rPr>
                <w:rFonts w:ascii="Arial" w:hAnsi="Arial"/>
                <w:sz w:val="18"/>
                <w:u w:val="none"/>
              </w:rPr>
              <w:t>Applicant's Signature</w:t>
            </w:r>
          </w:p>
        </w:tc>
        <w:tc>
          <w:tcPr>
            <w:tcW w:w="3258" w:type="dxa"/>
          </w:tcPr>
          <w:p w:rsidRPr="004576EA" w:rsidR="00A86529" w:rsidP="00A86529" w:rsidRDefault="00A86529" w14:paraId="70829634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Date</w:t>
            </w:r>
          </w:p>
          <w:p w:rsidRPr="004576EA" w:rsidR="00A86529" w:rsidP="00A86529" w:rsidRDefault="00A86529" w14:paraId="5CC94EC9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31E065A3" w14:textId="77777777"/>
        </w:tc>
      </w:tr>
    </w:tbl>
    <w:p w:rsidRPr="00FE6D05" w:rsidR="00A86529" w:rsidP="00A86529" w:rsidRDefault="00A86529" w14:paraId="2EECA25F" w14:textId="77777777"/>
    <w:tbl>
      <w:tblPr>
        <w:tblW w:w="0" w:type="auto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</w:tblBorders>
        <w:tblLook w:val="00BF" w:firstRow="1" w:lastRow="0" w:firstColumn="1" w:lastColumn="0" w:noHBand="0" w:noVBand="0"/>
      </w:tblPr>
      <w:tblGrid>
        <w:gridCol w:w="7553"/>
        <w:gridCol w:w="3187"/>
      </w:tblGrid>
      <w:tr w:rsidRPr="00FE6D05" w:rsidR="00A86529" w14:paraId="3BBDAAAF" w14:textId="77777777">
        <w:trPr>
          <w:trHeight w:val="1152" w:hRule="exact"/>
        </w:trPr>
        <w:tc>
          <w:tcPr>
            <w:tcW w:w="11016" w:type="dxa"/>
            <w:gridSpan w:val="2"/>
            <w:tcBorders>
              <w:top w:val="single" w:color="000000" w:sz="24" w:space="0"/>
              <w:bottom w:val="single" w:color="000000" w:sz="6" w:space="0"/>
            </w:tcBorders>
          </w:tcPr>
          <w:p w:rsidRPr="004576EA" w:rsidR="00A86529" w:rsidP="00A86529" w:rsidRDefault="00A86529" w14:paraId="471DE38A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Department Chair's comments about this proposal</w:t>
            </w:r>
          </w:p>
          <w:p w:rsidRPr="004576EA" w:rsidR="00A86529" w:rsidP="00A86529" w:rsidRDefault="00A86529" w14:paraId="60AEF47B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32E5FA3C" w14:textId="77777777"/>
        </w:tc>
      </w:tr>
      <w:tr w:rsidRPr="00FE6D05" w:rsidR="00A86529" w14:paraId="082DC77E" w14:textId="77777777">
        <w:trPr>
          <w:trHeight w:val="720" w:hRule="exact"/>
        </w:trPr>
        <w:tc>
          <w:tcPr>
            <w:tcW w:w="7758" w:type="dxa"/>
            <w:tcBorders>
              <w:top w:val="single" w:color="000000" w:sz="6" w:space="0"/>
              <w:bottom w:val="single" w:color="000000" w:sz="24" w:space="0"/>
              <w:right w:val="single" w:color="000000" w:sz="6" w:space="0"/>
            </w:tcBorders>
          </w:tcPr>
          <w:p w:rsidRPr="004576EA" w:rsidR="00A86529" w:rsidP="00A86529" w:rsidRDefault="00A86529" w14:paraId="7649E213" w14:textId="77777777">
            <w:pPr>
              <w:pStyle w:val="Heading7"/>
              <w:rPr>
                <w:rFonts w:ascii="Arial" w:hAnsi="Arial"/>
                <w:sz w:val="18"/>
                <w:u w:val="none"/>
              </w:rPr>
            </w:pPr>
            <w:r w:rsidRPr="004576EA">
              <w:rPr>
                <w:rFonts w:ascii="Arial" w:hAnsi="Arial"/>
                <w:sz w:val="18"/>
                <w:u w:val="none"/>
              </w:rPr>
              <w:t>Chair's Signature</w:t>
            </w:r>
          </w:p>
        </w:tc>
        <w:tc>
          <w:tcPr>
            <w:tcW w:w="3258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</w:tcBorders>
          </w:tcPr>
          <w:p w:rsidRPr="004576EA" w:rsidR="00A86529" w:rsidP="00A86529" w:rsidRDefault="00A86529" w14:paraId="0B72DF54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Date</w:t>
            </w:r>
          </w:p>
          <w:p w:rsidRPr="004576EA" w:rsidR="00A86529" w:rsidP="00A86529" w:rsidRDefault="00A86529" w14:paraId="50EE46B2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601B08CF" w14:textId="77777777"/>
        </w:tc>
      </w:tr>
    </w:tbl>
    <w:p w:rsidR="00A86529" w:rsidP="00A86529" w:rsidRDefault="00A86529" w14:paraId="5F4ADB87" w14:textId="77777777"/>
    <w:tbl>
      <w:tblPr>
        <w:tblW w:w="0" w:type="auto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ook w:val="00BF" w:firstRow="1" w:lastRow="0" w:firstColumn="1" w:lastColumn="0" w:noHBand="0" w:noVBand="0"/>
      </w:tblPr>
      <w:tblGrid>
        <w:gridCol w:w="7553"/>
        <w:gridCol w:w="3187"/>
      </w:tblGrid>
      <w:tr w:rsidRPr="00FE6D05" w:rsidR="00A86529" w14:paraId="131A22B4" w14:textId="77777777">
        <w:trPr>
          <w:trHeight w:val="1152" w:hRule="exact"/>
        </w:trPr>
        <w:tc>
          <w:tcPr>
            <w:tcW w:w="11016" w:type="dxa"/>
            <w:gridSpan w:val="2"/>
          </w:tcPr>
          <w:p w:rsidRPr="004576EA" w:rsidR="00A86529" w:rsidP="00A86529" w:rsidRDefault="00A86529" w14:paraId="55D4B112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Dean's comments about this proposal</w:t>
            </w:r>
          </w:p>
          <w:p w:rsidRPr="004576EA" w:rsidR="00A86529" w:rsidP="00A86529" w:rsidRDefault="00A86529" w14:paraId="5B99D003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36CDE014" w14:textId="77777777"/>
        </w:tc>
      </w:tr>
      <w:tr w:rsidRPr="00FE6D05" w:rsidR="00A86529" w14:paraId="470955C2" w14:textId="77777777">
        <w:trPr>
          <w:trHeight w:val="720" w:hRule="exact"/>
        </w:trPr>
        <w:tc>
          <w:tcPr>
            <w:tcW w:w="7758" w:type="dxa"/>
          </w:tcPr>
          <w:p w:rsidRPr="004576EA" w:rsidR="00A86529" w:rsidP="00A86529" w:rsidRDefault="00A86529" w14:paraId="6CB21925" w14:textId="77777777">
            <w:pPr>
              <w:pStyle w:val="Heading7"/>
              <w:rPr>
                <w:rFonts w:ascii="Arial" w:hAnsi="Arial"/>
                <w:sz w:val="18"/>
                <w:u w:val="none"/>
              </w:rPr>
            </w:pPr>
            <w:r w:rsidRPr="004576EA">
              <w:rPr>
                <w:rFonts w:ascii="Arial" w:hAnsi="Arial"/>
                <w:sz w:val="18"/>
                <w:u w:val="none"/>
              </w:rPr>
              <w:t>Dean's Signature</w:t>
            </w:r>
          </w:p>
        </w:tc>
        <w:tc>
          <w:tcPr>
            <w:tcW w:w="3258" w:type="dxa"/>
          </w:tcPr>
          <w:p w:rsidRPr="004576EA" w:rsidR="00A86529" w:rsidP="00A86529" w:rsidRDefault="00A86529" w14:paraId="077BA4C5" w14:textId="77777777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Date</w:t>
            </w:r>
          </w:p>
          <w:p w:rsidRPr="004576EA" w:rsidR="00A86529" w:rsidP="00A86529" w:rsidRDefault="00A86529" w14:paraId="2D6CC4A7" w14:textId="77777777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rFonts w:ascii="Monaco" w:hAnsi="Monaco" w:cs="Monaco"/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:rsidRPr="009A3CC3" w:rsidR="00A86529" w:rsidP="00A86529" w:rsidRDefault="00A86529" w14:paraId="40C0FF27" w14:textId="77777777"/>
        </w:tc>
      </w:tr>
    </w:tbl>
    <w:p w:rsidR="00A86529" w:rsidP="00A86529" w:rsidRDefault="00A86529" w14:paraId="4C2BBE1B" w14:textId="77777777">
      <w:pPr>
        <w:jc w:val="right"/>
        <w:rPr>
          <w:rFonts w:ascii="Arial" w:hAnsi="Arial"/>
        </w:rPr>
      </w:pPr>
    </w:p>
    <w:p w:rsidR="003E6671" w:rsidP="00A86529" w:rsidRDefault="003E6671" w14:paraId="782D42E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="Calibri" w:hAnsi="Calibri"/>
          <w:b/>
          <w:color w:val="800000"/>
          <w:sz w:val="28"/>
          <w:szCs w:val="28"/>
        </w:rPr>
      </w:pPr>
    </w:p>
    <w:p w:rsidRPr="00C62716" w:rsidR="00A86529" w:rsidP="00A86529" w:rsidRDefault="00A86529" w14:paraId="4D6696AB" w14:textId="5F987E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="Calibri" w:hAnsi="Calibri"/>
          <w:b/>
          <w:color w:val="800000"/>
          <w:sz w:val="28"/>
          <w:szCs w:val="28"/>
        </w:rPr>
      </w:pPr>
      <w:r w:rsidRPr="00C62716">
        <w:rPr>
          <w:rFonts w:ascii="Calibri" w:hAnsi="Calibri"/>
          <w:b/>
          <w:color w:val="800000"/>
          <w:sz w:val="28"/>
          <w:szCs w:val="28"/>
        </w:rPr>
        <w:lastRenderedPageBreak/>
        <w:t xml:space="preserve">Project Description </w:t>
      </w:r>
    </w:p>
    <w:p w:rsidR="00A86529" w:rsidP="00A86529" w:rsidRDefault="00A86529" w14:paraId="73AEED0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="Arial" w:hAnsi="Arial"/>
          <w:b/>
          <w:sz w:val="22"/>
          <w:szCs w:val="24"/>
        </w:rPr>
      </w:pPr>
    </w:p>
    <w:p w:rsidRPr="00C62716" w:rsidR="00A86529" w:rsidP="00A86529" w:rsidRDefault="00C135C9" w14:paraId="18C7BCEC" w14:textId="5E3D1524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C62716">
        <w:rPr>
          <w:rFonts w:ascii="Calibri" w:hAnsi="Calibri"/>
          <w:sz w:val="22"/>
          <w:szCs w:val="22"/>
        </w:rPr>
        <w:t>Submit</w:t>
      </w:r>
      <w:r w:rsidRPr="00C62716" w:rsidR="00A86529">
        <w:rPr>
          <w:rFonts w:ascii="Calibri" w:hAnsi="Calibri"/>
          <w:sz w:val="22"/>
          <w:szCs w:val="22"/>
        </w:rPr>
        <w:t xml:space="preserve"> an electronic copy (in Word or as a PDF) of your project description</w:t>
      </w:r>
      <w:r w:rsidR="005C729A">
        <w:rPr>
          <w:rFonts w:ascii="Calibri" w:hAnsi="Calibri"/>
          <w:sz w:val="22"/>
          <w:szCs w:val="22"/>
        </w:rPr>
        <w:t xml:space="preserve"> to </w:t>
      </w:r>
      <w:hyperlink w:history="1" r:id="rId11">
        <w:r w:rsidRPr="00534213" w:rsidR="005C729A">
          <w:rPr>
            <w:rStyle w:val="Hyperlink"/>
            <w:rFonts w:ascii="Calibri" w:hAnsi="Calibri"/>
            <w:sz w:val="22"/>
            <w:szCs w:val="22"/>
          </w:rPr>
          <w:t>catl@elon.edu</w:t>
        </w:r>
      </w:hyperlink>
      <w:r w:rsidRPr="00C62716" w:rsidR="00A86529">
        <w:rPr>
          <w:rFonts w:ascii="Calibri" w:hAnsi="Calibri"/>
          <w:sz w:val="22"/>
          <w:szCs w:val="22"/>
        </w:rPr>
        <w:t xml:space="preserve">. The description should be concise, clear, well–organized, and approximately 3-5 pages in length, double–spaced. </w:t>
      </w:r>
    </w:p>
    <w:p w:rsidRPr="00C62716" w:rsidR="00A86529" w:rsidP="00A86529" w:rsidRDefault="00A86529" w14:paraId="41A776FC" w14:textId="77777777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</w:p>
    <w:p w:rsidRPr="00C62716" w:rsidR="00A86529" w:rsidP="00A86529" w:rsidRDefault="00A86529" w14:paraId="508C85CD" w14:textId="77777777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C62716">
        <w:rPr>
          <w:rFonts w:ascii="Calibri" w:hAnsi="Calibri"/>
          <w:sz w:val="22"/>
          <w:szCs w:val="22"/>
        </w:rPr>
        <w:t>Because the review c</w:t>
      </w:r>
      <w:r w:rsidRPr="00C62716" w:rsidR="008E1FD5">
        <w:rPr>
          <w:rFonts w:ascii="Calibri" w:hAnsi="Calibri"/>
          <w:sz w:val="22"/>
          <w:szCs w:val="22"/>
        </w:rPr>
        <w:t xml:space="preserve">ommittee will read applications as anonymous submissions, </w:t>
      </w:r>
      <w:r w:rsidRPr="00693B47">
        <w:rPr>
          <w:rFonts w:ascii="Calibri" w:hAnsi="Calibri"/>
          <w:b/>
          <w:bCs/>
          <w:sz w:val="22"/>
          <w:szCs w:val="22"/>
          <w:u w:val="single"/>
        </w:rPr>
        <w:t>please do not put your name anywhere in the text of your project description</w:t>
      </w:r>
      <w:r w:rsidRPr="00C62716">
        <w:rPr>
          <w:rFonts w:ascii="Calibri" w:hAnsi="Calibri"/>
          <w:sz w:val="22"/>
          <w:szCs w:val="22"/>
        </w:rPr>
        <w:t xml:space="preserve">. You may include other specific details in the description, such as your department and course titles. If you have questions about how to </w:t>
      </w:r>
      <w:r w:rsidRPr="00C62716" w:rsidR="008E1FD5">
        <w:rPr>
          <w:rFonts w:ascii="Calibri" w:hAnsi="Calibri"/>
          <w:sz w:val="22"/>
          <w:szCs w:val="22"/>
        </w:rPr>
        <w:t>make your project d</w:t>
      </w:r>
      <w:r w:rsidRPr="00C62716">
        <w:rPr>
          <w:rFonts w:ascii="Calibri" w:hAnsi="Calibri"/>
          <w:sz w:val="22"/>
          <w:szCs w:val="22"/>
        </w:rPr>
        <w:t>escription</w:t>
      </w:r>
      <w:r w:rsidRPr="00C62716" w:rsidR="008E1FD5">
        <w:rPr>
          <w:rFonts w:ascii="Calibri" w:hAnsi="Calibri"/>
          <w:sz w:val="22"/>
          <w:szCs w:val="22"/>
        </w:rPr>
        <w:t xml:space="preserve"> anonymous</w:t>
      </w:r>
      <w:r w:rsidRPr="00C62716">
        <w:rPr>
          <w:rFonts w:ascii="Calibri" w:hAnsi="Calibri"/>
          <w:sz w:val="22"/>
          <w:szCs w:val="22"/>
        </w:rPr>
        <w:t xml:space="preserve"> (for example, if you need to cite an article which you authored</w:t>
      </w:r>
      <w:r w:rsidRPr="00C62716" w:rsidR="00DC4745">
        <w:rPr>
          <w:rFonts w:ascii="Calibri" w:hAnsi="Calibri"/>
          <w:sz w:val="22"/>
          <w:szCs w:val="22"/>
        </w:rPr>
        <w:t xml:space="preserve">), please contact </w:t>
      </w:r>
      <w:hyperlink w:history="1" r:id="rId12">
        <w:r w:rsidRPr="00C62716" w:rsidR="00DC4745">
          <w:rPr>
            <w:rStyle w:val="Hyperlink"/>
            <w:rFonts w:ascii="Calibri" w:hAnsi="Calibri"/>
            <w:sz w:val="22"/>
            <w:szCs w:val="22"/>
          </w:rPr>
          <w:t>Deandra Little</w:t>
        </w:r>
      </w:hyperlink>
      <w:r w:rsidRPr="00C62716" w:rsidR="00DC4745">
        <w:rPr>
          <w:rFonts w:ascii="Calibri" w:hAnsi="Calibri"/>
          <w:sz w:val="22"/>
          <w:szCs w:val="22"/>
        </w:rPr>
        <w:t>.</w:t>
      </w:r>
    </w:p>
    <w:p w:rsidRPr="00C62716" w:rsidR="00A86529" w:rsidP="00A86529" w:rsidRDefault="00A86529" w14:paraId="39F5E4A9" w14:textId="77777777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</w:p>
    <w:p w:rsidR="00A86529" w:rsidP="00A86529" w:rsidRDefault="0002305B" w14:paraId="29520368" w14:textId="0D83F297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</w:t>
      </w:r>
      <w:r w:rsidRPr="00C62716" w:rsidR="00A86529">
        <w:rPr>
          <w:rFonts w:ascii="Calibri" w:hAnsi="Calibri"/>
          <w:sz w:val="22"/>
          <w:szCs w:val="22"/>
        </w:rPr>
        <w:t xml:space="preserve"> address the following areas in your applicatio</w:t>
      </w:r>
      <w:r w:rsidR="00213D3F">
        <w:rPr>
          <w:rFonts w:ascii="Calibri" w:hAnsi="Calibri"/>
          <w:sz w:val="22"/>
          <w:szCs w:val="22"/>
        </w:rPr>
        <w:t>n, using some or all of the suggested questions as guides:</w:t>
      </w:r>
    </w:p>
    <w:p w:rsidRPr="009C2045" w:rsidR="00693B47" w:rsidP="009C2045" w:rsidRDefault="00693B47" w14:paraId="0B072FD0" w14:textId="77777777">
      <w:pPr>
        <w:rPr>
          <w:rFonts w:ascii="Calibri" w:hAnsi="Calibri"/>
          <w:sz w:val="22"/>
          <w:szCs w:val="22"/>
        </w:rPr>
      </w:pPr>
    </w:p>
    <w:p w:rsidRPr="00E6448A" w:rsidR="00E6448A" w:rsidP="00E6448A" w:rsidRDefault="00940C22" w14:paraId="16FA9FF2" w14:textId="7777777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6448A">
        <w:rPr>
          <w:rFonts w:ascii="Calibri" w:hAnsi="Calibri"/>
          <w:b/>
          <w:bCs/>
          <w:sz w:val="22"/>
          <w:szCs w:val="22"/>
        </w:rPr>
        <w:t>The nature and goals of your project.</w:t>
      </w:r>
      <w:r w:rsidRPr="00E6448A">
        <w:rPr>
          <w:rFonts w:ascii="Calibri" w:hAnsi="Calibri"/>
          <w:sz w:val="22"/>
          <w:szCs w:val="22"/>
        </w:rPr>
        <w:t xml:space="preserve"> What teaching or learning practices do you intend to pilot or expand? What do you hope this project will accomplish? </w:t>
      </w:r>
      <w:r w:rsidRPr="00E6448A" w:rsidR="00614C9C">
        <w:rPr>
          <w:rFonts w:ascii="Calibri" w:hAnsi="Calibri"/>
          <w:sz w:val="22"/>
          <w:szCs w:val="22"/>
        </w:rPr>
        <w:t xml:space="preserve">In what ways is your </w:t>
      </w:r>
      <w:r w:rsidRPr="00E6448A" w:rsidR="00614C9C">
        <w:rPr>
          <w:rFonts w:ascii="Calibri" w:hAnsi="Calibri"/>
          <w:sz w:val="22"/>
          <w:szCs w:val="22"/>
        </w:rPr>
        <w:t>project innovative, creative</w:t>
      </w:r>
      <w:r w:rsidRPr="00E6448A" w:rsidR="00614C9C">
        <w:rPr>
          <w:rFonts w:ascii="Calibri" w:hAnsi="Calibri"/>
          <w:sz w:val="22"/>
          <w:szCs w:val="22"/>
        </w:rPr>
        <w:t>,</w:t>
      </w:r>
      <w:r w:rsidRPr="00E6448A" w:rsidR="00614C9C">
        <w:rPr>
          <w:rFonts w:ascii="Calibri" w:hAnsi="Calibri"/>
          <w:sz w:val="22"/>
          <w:szCs w:val="22"/>
        </w:rPr>
        <w:t xml:space="preserve"> or transformative</w:t>
      </w:r>
      <w:r w:rsidRPr="00E6448A" w:rsidR="00614C9C">
        <w:rPr>
          <w:rFonts w:ascii="Calibri" w:hAnsi="Calibri"/>
          <w:sz w:val="22"/>
          <w:szCs w:val="22"/>
        </w:rPr>
        <w:t xml:space="preserve"> for teaching or learning in your discipline or more broadly? H</w:t>
      </w:r>
      <w:r w:rsidRPr="00E6448A">
        <w:rPr>
          <w:rFonts w:ascii="Calibri" w:hAnsi="Calibri"/>
          <w:sz w:val="22"/>
          <w:szCs w:val="22"/>
        </w:rPr>
        <w:t xml:space="preserve">ow do you anticipate the project will produce better teaching and deeper student learning? </w:t>
      </w:r>
      <w:r w:rsidRPr="00E6448A" w:rsidR="00E6448A">
        <w:rPr>
          <w:rFonts w:ascii="Calibri" w:hAnsi="Calibri"/>
          <w:sz w:val="22"/>
          <w:szCs w:val="22"/>
        </w:rPr>
        <w:t xml:space="preserve">What scholarship about teaching and learning does your project develop or engage with? </w:t>
      </w:r>
    </w:p>
    <w:p w:rsidRPr="00FD737D" w:rsidR="00DC1986" w:rsidP="00C1470D" w:rsidRDefault="00DC1986" w14:paraId="3F942614" w14:textId="77777777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</w:p>
    <w:p w:rsidR="00534089" w:rsidP="00534089" w:rsidRDefault="00534089" w14:paraId="18AD1359" w14:textId="2D7E6AE3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How you intend to assess the results/impact of your project. </w:t>
      </w:r>
      <w:r w:rsidRPr="00C62716">
        <w:rPr>
          <w:rFonts w:ascii="Calibri" w:hAnsi="Calibri"/>
          <w:sz w:val="22"/>
          <w:szCs w:val="22"/>
        </w:rPr>
        <w:t xml:space="preserve">What evidence will you </w:t>
      </w:r>
      <w:r>
        <w:rPr>
          <w:rFonts w:ascii="Calibri" w:hAnsi="Calibri"/>
          <w:sz w:val="22"/>
          <w:szCs w:val="22"/>
        </w:rPr>
        <w:t xml:space="preserve">gather to assess whether </w:t>
      </w:r>
      <w:r w:rsidRPr="00C62716">
        <w:rPr>
          <w:rFonts w:ascii="Calibri" w:hAnsi="Calibri"/>
          <w:sz w:val="22"/>
          <w:szCs w:val="22"/>
        </w:rPr>
        <w:t xml:space="preserve">the project is reaching its goals? </w:t>
      </w:r>
      <w:r w:rsidRPr="002F3410">
        <w:rPr>
          <w:rFonts w:ascii="Calibri" w:hAnsi="Calibri"/>
          <w:sz w:val="22"/>
          <w:szCs w:val="22"/>
        </w:rPr>
        <w:t>What evidence of student learning and/or teacher change will be gathered and analyzed during the project?</w:t>
      </w:r>
      <w:r w:rsidR="004328AD">
        <w:rPr>
          <w:rFonts w:ascii="Calibri" w:hAnsi="Calibri"/>
          <w:sz w:val="22"/>
          <w:szCs w:val="22"/>
        </w:rPr>
        <w:t xml:space="preserve"> </w:t>
      </w:r>
    </w:p>
    <w:p w:rsidRPr="00FD737D" w:rsidR="00857888" w:rsidP="00FD737D" w:rsidRDefault="00857888" w14:paraId="7EBB596D" w14:textId="77777777">
      <w:pPr>
        <w:rPr>
          <w:rFonts w:ascii="Calibri" w:hAnsi="Calibri"/>
          <w:b/>
          <w:bCs/>
          <w:sz w:val="22"/>
          <w:szCs w:val="22"/>
        </w:rPr>
      </w:pPr>
    </w:p>
    <w:p w:rsidRPr="00693B47" w:rsidR="00693B47" w:rsidP="00693B47" w:rsidRDefault="00693B47" w14:paraId="79AB52F1" w14:textId="424031D1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534089">
        <w:rPr>
          <w:rFonts w:ascii="Calibri" w:hAnsi="Calibri"/>
          <w:b/>
          <w:bCs/>
          <w:sz w:val="22"/>
          <w:szCs w:val="22"/>
        </w:rPr>
        <w:t>The project’s implications for you.</w:t>
      </w:r>
      <w:r w:rsidRPr="00693B47">
        <w:rPr>
          <w:rFonts w:ascii="Calibri" w:hAnsi="Calibri"/>
          <w:sz w:val="22"/>
          <w:szCs w:val="22"/>
        </w:rPr>
        <w:t xml:space="preserve"> How central is this project to your teaching and other responsibilities as an Elon faculty member? How does this project further your development as a teacher-scholar?  </w:t>
      </w:r>
    </w:p>
    <w:p w:rsidRPr="00693B47" w:rsidR="00693B47" w:rsidP="00693B47" w:rsidRDefault="00693B47" w14:paraId="3C99E462" w14:textId="77777777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720"/>
        <w:rPr>
          <w:rFonts w:ascii="Calibri" w:hAnsi="Calibri"/>
          <w:sz w:val="22"/>
          <w:szCs w:val="22"/>
        </w:rPr>
      </w:pPr>
    </w:p>
    <w:p w:rsidRPr="00693B47" w:rsidR="00693B47" w:rsidP="00693B47" w:rsidRDefault="00693B47" w14:paraId="76DB4EC0" w14:textId="5F7A7BCF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857888">
        <w:rPr>
          <w:rFonts w:ascii="Calibri" w:hAnsi="Calibri"/>
          <w:b/>
          <w:bCs/>
          <w:sz w:val="22"/>
          <w:szCs w:val="22"/>
        </w:rPr>
        <w:t>The project’s implications beyond the applicant.</w:t>
      </w:r>
      <w:r w:rsidRPr="00693B47">
        <w:rPr>
          <w:rFonts w:ascii="Calibri" w:hAnsi="Calibri"/>
          <w:sz w:val="22"/>
          <w:szCs w:val="22"/>
        </w:rPr>
        <w:t xml:space="preserve"> What products of your project (ideas, materials, methods, etc.) might be a transferable to, or a model for, teaching and learning within your discipline or in other fields? What might be appropriate ways to “go public” with this project on and beyond Elon’s campus?</w:t>
      </w:r>
      <w:r w:rsidR="00FA248C">
        <w:rPr>
          <w:rFonts w:ascii="Calibri" w:hAnsi="Calibri"/>
          <w:sz w:val="22"/>
          <w:szCs w:val="22"/>
        </w:rPr>
        <w:t xml:space="preserve"> </w:t>
      </w:r>
      <w:r w:rsidRPr="00C62716" w:rsidR="00FA248C">
        <w:rPr>
          <w:rFonts w:ascii="Calibri" w:hAnsi="Calibri"/>
          <w:sz w:val="22"/>
          <w:szCs w:val="22"/>
        </w:rPr>
        <w:t>How does your project align with Elon’s model of engaged learning</w:t>
      </w:r>
      <w:r w:rsidR="00FA248C">
        <w:rPr>
          <w:rFonts w:ascii="Calibri" w:hAnsi="Calibri"/>
          <w:sz w:val="22"/>
          <w:szCs w:val="22"/>
        </w:rPr>
        <w:t xml:space="preserve"> or with your individual, departmental and/or school goals or plans</w:t>
      </w:r>
      <w:r w:rsidRPr="00C62716" w:rsidR="00FA248C">
        <w:rPr>
          <w:rFonts w:ascii="Calibri" w:hAnsi="Calibri"/>
          <w:sz w:val="22"/>
          <w:szCs w:val="22"/>
        </w:rPr>
        <w:t>?</w:t>
      </w:r>
    </w:p>
    <w:p w:rsidRPr="00693B47" w:rsidR="00693B47" w:rsidP="00693B47" w:rsidRDefault="00693B47" w14:paraId="56692312" w14:textId="77777777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720"/>
        <w:rPr>
          <w:rFonts w:ascii="Calibri" w:hAnsi="Calibri"/>
          <w:sz w:val="22"/>
          <w:szCs w:val="22"/>
        </w:rPr>
      </w:pPr>
    </w:p>
    <w:p w:rsidRPr="00FD737D" w:rsidR="00C1470D" w:rsidP="00C1470D" w:rsidRDefault="00C1470D" w14:paraId="1D6BE4D8" w14:textId="77777777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The project timeline and preliminary logistics:</w:t>
      </w:r>
    </w:p>
    <w:p w:rsidR="00C1470D" w:rsidP="00C1470D" w:rsidRDefault="00C1470D" w14:paraId="4F36F6BA" w14:textId="775DC15F">
      <w:pPr>
        <w:numPr>
          <w:ilvl w:val="1"/>
          <w:numId w:val="10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693B47">
        <w:rPr>
          <w:rFonts w:ascii="Calibri" w:hAnsi="Calibri"/>
          <w:sz w:val="22"/>
          <w:szCs w:val="22"/>
        </w:rPr>
        <w:t xml:space="preserve">How will the project unfold over </w:t>
      </w:r>
      <w:r>
        <w:rPr>
          <w:rFonts w:ascii="Calibri" w:hAnsi="Calibri"/>
          <w:sz w:val="22"/>
          <w:szCs w:val="22"/>
        </w:rPr>
        <w:t>the</w:t>
      </w:r>
      <w:r w:rsidRPr="00693B47">
        <w:rPr>
          <w:rFonts w:ascii="Calibri" w:hAnsi="Calibri"/>
          <w:sz w:val="22"/>
          <w:szCs w:val="22"/>
        </w:rPr>
        <w:t xml:space="preserve"> two</w:t>
      </w:r>
      <w:r>
        <w:rPr>
          <w:rFonts w:ascii="Calibri" w:hAnsi="Calibri"/>
          <w:sz w:val="22"/>
          <w:szCs w:val="22"/>
        </w:rPr>
        <w:t>-</w:t>
      </w:r>
      <w:r w:rsidRPr="00693B47">
        <w:rPr>
          <w:rFonts w:ascii="Calibri" w:hAnsi="Calibri"/>
          <w:sz w:val="22"/>
          <w:szCs w:val="22"/>
        </w:rPr>
        <w:t xml:space="preserve">year term? </w:t>
      </w:r>
    </w:p>
    <w:p w:rsidRPr="00FD737D" w:rsidR="00C1470D" w:rsidP="00C1470D" w:rsidRDefault="00C1470D" w14:paraId="0AA4299F" w14:textId="77777777">
      <w:pPr>
        <w:numPr>
          <w:ilvl w:val="1"/>
          <w:numId w:val="10"/>
        </w:numPr>
        <w:tabs>
          <w:tab w:val="left" w:pos="-1440"/>
          <w:tab w:val="left" w:pos="-720"/>
          <w:tab w:val="left" w:pos="276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FD737D">
        <w:rPr>
          <w:rFonts w:ascii="Calibri" w:hAnsi="Calibri"/>
          <w:sz w:val="22"/>
          <w:szCs w:val="22"/>
        </w:rPr>
        <w:t>How will students be involved in the project? Will students participate in the design, implementation, assessment, and/or dissemination of the project?</w:t>
      </w:r>
    </w:p>
    <w:p w:rsidR="00C1470D" w:rsidP="00C1470D" w:rsidRDefault="00C1470D" w14:paraId="56DD6964" w14:textId="77777777">
      <w:pPr>
        <w:numPr>
          <w:ilvl w:val="1"/>
          <w:numId w:val="10"/>
        </w:numPr>
        <w:tabs>
          <w:tab w:val="left" w:pos="-1440"/>
          <w:tab w:val="left" w:pos="-720"/>
          <w:tab w:val="left" w:pos="276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FD737D">
        <w:rPr>
          <w:rFonts w:ascii="Calibri" w:hAnsi="Calibri"/>
          <w:sz w:val="22"/>
          <w:szCs w:val="22"/>
        </w:rPr>
        <w:t>If your work requires permission from Elon’s Institutional Review Board, indicate the date approved or the expected approval date.</w:t>
      </w:r>
    </w:p>
    <w:p w:rsidR="00C1470D" w:rsidP="00C1470D" w:rsidRDefault="00C1470D" w14:paraId="273F0C66" w14:textId="77777777">
      <w:pPr>
        <w:tabs>
          <w:tab w:val="left" w:pos="-1440"/>
          <w:tab w:val="left" w:pos="-720"/>
          <w:tab w:val="left" w:pos="276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1440"/>
        <w:rPr>
          <w:rFonts w:ascii="Calibri" w:hAnsi="Calibri"/>
          <w:sz w:val="22"/>
          <w:szCs w:val="22"/>
        </w:rPr>
      </w:pPr>
    </w:p>
    <w:p w:rsidR="00693B47" w:rsidP="7A195288" w:rsidRDefault="00693B47" w14:paraId="7EB576FE" w14:textId="33615011">
      <w:pPr>
        <w:numPr>
          <w:ilvl w:val="0"/>
          <w:numId w:val="1"/>
        </w:numPr>
        <w:tabs>
          <w:tab w:val="left" w:leader="none" w:pos="276"/>
          <w:tab w:val="left" w:leader="none" w:pos="1068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line="240" w:lineRule="atLeast"/>
        <w:rPr>
          <w:rFonts w:ascii="Calibri" w:hAnsi="Calibri"/>
          <w:sz w:val="22"/>
          <w:szCs w:val="22"/>
        </w:rPr>
      </w:pPr>
      <w:r w:rsidRPr="7A195288" w:rsidR="00693B47">
        <w:rPr>
          <w:rFonts w:ascii="Calibri" w:hAnsi="Calibri"/>
          <w:b w:val="1"/>
          <w:bCs w:val="1"/>
          <w:sz w:val="22"/>
          <w:szCs w:val="22"/>
        </w:rPr>
        <w:t>The project’s budgetary needs.</w:t>
      </w:r>
      <w:r w:rsidRPr="7A195288" w:rsidR="00693B47">
        <w:rPr>
          <w:rFonts w:ascii="Calibri" w:hAnsi="Calibri"/>
          <w:sz w:val="22"/>
          <w:szCs w:val="22"/>
        </w:rPr>
        <w:t xml:space="preserve"> </w:t>
      </w:r>
    </w:p>
    <w:p w:rsidR="00693B47" w:rsidP="7A195288" w:rsidRDefault="00693B47" w14:paraId="114DCB8B" w14:textId="2BF7A9C5">
      <w:pPr>
        <w:numPr>
          <w:ilvl w:val="1"/>
          <w:numId w:val="1"/>
        </w:numPr>
        <w:tabs>
          <w:tab w:val="left" w:leader="none" w:pos="276"/>
          <w:tab w:val="left" w:leader="none" w:pos="1068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line="240" w:lineRule="atLeast"/>
        <w:rPr>
          <w:rFonts w:ascii="Calibri" w:hAnsi="Calibri"/>
          <w:sz w:val="22"/>
          <w:szCs w:val="22"/>
        </w:rPr>
      </w:pPr>
      <w:r w:rsidRPr="7A195288" w:rsidR="00693B47">
        <w:rPr>
          <w:rFonts w:ascii="Calibri" w:hAnsi="Calibri"/>
          <w:sz w:val="22"/>
          <w:szCs w:val="22"/>
        </w:rPr>
        <w:t xml:space="preserve">How will CATL Scholar funds ($2500 per year per Scholar) be used to support the project – for student stipends, or materials/equipment, or conference travel, or something else? </w:t>
      </w:r>
      <w:r w:rsidRPr="7A195288" w:rsidR="6DD4687C">
        <w:rPr>
          <w:rFonts w:ascii="Calibri" w:hAnsi="Calibri"/>
          <w:sz w:val="22"/>
          <w:szCs w:val="22"/>
        </w:rPr>
        <w:t>(Please list details of the budget)</w:t>
      </w:r>
    </w:p>
    <w:p w:rsidR="1CB3CD69" w:rsidP="7A195288" w:rsidRDefault="1CB3CD69" w14:paraId="098A9182" w14:textId="104CF938">
      <w:pPr>
        <w:numPr>
          <w:ilvl w:val="1"/>
          <w:numId w:val="1"/>
        </w:numPr>
        <w:tabs>
          <w:tab w:val="left" w:leader="none" w:pos="276"/>
          <w:tab w:val="left" w:leader="none" w:pos="1068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line="240" w:lineRule="atLeast"/>
        <w:rPr>
          <w:rFonts w:ascii="Calibri" w:hAnsi="Calibri"/>
          <w:sz w:val="22"/>
          <w:szCs w:val="22"/>
        </w:rPr>
      </w:pPr>
      <w:r w:rsidRPr="7A195288" w:rsidR="1CB3CD69">
        <w:rPr>
          <w:rFonts w:ascii="Calibri" w:hAnsi="Calibri"/>
          <w:sz w:val="22"/>
          <w:szCs w:val="22"/>
        </w:rPr>
        <w:t xml:space="preserve">CATL scholars receive two course reassignments each year of your Scholarship. </w:t>
      </w:r>
      <w:r w:rsidRPr="7A195288" w:rsidR="146F817C">
        <w:rPr>
          <w:rFonts w:ascii="Calibri" w:hAnsi="Calibri"/>
          <w:sz w:val="22"/>
          <w:szCs w:val="22"/>
        </w:rPr>
        <w:t xml:space="preserve">How do you </w:t>
      </w:r>
      <w:r w:rsidRPr="7A195288" w:rsidR="146F817C">
        <w:rPr>
          <w:rFonts w:ascii="Calibri" w:hAnsi="Calibri"/>
          <w:sz w:val="22"/>
          <w:szCs w:val="22"/>
        </w:rPr>
        <w:t>intend to use your course reassign time</w:t>
      </w:r>
      <w:r w:rsidRPr="7A195288" w:rsidR="262560C6">
        <w:rPr>
          <w:rFonts w:ascii="Calibri" w:hAnsi="Calibri"/>
          <w:sz w:val="22"/>
          <w:szCs w:val="22"/>
        </w:rPr>
        <w:t xml:space="preserve"> for each year</w:t>
      </w:r>
      <w:r w:rsidRPr="7A195288" w:rsidR="40D838D0">
        <w:rPr>
          <w:rFonts w:ascii="Calibri" w:hAnsi="Calibri"/>
          <w:sz w:val="22"/>
          <w:szCs w:val="22"/>
        </w:rPr>
        <w:t xml:space="preserve"> </w:t>
      </w:r>
      <w:r w:rsidRPr="7A195288" w:rsidR="40D838D0">
        <w:rPr>
          <w:rFonts w:ascii="Calibri" w:hAnsi="Calibri"/>
          <w:sz w:val="22"/>
          <w:szCs w:val="22"/>
        </w:rPr>
        <w:t xml:space="preserve">(one course each fall and spring for both years)? </w:t>
      </w:r>
      <w:r>
        <w:br/>
      </w:r>
      <w:r w:rsidRPr="7A195288" w:rsidR="3C5C65A8">
        <w:rPr>
          <w:rFonts w:ascii="Calibri" w:hAnsi="Calibri"/>
          <w:b w:val="1"/>
          <w:bCs w:val="1"/>
          <w:sz w:val="22"/>
          <w:szCs w:val="22"/>
        </w:rPr>
        <w:t>NOTE</w:t>
      </w:r>
      <w:r w:rsidRPr="7A195288" w:rsidR="3C5C65A8">
        <w:rPr>
          <w:rFonts w:ascii="Calibri" w:hAnsi="Calibri"/>
          <w:sz w:val="22"/>
          <w:szCs w:val="22"/>
        </w:rPr>
        <w:t xml:space="preserve">: Scholar applicants who cannot take course reassignments may request to apply funds toward other project expenses or a summer stipend, of up to $5000 for up to 2 of the total course reassignments. Therefore, if you are unable to take </w:t>
      </w:r>
      <w:r w:rsidRPr="7A195288" w:rsidR="3C5C65A8">
        <w:rPr>
          <w:rFonts w:ascii="Calibri" w:hAnsi="Calibri"/>
          <w:sz w:val="22"/>
          <w:szCs w:val="22"/>
        </w:rPr>
        <w:t>course</w:t>
      </w:r>
      <w:r w:rsidRPr="7A195288" w:rsidR="3C5C65A8">
        <w:rPr>
          <w:rFonts w:ascii="Calibri" w:hAnsi="Calibri"/>
          <w:sz w:val="22"/>
          <w:szCs w:val="22"/>
        </w:rPr>
        <w:t xml:space="preserve"> reassignments, please articulate your plans for the </w:t>
      </w:r>
      <w:r w:rsidRPr="7A195288" w:rsidR="3C5C65A8">
        <w:rPr>
          <w:rFonts w:ascii="Calibri" w:hAnsi="Calibri"/>
          <w:sz w:val="22"/>
          <w:szCs w:val="22"/>
        </w:rPr>
        <w:t>additional</w:t>
      </w:r>
      <w:r w:rsidRPr="7A195288" w:rsidR="3C5C65A8">
        <w:rPr>
          <w:rFonts w:ascii="Calibri" w:hAnsi="Calibri"/>
          <w:sz w:val="22"/>
          <w:szCs w:val="22"/>
        </w:rPr>
        <w:t xml:space="preserve"> funds.</w:t>
      </w:r>
    </w:p>
    <w:p w:rsidR="7A195288" w:rsidP="7A195288" w:rsidRDefault="7A195288" w14:paraId="492E19B2" w14:textId="1353DC95">
      <w:pPr>
        <w:tabs>
          <w:tab w:val="left" w:leader="none" w:pos="276"/>
          <w:tab w:val="left" w:leader="none" w:pos="1068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</w:tabs>
        <w:spacing w:line="240" w:lineRule="atLeast"/>
        <w:ind w:left="1440"/>
        <w:rPr>
          <w:rFonts w:ascii="Calibri" w:hAnsi="Calibri"/>
          <w:sz w:val="22"/>
          <w:szCs w:val="22"/>
        </w:rPr>
      </w:pPr>
    </w:p>
    <w:p w:rsidRPr="00590D9C" w:rsidR="00590D9C" w:rsidP="00590D9C" w:rsidRDefault="00590D9C" w14:paraId="0764A9E6" w14:textId="4DE96076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Calibri" w:hAnsi="Calibri"/>
          <w:sz w:val="22"/>
          <w:szCs w:val="22"/>
        </w:rPr>
      </w:pPr>
      <w:r w:rsidRPr="005802EC">
        <w:rPr>
          <w:rFonts w:ascii="Calibri" w:hAnsi="Calibri"/>
          <w:b/>
          <w:bCs/>
          <w:sz w:val="22"/>
          <w:szCs w:val="22"/>
        </w:rPr>
        <w:t>A brief bibliography of sources</w:t>
      </w:r>
      <w:r w:rsidRPr="005802EC">
        <w:rPr>
          <w:rFonts w:ascii="Calibri" w:hAnsi="Calibri"/>
          <w:sz w:val="22"/>
          <w:szCs w:val="22"/>
        </w:rPr>
        <w:t xml:space="preserve"> that have the greatest relevance to your project.</w:t>
      </w:r>
    </w:p>
    <w:p w:rsidRPr="00693B47" w:rsidR="00693B47" w:rsidP="00693B47" w:rsidRDefault="00693B47" w14:paraId="5331AECE" w14:textId="77777777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720"/>
        <w:rPr>
          <w:rFonts w:ascii="Calibri" w:hAnsi="Calibri"/>
          <w:sz w:val="22"/>
          <w:szCs w:val="22"/>
        </w:rPr>
      </w:pPr>
    </w:p>
    <w:p w:rsidR="00BC0AAF" w:rsidP="000526BE" w:rsidRDefault="00693B47" w14:paraId="1ED466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ajorHAnsi" w:hAnsiTheme="majorHAnsi" w:cstheme="majorHAnsi"/>
          <w:b/>
          <w:color w:val="800000"/>
          <w:sz w:val="24"/>
          <w:szCs w:val="24"/>
        </w:rPr>
      </w:pPr>
      <w:r w:rsidRPr="000526BE">
        <w:rPr>
          <w:rFonts w:asciiTheme="majorHAnsi" w:hAnsiTheme="majorHAnsi" w:cstheme="majorHAnsi"/>
          <w:b/>
          <w:color w:val="800000"/>
          <w:sz w:val="24"/>
          <w:szCs w:val="24"/>
        </w:rPr>
        <w:t>CATL Scholar</w:t>
      </w:r>
      <w:r w:rsidRPr="000526BE" w:rsidR="00AE5138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applications are due by 5:00 p</w:t>
      </w:r>
      <w:r w:rsidR="000526BE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m in late September – </w:t>
      </w:r>
    </w:p>
    <w:p w:rsidRPr="000526BE" w:rsidR="00AE5138" w:rsidP="000526BE" w:rsidRDefault="00BC0AAF" w14:paraId="5A2D9942" w14:textId="5780D0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ajorHAnsi" w:hAnsiTheme="majorHAnsi" w:cstheme="majorHAnsi"/>
          <w:b/>
          <w:color w:val="800000"/>
          <w:sz w:val="24"/>
          <w:szCs w:val="24"/>
        </w:rPr>
      </w:pPr>
      <w:r>
        <w:rPr>
          <w:rFonts w:asciiTheme="majorHAnsi" w:hAnsiTheme="majorHAnsi" w:cstheme="majorHAnsi"/>
          <w:b/>
          <w:color w:val="800000"/>
          <w:sz w:val="24"/>
          <w:szCs w:val="24"/>
        </w:rPr>
        <w:t>Consult</w:t>
      </w:r>
      <w:r w:rsidR="000526BE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</w:t>
      </w:r>
      <w:r w:rsidRPr="000526BE" w:rsidR="00C135C9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CATL </w:t>
      </w:r>
      <w:r w:rsidRPr="000526BE" w:rsidR="00693B47">
        <w:rPr>
          <w:rFonts w:asciiTheme="majorHAnsi" w:hAnsiTheme="majorHAnsi" w:cstheme="majorHAnsi"/>
          <w:b/>
          <w:color w:val="800000"/>
          <w:sz w:val="24"/>
          <w:szCs w:val="24"/>
        </w:rPr>
        <w:t>Scholars</w:t>
      </w:r>
      <w:r w:rsidRPr="000526BE" w:rsidR="00C135C9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webpage</w:t>
      </w:r>
      <w:r w:rsidR="000526BE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for specific deadline.</w:t>
      </w:r>
    </w:p>
    <w:p w:rsidRPr="00C62716" w:rsidR="00C135C9" w:rsidP="00A86529" w:rsidRDefault="00C135C9" w14:paraId="72869EDA" w14:textId="77777777">
      <w:pPr>
        <w:jc w:val="center"/>
        <w:rPr>
          <w:rFonts w:ascii="Calibri" w:hAnsi="Calibri"/>
          <w:b/>
          <w:sz w:val="22"/>
          <w:szCs w:val="22"/>
        </w:rPr>
      </w:pPr>
    </w:p>
    <w:p w:rsidRPr="00C62716" w:rsidR="00A86529" w:rsidP="00A86529" w:rsidRDefault="00BC0AAF" w14:paraId="31890782" w14:textId="7295875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Submit </w:t>
      </w:r>
      <w:r w:rsidRPr="00C62716" w:rsidR="00C135C9">
        <w:rPr>
          <w:rFonts w:ascii="Calibri" w:hAnsi="Calibri"/>
          <w:b/>
          <w:sz w:val="22"/>
          <w:szCs w:val="22"/>
        </w:rPr>
        <w:t xml:space="preserve">an electronic copy of your grant application </w:t>
      </w:r>
      <w:r w:rsidR="00B95E3A">
        <w:rPr>
          <w:rFonts w:ascii="Calibri" w:hAnsi="Calibri"/>
          <w:b/>
          <w:sz w:val="22"/>
          <w:szCs w:val="22"/>
        </w:rPr>
        <w:t xml:space="preserve">materials </w:t>
      </w:r>
      <w:r w:rsidRPr="00C62716" w:rsidR="00C135C9">
        <w:rPr>
          <w:rFonts w:ascii="Calibri" w:hAnsi="Calibri"/>
          <w:b/>
          <w:sz w:val="22"/>
          <w:szCs w:val="22"/>
        </w:rPr>
        <w:t xml:space="preserve">to </w:t>
      </w:r>
      <w:hyperlink w:history="1" r:id="rId13">
        <w:r w:rsidRPr="003B7669" w:rsidR="00CA4536">
          <w:rPr>
            <w:rStyle w:val="Hyperlink"/>
            <w:rFonts w:ascii="Calibri" w:hAnsi="Calibri"/>
            <w:b/>
            <w:sz w:val="22"/>
            <w:szCs w:val="22"/>
          </w:rPr>
          <w:t>CATL@elon.edu</w:t>
        </w:r>
      </w:hyperlink>
      <w:r w:rsidR="00CA4536">
        <w:rPr>
          <w:rFonts w:ascii="Calibri" w:hAnsi="Calibri"/>
          <w:b/>
          <w:sz w:val="22"/>
          <w:szCs w:val="22"/>
        </w:rPr>
        <w:t xml:space="preserve"> </w:t>
      </w:r>
      <w:r w:rsidRPr="00C135C9" w:rsidR="00C135C9">
        <w:rPr>
          <w:rFonts w:ascii="Calibri" w:hAnsi="Calibri"/>
          <w:b/>
          <w:sz w:val="22"/>
          <w:szCs w:val="22"/>
        </w:rPr>
        <w:t xml:space="preserve">at </w:t>
      </w:r>
      <w:r w:rsidRPr="00C62716" w:rsidR="00C135C9">
        <w:rPr>
          <w:rFonts w:ascii="Calibri" w:hAnsi="Calibri"/>
          <w:b/>
          <w:sz w:val="22"/>
          <w:szCs w:val="22"/>
        </w:rPr>
        <w:t xml:space="preserve">the </w:t>
      </w:r>
      <w:r w:rsidRPr="00C62716" w:rsidR="00A86529">
        <w:rPr>
          <w:rFonts w:ascii="Calibri" w:hAnsi="Calibri"/>
          <w:b/>
          <w:sz w:val="22"/>
          <w:szCs w:val="22"/>
        </w:rPr>
        <w:t>Center for the Advancement of Teaching &amp; Learning (CATL)</w:t>
      </w:r>
      <w:r w:rsidRPr="00C62716" w:rsidR="00C135C9">
        <w:rPr>
          <w:rFonts w:ascii="Calibri" w:hAnsi="Calibri"/>
          <w:b/>
          <w:sz w:val="22"/>
          <w:szCs w:val="22"/>
        </w:rPr>
        <w:t xml:space="preserve"> </w:t>
      </w:r>
    </w:p>
    <w:sectPr w:rsidRPr="00C62716" w:rsidR="00A86529" w:rsidSect="00DF29C6">
      <w:headerReference w:type="even" r:id="rId14"/>
      <w:headerReference w:type="default" r:id="rId15"/>
      <w:footerReference w:type="default" r:id="rId16"/>
      <w:type w:val="continuous"/>
      <w:pgSz w:w="12240" w:h="15840" w:orient="portrait"/>
      <w:pgMar w:top="720" w:right="720" w:bottom="432" w:left="720" w:header="720" w:footer="720" w:gutter="0"/>
      <w:pgNumType w:start="1"/>
      <w:cols w:space="720"/>
      <w:titlePg/>
      <w:docGrid w:linePitch="272"/>
      <w:headerReference w:type="first" r:id="Rb8370c65a9244e03"/>
      <w:footerReference w:type="first" r:id="R5cebee0ac1584d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2FA" w:rsidRDefault="007512FA" w14:paraId="69E050DE" w14:textId="77777777">
      <w:r>
        <w:separator/>
      </w:r>
    </w:p>
  </w:endnote>
  <w:endnote w:type="continuationSeparator" w:id="0">
    <w:p w:rsidR="007512FA" w:rsidRDefault="007512FA" w14:paraId="452642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Athelas Bold Italic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3724C" w:rsidR="003D0A7F" w:rsidP="7A195288" w:rsidRDefault="003D0A7F" w14:paraId="1FE4E334" w14:textId="1E1D71B4">
    <w:pPr>
      <w:pStyle w:val="Footer"/>
      <w:rPr>
        <w:rFonts w:ascii="Arial" w:hAnsi="Arial"/>
        <w:sz w:val="16"/>
        <w:szCs w:val="16"/>
      </w:rPr>
    </w:pPr>
    <w:r w:rsidRPr="7A195288" w:rsidR="7A195288">
      <w:rPr>
        <w:rFonts w:ascii="Arial" w:hAnsi="Arial"/>
        <w:sz w:val="16"/>
        <w:szCs w:val="16"/>
      </w:rPr>
      <w:t xml:space="preserve">Rev </w:t>
    </w:r>
    <w:r w:rsidRPr="7A195288" w:rsidR="7A195288">
      <w:rPr>
        <w:rFonts w:ascii="Arial" w:hAnsi="Arial"/>
        <w:sz w:val="16"/>
        <w:szCs w:val="16"/>
      </w:rPr>
      <w:t>0</w:t>
    </w:r>
    <w:r w:rsidRPr="7A195288" w:rsidR="7A195288">
      <w:rPr>
        <w:rFonts w:ascii="Arial" w:hAnsi="Arial"/>
        <w:sz w:val="16"/>
        <w:szCs w:val="16"/>
      </w:rPr>
      <w:t>4/09/2024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195288" w:rsidTr="7A195288" w14:paraId="41BB32D5">
      <w:trPr>
        <w:trHeight w:val="300"/>
      </w:trPr>
      <w:tc>
        <w:tcPr>
          <w:tcW w:w="3600" w:type="dxa"/>
          <w:tcMar/>
        </w:tcPr>
        <w:p w:rsidR="7A195288" w:rsidP="7A195288" w:rsidRDefault="7A195288" w14:paraId="6A20B447" w14:textId="31F62D3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A195288" w:rsidP="7A195288" w:rsidRDefault="7A195288" w14:paraId="17DEC8A1" w14:textId="5C897C7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A195288" w:rsidP="7A195288" w:rsidRDefault="7A195288" w14:paraId="3509AF6B" w14:textId="6D8CF809">
          <w:pPr>
            <w:pStyle w:val="Header"/>
            <w:bidi w:val="0"/>
            <w:ind w:right="-115"/>
            <w:jc w:val="right"/>
          </w:pPr>
        </w:p>
      </w:tc>
    </w:tr>
  </w:tbl>
  <w:p w:rsidR="7A195288" w:rsidP="7A195288" w:rsidRDefault="7A195288" w14:paraId="11DA3830" w14:textId="67E5513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2FA" w:rsidRDefault="007512FA" w14:paraId="3ED8F8AC" w14:textId="77777777">
      <w:r>
        <w:separator/>
      </w:r>
    </w:p>
  </w:footnote>
  <w:footnote w:type="continuationSeparator" w:id="0">
    <w:p w:rsidR="007512FA" w:rsidRDefault="007512FA" w14:paraId="4387D7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A7F" w:rsidP="00A86529" w:rsidRDefault="003D0A7F" w14:paraId="53735AD5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A7F" w:rsidP="00A86529" w:rsidRDefault="003D0A7F" w14:paraId="0B70814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9C6" w:rsidP="00DF29C6" w:rsidRDefault="00DF29C6" w14:paraId="1CC9ED32" w14:textId="77777777">
    <w:pPr>
      <w:pStyle w:val="Header"/>
      <w:tabs>
        <w:tab w:val="left" w:pos="9660"/>
        <w:tab w:val="right" w:pos="10800"/>
      </w:tabs>
    </w:pPr>
    <w:r>
      <w:rPr>
        <w:rFonts w:ascii="Arial" w:hAnsi="Arial"/>
        <w:sz w:val="18"/>
      </w:rPr>
      <w:t xml:space="preserve">Center for the Advancement of Teaching and Learning (CATL) </w:t>
    </w:r>
    <w:r w:rsidR="00EF6BD5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</w:t>
    </w:r>
    <w:r w:rsidR="00EF6BD5">
      <w:rPr>
        <w:rFonts w:ascii="Arial" w:hAnsi="Arial"/>
        <w:sz w:val="18"/>
      </w:rPr>
      <w:t>CATL Scholar Projects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CC5B62" w:rsidR="003D0A7F" w:rsidP="00CC5B62" w:rsidRDefault="003D0A7F" w14:paraId="099D4AF1" w14:textId="77777777">
    <w:pPr>
      <w:pStyle w:val="Header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195288" w:rsidTr="7A195288" w14:paraId="51E33BD0">
      <w:trPr>
        <w:trHeight w:val="300"/>
      </w:trPr>
      <w:tc>
        <w:tcPr>
          <w:tcW w:w="3600" w:type="dxa"/>
          <w:tcMar/>
        </w:tcPr>
        <w:p w:rsidR="7A195288" w:rsidP="7A195288" w:rsidRDefault="7A195288" w14:paraId="3A143435" w14:textId="19F8CF3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A195288" w:rsidP="7A195288" w:rsidRDefault="7A195288" w14:paraId="7A8FB265" w14:textId="67A7569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A195288" w:rsidP="7A195288" w:rsidRDefault="7A195288" w14:paraId="7BE385F8" w14:textId="4AC74FA2">
          <w:pPr>
            <w:pStyle w:val="Header"/>
            <w:bidi w:val="0"/>
            <w:ind w:right="-115"/>
            <w:jc w:val="right"/>
          </w:pPr>
        </w:p>
      </w:tc>
    </w:tr>
  </w:tbl>
  <w:p w:rsidR="7A195288" w:rsidP="7A195288" w:rsidRDefault="7A195288" w14:paraId="11708663" w14:textId="2398FC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8E4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A5065C"/>
    <w:multiLevelType w:val="hybridMultilevel"/>
    <w:tmpl w:val="48101F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5E33AB0"/>
    <w:multiLevelType w:val="hybridMultilevel"/>
    <w:tmpl w:val="6B46BD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856F22"/>
    <w:multiLevelType w:val="hybridMultilevel"/>
    <w:tmpl w:val="8826AFCC"/>
    <w:lvl w:ilvl="0" w:tplc="BAA26CB6">
      <w:numFmt w:val="bullet"/>
      <w:lvlText w:val="-"/>
      <w:lvlJc w:val="left"/>
      <w:pPr>
        <w:ind w:left="720" w:hanging="360"/>
      </w:pPr>
      <w:rPr>
        <w:rFonts w:hint="default" w:ascii="Garamond" w:hAnsi="Garamond" w:cs="Times New Roman (Body CS)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154BAA"/>
    <w:multiLevelType w:val="multilevel"/>
    <w:tmpl w:val="01B4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7B82B33"/>
    <w:multiLevelType w:val="hybridMultilevel"/>
    <w:tmpl w:val="BBAC5F8C"/>
    <w:lvl w:ilvl="0" w:tplc="0E6812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580F"/>
    <w:multiLevelType w:val="hybridMultilevel"/>
    <w:tmpl w:val="F67C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26CB6">
      <w:numFmt w:val="bullet"/>
      <w:lvlText w:val="-"/>
      <w:lvlJc w:val="left"/>
      <w:pPr>
        <w:ind w:left="1440" w:hanging="360"/>
      </w:pPr>
      <w:rPr>
        <w:rFonts w:hint="default" w:ascii="Garamond" w:hAnsi="Garamond" w:cs="Times New Roman (Body CS)" w:eastAsiaTheme="minorHAnsi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54C5E"/>
    <w:multiLevelType w:val="hybridMultilevel"/>
    <w:tmpl w:val="FBB29D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625560D"/>
    <w:multiLevelType w:val="hybridMultilevel"/>
    <w:tmpl w:val="001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9C5728"/>
    <w:multiLevelType w:val="hybridMultilevel"/>
    <w:tmpl w:val="4228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9"/>
    <w:rsid w:val="0002305B"/>
    <w:rsid w:val="000526BE"/>
    <w:rsid w:val="00074474"/>
    <w:rsid w:val="000837BD"/>
    <w:rsid w:val="000B5384"/>
    <w:rsid w:val="000D2F9C"/>
    <w:rsid w:val="0011524D"/>
    <w:rsid w:val="00156B13"/>
    <w:rsid w:val="001A5F3B"/>
    <w:rsid w:val="00213D3F"/>
    <w:rsid w:val="00276FCA"/>
    <w:rsid w:val="002C6A57"/>
    <w:rsid w:val="00316679"/>
    <w:rsid w:val="00357D62"/>
    <w:rsid w:val="00371683"/>
    <w:rsid w:val="00384BF6"/>
    <w:rsid w:val="00397DEB"/>
    <w:rsid w:val="003C7733"/>
    <w:rsid w:val="003D0A7F"/>
    <w:rsid w:val="003E6671"/>
    <w:rsid w:val="004328AD"/>
    <w:rsid w:val="004434F3"/>
    <w:rsid w:val="0044499D"/>
    <w:rsid w:val="004452A9"/>
    <w:rsid w:val="00467B63"/>
    <w:rsid w:val="00484812"/>
    <w:rsid w:val="004B4162"/>
    <w:rsid w:val="004C5D2E"/>
    <w:rsid w:val="004E138D"/>
    <w:rsid w:val="004E46AF"/>
    <w:rsid w:val="00534089"/>
    <w:rsid w:val="00545404"/>
    <w:rsid w:val="00587284"/>
    <w:rsid w:val="00590D9C"/>
    <w:rsid w:val="005C729A"/>
    <w:rsid w:val="00614C9C"/>
    <w:rsid w:val="00664474"/>
    <w:rsid w:val="00693B47"/>
    <w:rsid w:val="006C56CC"/>
    <w:rsid w:val="00715288"/>
    <w:rsid w:val="00731F16"/>
    <w:rsid w:val="007512FA"/>
    <w:rsid w:val="00765E27"/>
    <w:rsid w:val="007954C6"/>
    <w:rsid w:val="007A12F6"/>
    <w:rsid w:val="007B20F4"/>
    <w:rsid w:val="007D45D4"/>
    <w:rsid w:val="007D73D3"/>
    <w:rsid w:val="007F301B"/>
    <w:rsid w:val="00836567"/>
    <w:rsid w:val="00857888"/>
    <w:rsid w:val="008A1F1C"/>
    <w:rsid w:val="008E1FD5"/>
    <w:rsid w:val="00940C22"/>
    <w:rsid w:val="009758D7"/>
    <w:rsid w:val="009C2045"/>
    <w:rsid w:val="009D76BE"/>
    <w:rsid w:val="009E5994"/>
    <w:rsid w:val="00A23871"/>
    <w:rsid w:val="00A86529"/>
    <w:rsid w:val="00AE5138"/>
    <w:rsid w:val="00B01E4F"/>
    <w:rsid w:val="00B62930"/>
    <w:rsid w:val="00B653E4"/>
    <w:rsid w:val="00B73BC6"/>
    <w:rsid w:val="00B74FB9"/>
    <w:rsid w:val="00B95E3A"/>
    <w:rsid w:val="00BA082A"/>
    <w:rsid w:val="00BC0AAF"/>
    <w:rsid w:val="00C135C9"/>
    <w:rsid w:val="00C1470D"/>
    <w:rsid w:val="00C33251"/>
    <w:rsid w:val="00C5050E"/>
    <w:rsid w:val="00C540D4"/>
    <w:rsid w:val="00C62716"/>
    <w:rsid w:val="00C93653"/>
    <w:rsid w:val="00CA4536"/>
    <w:rsid w:val="00CC5B62"/>
    <w:rsid w:val="00CD0954"/>
    <w:rsid w:val="00CD113D"/>
    <w:rsid w:val="00CD18CC"/>
    <w:rsid w:val="00D52021"/>
    <w:rsid w:val="00D57137"/>
    <w:rsid w:val="00D626F1"/>
    <w:rsid w:val="00DC0A9F"/>
    <w:rsid w:val="00DC1986"/>
    <w:rsid w:val="00DC4745"/>
    <w:rsid w:val="00DC63A7"/>
    <w:rsid w:val="00DD3AA8"/>
    <w:rsid w:val="00DD6221"/>
    <w:rsid w:val="00DF29C6"/>
    <w:rsid w:val="00E6175D"/>
    <w:rsid w:val="00E6448A"/>
    <w:rsid w:val="00E767D7"/>
    <w:rsid w:val="00EB5C38"/>
    <w:rsid w:val="00EF2C7A"/>
    <w:rsid w:val="00EF6BD5"/>
    <w:rsid w:val="00EF72D6"/>
    <w:rsid w:val="00F4796E"/>
    <w:rsid w:val="00F5057E"/>
    <w:rsid w:val="00F51DAC"/>
    <w:rsid w:val="00FA248C"/>
    <w:rsid w:val="00FD737D"/>
    <w:rsid w:val="05402ABF"/>
    <w:rsid w:val="0D1B1B4F"/>
    <w:rsid w:val="0F141207"/>
    <w:rsid w:val="11B5A0BF"/>
    <w:rsid w:val="146F817C"/>
    <w:rsid w:val="1CB3CD69"/>
    <w:rsid w:val="262560C6"/>
    <w:rsid w:val="270BA711"/>
    <w:rsid w:val="282EEDD4"/>
    <w:rsid w:val="2E064DA4"/>
    <w:rsid w:val="369679E4"/>
    <w:rsid w:val="36FC6F72"/>
    <w:rsid w:val="3C5C65A8"/>
    <w:rsid w:val="40D838D0"/>
    <w:rsid w:val="49E7512E"/>
    <w:rsid w:val="5DAEBBCC"/>
    <w:rsid w:val="5F5EDFB0"/>
    <w:rsid w:val="60A9DAFC"/>
    <w:rsid w:val="6A7A9FA3"/>
    <w:rsid w:val="6DD4687C"/>
    <w:rsid w:val="7A1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7E315"/>
  <w14:defaultImageDpi w14:val="300"/>
  <w15:chartTrackingRefBased/>
  <w15:docId w15:val="{0A0DFADE-E8D2-AC49-A4AC-B9D214C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semiHidden="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 w:semiHidden="1" w:unhideWhenUsed="1"/>
    <w:lsdException w:name="Grid Table 5 Dark Accent 1" w:uiPriority="39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230D"/>
  </w:style>
  <w:style w:type="paragraph" w:styleId="Heading1">
    <w:name w:val="heading 1"/>
    <w:basedOn w:val="Normal"/>
    <w:next w:val="Normal"/>
    <w:qFormat/>
    <w:rsid w:val="007D73D3"/>
    <w:pPr>
      <w:keepNext/>
      <w:jc w:val="both"/>
      <w:outlineLvl w:val="0"/>
    </w:pPr>
    <w:rPr>
      <w:rFonts w:asciiTheme="minorHAnsi" w:hAnsiTheme="minorHAnsi"/>
      <w:b/>
      <w:sz w:val="32"/>
    </w:rPr>
  </w:style>
  <w:style w:type="paragraph" w:styleId="Heading2">
    <w:name w:val="heading 2"/>
    <w:basedOn w:val="Normal"/>
    <w:next w:val="Normal"/>
    <w:qFormat/>
    <w:rsid w:val="007D73D3"/>
    <w:pPr>
      <w:keepNext/>
      <w:jc w:val="both"/>
      <w:outlineLvl w:val="1"/>
    </w:pPr>
    <w:rPr>
      <w:rFonts w:asciiTheme="minorHAnsi" w:hAnsiTheme="minorHAnsi"/>
      <w:b/>
      <w:sz w:val="28"/>
    </w:rPr>
  </w:style>
  <w:style w:type="paragraph" w:styleId="Heading3">
    <w:name w:val="heading 3"/>
    <w:basedOn w:val="Normal"/>
    <w:next w:val="Normal"/>
    <w:qFormat/>
    <w:rsid w:val="0019230D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19230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230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230D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19230D"/>
    <w:pPr>
      <w:keepNext/>
      <w:jc w:val="both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19230D"/>
    <w:pPr>
      <w:keepNext/>
      <w:outlineLvl w:val="7"/>
    </w:pPr>
    <w:rPr>
      <w:b/>
      <w:sz w:val="28"/>
      <w:u w:val="single"/>
    </w:rPr>
  </w:style>
  <w:style w:type="character" w:styleId="DefaultParagraphFont" w:default="1">
    <w:name w:val="Default Paragraph Font"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Title">
    <w:name w:val="Title"/>
    <w:basedOn w:val="Normal"/>
    <w:qFormat/>
    <w:rsid w:val="0019230D"/>
    <w:pPr>
      <w:jc w:val="center"/>
    </w:pPr>
    <w:rPr>
      <w:b/>
      <w:sz w:val="28"/>
    </w:rPr>
  </w:style>
  <w:style w:type="paragraph" w:styleId="BodyText">
    <w:name w:val="Body Text"/>
    <w:basedOn w:val="Normal"/>
    <w:rsid w:val="0019230D"/>
    <w:pPr>
      <w:jc w:val="both"/>
    </w:pPr>
    <w:rPr>
      <w:b/>
      <w:sz w:val="24"/>
    </w:rPr>
  </w:style>
  <w:style w:type="paragraph" w:styleId="Subtitle">
    <w:name w:val="Subtitle"/>
    <w:basedOn w:val="Normal"/>
    <w:qFormat/>
    <w:rsid w:val="0019230D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rsid w:val="00192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3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4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4E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rsid w:val="00EE73AE"/>
    <w:rPr>
      <w:color w:val="0000FF"/>
      <w:u w:val="single"/>
    </w:rPr>
  </w:style>
  <w:style w:type="paragraph" w:styleId="NormalWeb">
    <w:name w:val="Normal (Web)"/>
    <w:basedOn w:val="Normal"/>
    <w:rsid w:val="00EE73A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EE73AE"/>
    <w:rPr>
      <w:b/>
      <w:bCs/>
    </w:rPr>
  </w:style>
  <w:style w:type="character" w:styleId="PageNumber">
    <w:name w:val="page number"/>
    <w:basedOn w:val="DefaultParagraphFont"/>
    <w:rsid w:val="00FE6D05"/>
  </w:style>
  <w:style w:type="character" w:styleId="HeaderChar" w:customStyle="1">
    <w:name w:val="Header Char"/>
    <w:link w:val="Header"/>
    <w:uiPriority w:val="99"/>
    <w:rsid w:val="003D0A7F"/>
  </w:style>
  <w:style w:type="character" w:styleId="UnresolvedMention">
    <w:name w:val="Unresolved Mention"/>
    <w:uiPriority w:val="99"/>
    <w:semiHidden/>
    <w:unhideWhenUsed/>
    <w:rsid w:val="00DD3AA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93B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CATL@elon.edu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dlittle@elon.ed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catl@elon.edu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customXml" Target="../customXml/item3.xml" Id="rId19" /><Relationship Type="http://schemas.openxmlformats.org/officeDocument/2006/relationships/styles" Target="styles.xml" Id="rId4" /><Relationship Type="http://schemas.openxmlformats.org/officeDocument/2006/relationships/hyperlink" Target="mailto:catl@elon.edu" TargetMode="External" Id="rId9" /><Relationship Type="http://schemas.openxmlformats.org/officeDocument/2006/relationships/header" Target="header1.xml" Id="rId14" /><Relationship Type="http://schemas.openxmlformats.org/officeDocument/2006/relationships/header" Target="header3.xml" Id="Rb8370c65a9244e03" /><Relationship Type="http://schemas.openxmlformats.org/officeDocument/2006/relationships/footer" Target="footer2.xml" Id="R5cebee0ac1584dc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arddrive:Users:elon:Documents:CATL:CATL%20Forms:Request_Travel_Reimburs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9717C866AB44990A6928DDAA2407E" ma:contentTypeVersion="18" ma:contentTypeDescription="Create a new document." ma:contentTypeScope="" ma:versionID="003b35df5c20d3041e6ffe8dfe2a0b4e">
  <xsd:schema xmlns:xsd="http://www.w3.org/2001/XMLSchema" xmlns:xs="http://www.w3.org/2001/XMLSchema" xmlns:p="http://schemas.microsoft.com/office/2006/metadata/properties" xmlns:ns2="6d62a895-2cd1-46c4-a563-e6af663a9bea" xmlns:ns3="1c5ae96d-9ad4-493d-8991-8def109911a5" targetNamespace="http://schemas.microsoft.com/office/2006/metadata/properties" ma:root="true" ma:fieldsID="9c955c8f47d215b5005f521520775e3f" ns2:_="" ns3:_="">
    <xsd:import namespace="6d62a895-2cd1-46c4-a563-e6af663a9bea"/>
    <xsd:import namespace="1c5ae96d-9ad4-493d-8991-8def10991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a895-2cd1-46c4-a563-e6af663a9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a0480-a2b6-41fc-9132-c34d873c2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e96d-9ad4-493d-8991-8def1099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db3f77-0211-4204-912e-9cf87d0398fd}" ma:internalName="TaxCatchAll" ma:showField="CatchAllData" ma:web="1c5ae96d-9ad4-493d-8991-8def10991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2a895-2cd1-46c4-a563-e6af663a9bea">
      <Terms xmlns="http://schemas.microsoft.com/office/infopath/2007/PartnerControls"/>
    </lcf76f155ced4ddcb4097134ff3c332f>
    <TaxCatchAll xmlns="1c5ae96d-9ad4-493d-8991-8def109911a5" xsi:nil="true"/>
  </documentManagement>
</p:properties>
</file>

<file path=customXml/itemProps1.xml><?xml version="1.0" encoding="utf-8"?>
<ds:datastoreItem xmlns:ds="http://schemas.openxmlformats.org/officeDocument/2006/customXml" ds:itemID="{CABFDED2-C561-4B86-BD74-31578AB1F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088FC-DCCC-4E1F-B348-0BF9AF71E833}"/>
</file>

<file path=customXml/itemProps3.xml><?xml version="1.0" encoding="utf-8"?>
<ds:datastoreItem xmlns:ds="http://schemas.openxmlformats.org/officeDocument/2006/customXml" ds:itemID="{13914164-B075-436E-93B5-99EC27804D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Mac Harddrive:Users:elon:Documents:CATL:CATL Forms:Request_Travel_Reimbursement.dotx</ap:Template>
  <ap:Application>Microsoft Word for the web</ap:Application>
  <ap:DocSecurity>0</ap:DocSecurity>
  <ap:ScaleCrop>false</ap:ScaleCrop>
  <ap:Company>elon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REIMBURSEMENT</dc:title>
  <dc:subject/>
  <dc:creator>Elon University</dc:creator>
  <cp:keywords/>
  <cp:lastModifiedBy>Jill McSweeney</cp:lastModifiedBy>
  <cp:revision>48</cp:revision>
  <cp:lastPrinted>2009-02-13T15:51:00Z</cp:lastPrinted>
  <dcterms:created xsi:type="dcterms:W3CDTF">2022-01-18T21:21:00Z</dcterms:created>
  <dcterms:modified xsi:type="dcterms:W3CDTF">2024-09-04T17:45:26Z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0x0101009479717C866AB44990A6928DDAA2407E</vt:lpwstr>
  </property>
  <property fmtid="{D5CDD505-2E9C-101B-9397-08002B2CF9AE}" pid="3" name="MediaServiceImageTags">
    <vt:lpwstr/>
  </property>
</Properties>
</file>