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117E7C" w:rsidP="00117E7C" w:rsidRDefault="0090307D" w14:paraId="672A6659" wp14:textId="77777777">
      <w:pPr>
        <w:jc w:val="center"/>
        <w:rPr>
          <w:rFonts w:ascii="Arial" w:hAnsi="Arial"/>
          <w:b/>
          <w:sz w:val="22"/>
        </w:rPr>
      </w:pPr>
      <w:r w:rsidRPr="00C216D4">
        <w:rPr>
          <w:rFonts w:ascii="Arial" w:hAnsi="Arial"/>
          <w:b/>
          <w:noProof/>
          <w:sz w:val="22"/>
        </w:rPr>
        <w:drawing>
          <wp:inline xmlns:wp14="http://schemas.microsoft.com/office/word/2010/wordprocessingDrawing" distT="0" distB="0" distL="0" distR="0" wp14:anchorId="17E04A21" wp14:editId="7777777">
            <wp:extent cx="2419350" cy="542925"/>
            <wp:effectExtent l="0" t="0" r="0" b="0"/>
            <wp:docPr id="1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117E7C" w:rsidP="00117E7C" w:rsidRDefault="00117E7C" w14:paraId="0A37501D" wp14:textId="77777777">
      <w:pPr>
        <w:jc w:val="center"/>
        <w:rPr>
          <w:rFonts w:ascii="Arial" w:hAnsi="Arial"/>
          <w:b/>
          <w:sz w:val="22"/>
        </w:rPr>
      </w:pPr>
    </w:p>
    <w:p xmlns:wp14="http://schemas.microsoft.com/office/word/2010/wordml" w:rsidR="00117E7C" w:rsidP="335FEC4D" w:rsidRDefault="007E0FDC" w14:paraId="56AE66D3" wp14:textId="77777777">
      <w:pPr>
        <w:jc w:val="center"/>
        <w:rPr>
          <w:rFonts w:ascii="Arial" w:hAnsi="Arial"/>
          <w:b w:val="1"/>
          <w:bCs w:val="1"/>
          <w:sz w:val="22"/>
          <w:szCs w:val="22"/>
        </w:rPr>
      </w:pPr>
      <w:r w:rsidRPr="335FEC4D" w:rsidR="007E0FDC">
        <w:rPr>
          <w:rFonts w:ascii="Arial" w:hAnsi="Arial"/>
          <w:b w:val="1"/>
          <w:bCs w:val="1"/>
          <w:sz w:val="20"/>
          <w:szCs w:val="20"/>
        </w:rPr>
        <w:t>REQUEST FOR</w:t>
      </w:r>
      <w:r w:rsidRPr="335FEC4D" w:rsidR="00117E7C">
        <w:rPr>
          <w:rFonts w:ascii="Arial" w:hAnsi="Arial"/>
          <w:b w:val="1"/>
          <w:bCs w:val="1"/>
          <w:sz w:val="20"/>
          <w:szCs w:val="20"/>
        </w:rPr>
        <w:t xml:space="preserve"> REIMBURSEMENT</w:t>
      </w:r>
      <w:r w:rsidRPr="335FEC4D" w:rsidR="007E0FDC">
        <w:rPr>
          <w:rFonts w:ascii="Arial" w:hAnsi="Arial"/>
          <w:b w:val="1"/>
          <w:bCs w:val="1"/>
          <w:sz w:val="20"/>
          <w:szCs w:val="20"/>
        </w:rPr>
        <w:t xml:space="preserve"> </w:t>
      </w:r>
      <w:r w:rsidRPr="335FEC4D" w:rsidR="00B7763D">
        <w:rPr>
          <w:rFonts w:ascii="Arial" w:hAnsi="Arial"/>
          <w:b w:val="1"/>
          <w:bCs w:val="1"/>
          <w:sz w:val="20"/>
          <w:szCs w:val="20"/>
        </w:rPr>
        <w:t>OF GRANT EXPENSES</w:t>
      </w:r>
    </w:p>
    <w:p xmlns:wp14="http://schemas.microsoft.com/office/word/2010/wordml" w:rsidR="00892D6C" w:rsidP="335FEC4D" w:rsidRDefault="00892D6C" w14:paraId="29924756" wp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Arial" w:hAnsi="Arial" w:eastAsia="Arial" w:cs="Arial"/>
          <w:sz w:val="20"/>
          <w:szCs w:val="20"/>
        </w:rPr>
      </w:pPr>
      <w:r w:rsidRPr="335FEC4D" w:rsidR="00892D6C">
        <w:rPr>
          <w:rStyle w:val="normaltextrun"/>
          <w:rFonts w:ascii="Arial" w:hAnsi="Arial" w:eastAsia="Arial" w:cs="Arial"/>
          <w:sz w:val="20"/>
          <w:szCs w:val="20"/>
        </w:rPr>
        <w:t>Please complete this form and send a signed copy, along with original itemized receipts, to the CATL Office </w:t>
      </w:r>
      <w:r w:rsidRPr="335FEC4D" w:rsidR="00892D6C">
        <w:rPr>
          <w:rStyle w:val="eop"/>
          <w:rFonts w:ascii="Arial" w:hAnsi="Arial" w:eastAsia="Arial" w:cs="Arial"/>
          <w:sz w:val="20"/>
          <w:szCs w:val="20"/>
        </w:rPr>
        <w:t> </w:t>
      </w:r>
    </w:p>
    <w:p xmlns:wp14="http://schemas.microsoft.com/office/word/2010/wordml" w:rsidR="00892D6C" w:rsidP="335FEC4D" w:rsidRDefault="00892D6C" w14:paraId="16D265A6" wp14:textId="77777777">
      <w:pPr>
        <w:jc w:val="center"/>
        <w:rPr>
          <w:rFonts w:ascii="Arial" w:hAnsi="Arial" w:eastAsia="Arial" w:cs="Arial"/>
          <w:sz w:val="20"/>
          <w:szCs w:val="20"/>
        </w:rPr>
      </w:pPr>
      <w:r w:rsidRPr="335FEC4D" w:rsidR="00892D6C">
        <w:rPr>
          <w:rStyle w:val="normaltextrun"/>
          <w:rFonts w:ascii="Arial" w:hAnsi="Arial" w:eastAsia="Arial" w:cs="Arial"/>
          <w:sz w:val="20"/>
          <w:szCs w:val="20"/>
        </w:rPr>
        <w:t>either by mail to CB 2610 </w:t>
      </w:r>
      <w:r w:rsidRPr="335FEC4D" w:rsidR="00892D6C">
        <w:rPr>
          <w:rStyle w:val="normaltextrun"/>
          <w:rFonts w:ascii="Arial" w:hAnsi="Arial" w:eastAsia="Arial" w:cs="Arial"/>
          <w:sz w:val="20"/>
          <w:szCs w:val="20"/>
          <w:u w:val="single"/>
        </w:rPr>
        <w:t>OR</w:t>
      </w:r>
      <w:r w:rsidRPr="335FEC4D" w:rsidR="00892D6C">
        <w:rPr>
          <w:rStyle w:val="normaltextrun"/>
          <w:rFonts w:ascii="Arial" w:hAnsi="Arial" w:eastAsia="Arial" w:cs="Arial"/>
          <w:sz w:val="20"/>
          <w:szCs w:val="20"/>
        </w:rPr>
        <w:t> by email to </w:t>
      </w:r>
      <w:hyperlink r:id="R245ee56c6a4e40bd">
        <w:r w:rsidRPr="335FEC4D" w:rsidR="00892D6C">
          <w:rPr>
            <w:rStyle w:val="normaltextrun"/>
            <w:rFonts w:ascii="Arial" w:hAnsi="Arial" w:eastAsia="Arial" w:cs="Arial"/>
            <w:color w:val="0563C1"/>
            <w:sz w:val="20"/>
            <w:szCs w:val="20"/>
            <w:u w:val="single"/>
          </w:rPr>
          <w:t>CATL@elon.edu</w:t>
        </w:r>
      </w:hyperlink>
    </w:p>
    <w:tbl>
      <w:tblPr>
        <w:tblW w:w="1079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BF" w:firstRow="1" w:lastRow="0" w:firstColumn="1" w:lastColumn="0" w:noHBand="0" w:noVBand="0"/>
      </w:tblPr>
      <w:tblGrid>
        <w:gridCol w:w="1995"/>
        <w:gridCol w:w="798"/>
        <w:gridCol w:w="660"/>
        <w:gridCol w:w="727"/>
        <w:gridCol w:w="3340"/>
        <w:gridCol w:w="345"/>
        <w:gridCol w:w="2925"/>
      </w:tblGrid>
      <w:tr xmlns:wp14="http://schemas.microsoft.com/office/word/2010/wordml" w:rsidRPr="001271E6" w:rsidR="00117E7C" w:rsidTr="7845FD55" w14:paraId="5984BAB6" wp14:textId="77777777">
        <w:trPr>
          <w:trHeight w:val="576" w:hRule="exact"/>
        </w:trPr>
        <w:tc>
          <w:tcPr>
            <w:tcW w:w="10790" w:type="dxa"/>
            <w:gridSpan w:val="7"/>
            <w:shd w:val="clear" w:color="auto" w:fill="auto"/>
            <w:tcMar/>
          </w:tcPr>
          <w:p w:rsidR="00117E7C" w:rsidP="00117E7C" w:rsidRDefault="00117E7C" w14:paraId="0D909AED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Name</w:t>
            </w:r>
          </w:p>
          <w:p w:rsidRPr="001271E6" w:rsidR="00117E7C" w:rsidP="00117E7C" w:rsidRDefault="00117E7C" w14:paraId="1020C7BF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 xml:space="preserve"> 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xmlns:wp14="http://schemas.microsoft.com/office/word/2010/wordml" w:rsidRPr="001271E6" w:rsidR="00117E7C" w:rsidTr="7845FD55" w14:paraId="7D9B027C" wp14:textId="77777777">
        <w:trPr>
          <w:trHeight w:val="576" w:hRule="exact"/>
        </w:trPr>
        <w:tc>
          <w:tcPr>
            <w:tcW w:w="2793" w:type="dxa"/>
            <w:gridSpan w:val="2"/>
            <w:shd w:val="clear" w:color="auto" w:fill="auto"/>
            <w:tcMar/>
          </w:tcPr>
          <w:p w:rsidR="00117E7C" w:rsidP="00117E7C" w:rsidRDefault="00117E7C" w14:paraId="135D37DF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Department</w:t>
            </w:r>
          </w:p>
          <w:p w:rsidRPr="00765279" w:rsidR="00117E7C" w:rsidP="00117E7C" w:rsidRDefault="00117E7C" w14:paraId="74420DA2" wp14:textId="77777777">
            <w:r>
              <w:rPr>
                <w:rFonts w:ascii="Arial" w:hAnsi="Arial"/>
                <w:b/>
                <w:bCs/>
                <w:sz w:val="18"/>
              </w:rPr>
              <w:t xml:space="preserve"> 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1387" w:type="dxa"/>
            <w:gridSpan w:val="2"/>
            <w:shd w:val="clear" w:color="auto" w:fill="auto"/>
            <w:tcMar/>
          </w:tcPr>
          <w:p w:rsidR="00117E7C" w:rsidP="00117E7C" w:rsidRDefault="00117E7C" w14:paraId="4D3720C0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Campus Box</w:t>
            </w:r>
          </w:p>
          <w:p w:rsidRPr="00765279" w:rsidR="00117E7C" w:rsidP="00117E7C" w:rsidRDefault="00117E7C" w14:paraId="738AFBA4" wp14:textId="77777777">
            <w:r>
              <w:rPr>
                <w:rFonts w:ascii="Arial" w:hAnsi="Arial"/>
                <w:b/>
                <w:bCs/>
                <w:sz w:val="18"/>
              </w:rPr>
              <w:t xml:space="preserve"> 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tcMar/>
          </w:tcPr>
          <w:p w:rsidR="00117E7C" w:rsidP="00117E7C" w:rsidRDefault="00117E7C" w14:paraId="69047E7B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Phone</w:t>
            </w:r>
          </w:p>
          <w:p w:rsidRPr="00765279" w:rsidR="00117E7C" w:rsidP="00117E7C" w:rsidRDefault="00117E7C" w14:paraId="33FCC871" wp14:textId="77777777">
            <w:r>
              <w:rPr>
                <w:sz w:val="24"/>
              </w:rPr>
              <w:t xml:space="preserve">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tcMar/>
          </w:tcPr>
          <w:p w:rsidRPr="001271E6" w:rsidR="00117E7C" w:rsidP="00117E7C" w:rsidRDefault="00117E7C" w14:paraId="03CA40FF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Email</w:t>
            </w:r>
          </w:p>
          <w:p w:rsidRPr="001271E6" w:rsidR="00117E7C" w:rsidP="00117E7C" w:rsidRDefault="00117E7C" w14:paraId="57B7535D" wp14:textId="77777777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 xml:space="preserve">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1271E6" w:rsidR="00117E7C" w:rsidP="00117E7C" w:rsidRDefault="00117E7C" w14:paraId="02EB378F" wp14:textId="77777777">
            <w:pPr>
              <w:rPr>
                <w:rFonts w:ascii="Arial" w:hAnsi="Arial"/>
                <w:sz w:val="18"/>
              </w:rPr>
            </w:pPr>
          </w:p>
        </w:tc>
      </w:tr>
      <w:tr xmlns:wp14="http://schemas.microsoft.com/office/word/2010/wordml" w:rsidRPr="001271E6" w:rsidR="00117E7C" w:rsidTr="7845FD55" w14:paraId="0D9271D1" wp14:textId="77777777">
        <w:trPr>
          <w:trHeight w:val="576" w:hRule="exact"/>
        </w:trPr>
        <w:tc>
          <w:tcPr>
            <w:tcW w:w="10790" w:type="dxa"/>
            <w:gridSpan w:val="7"/>
            <w:shd w:val="clear" w:color="auto" w:fill="auto"/>
            <w:tcMar/>
          </w:tcPr>
          <w:p w:rsidR="56C92A72" w:rsidP="335FEC4D" w:rsidRDefault="56C92A72" w14:paraId="5E1235C9" w14:textId="3EE5597F">
            <w:pPr>
              <w:pStyle w:val="Normal"/>
              <w:tabs>
                <w:tab w:val="left" w:leader="none" w:pos="720"/>
                <w:tab w:val="left" w:leader="none" w:pos="900"/>
                <w:tab w:val="left" w:leader="none" w:pos="990"/>
                <w:tab w:val="left" w:leader="none" w:pos="1440"/>
                <w:tab w:val="left" w:leader="none" w:pos="2160"/>
              </w:tabs>
              <w:rPr>
                <w:noProof w:val="0"/>
                <w:lang w:val="en-US"/>
              </w:rPr>
            </w:pPr>
            <w:r w:rsidRPr="335FEC4D" w:rsidR="56C92A72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US"/>
              </w:rPr>
              <w:t>Employee ID number (located on each month's earning statement in OnTrack)</w:t>
            </w:r>
            <w:r w:rsidRPr="335FEC4D" w:rsidR="56C92A72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C002FF" w:rsidR="00C002FF" w:rsidP="00C002FF" w:rsidRDefault="00C002FF" wp14:textId="77777777" w14:paraId="207CCF61">
            <w:pPr/>
            <w:r w:rsidRPr="335FEC4D" w:rsidR="00C002FF">
              <w:rPr>
                <w:sz w:val="24"/>
                <w:szCs w:val="24"/>
              </w:rPr>
              <w:t xml:space="preserve">     </w:t>
            </w:r>
            <w:r w:rsidRPr="335FEC4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335FEC4D">
              <w:rPr>
                <w:sz w:val="24"/>
                <w:szCs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335FEC4D">
              <w:rPr>
                <w:sz w:val="24"/>
                <w:szCs w:val="24"/>
              </w:rPr>
              <w:fldChar w:fldCharType="separate"/>
            </w:r>
            <w:r w:rsidRPr="335FEC4D" w:rsidR="00C002FF">
              <w:rPr>
                <w:rFonts w:ascii="Monaco" w:hAnsi="Monaco" w:cs="Monaco"/>
                <w:noProof/>
                <w:sz w:val="24"/>
                <w:szCs w:val="24"/>
              </w:rPr>
              <w:t> </w:t>
            </w:r>
            <w:r w:rsidRPr="335FEC4D" w:rsidR="00C002FF">
              <w:rPr>
                <w:rFonts w:ascii="Monaco" w:hAnsi="Monaco" w:cs="Monaco"/>
                <w:noProof/>
                <w:sz w:val="24"/>
                <w:szCs w:val="24"/>
              </w:rPr>
              <w:t> </w:t>
            </w:r>
            <w:r w:rsidRPr="335FEC4D" w:rsidR="00C002FF">
              <w:rPr>
                <w:rFonts w:ascii="Monaco" w:hAnsi="Monaco" w:cs="Monaco"/>
                <w:noProof/>
                <w:sz w:val="24"/>
                <w:szCs w:val="24"/>
              </w:rPr>
              <w:t> </w:t>
            </w:r>
            <w:r w:rsidRPr="335FEC4D" w:rsidR="00C002FF">
              <w:rPr>
                <w:rFonts w:ascii="Monaco" w:hAnsi="Monaco" w:cs="Monaco"/>
                <w:noProof/>
                <w:sz w:val="24"/>
                <w:szCs w:val="24"/>
              </w:rPr>
              <w:t> </w:t>
            </w:r>
            <w:r w:rsidRPr="335FEC4D" w:rsidR="00C002FF">
              <w:rPr>
                <w:rFonts w:ascii="Monaco" w:hAnsi="Monaco" w:cs="Monaco"/>
                <w:noProof/>
                <w:sz w:val="24"/>
                <w:szCs w:val="24"/>
              </w:rPr>
              <w:t> </w:t>
            </w:r>
            <w:r w:rsidRPr="335FEC4D">
              <w:rPr>
                <w:sz w:val="24"/>
                <w:szCs w:val="24"/>
              </w:rPr>
              <w:fldChar w:fldCharType="end"/>
            </w:r>
          </w:p>
          <w:p w:rsidRPr="001271E6" w:rsidR="00117E7C" w:rsidP="00117E7C" w:rsidRDefault="00117E7C" w14:paraId="6A05A809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xmlns:wp14="http://schemas.microsoft.com/office/word/2010/wordml" w:rsidRPr="001271E6" w:rsidR="00117E7C" w:rsidTr="7845FD55" w14:paraId="16547F58" wp14:textId="77777777">
        <w:trPr>
          <w:trHeight w:val="576" w:hRule="exact"/>
        </w:trPr>
        <w:tc>
          <w:tcPr>
            <w:tcW w:w="4180" w:type="dxa"/>
            <w:gridSpan w:val="4"/>
            <w:shd w:val="clear" w:color="auto" w:fill="auto"/>
            <w:tcMar/>
          </w:tcPr>
          <w:p w:rsidRPr="001271E6" w:rsidR="00117E7C" w:rsidP="00117E7C" w:rsidRDefault="00B7763D" w14:paraId="3B6BAF31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Date Grant was Received</w:t>
            </w:r>
          </w:p>
          <w:p w:rsidRPr="001271E6" w:rsidR="00117E7C" w:rsidP="007E0FDC" w:rsidRDefault="00117E7C" w14:paraId="05C2A4D3" wp14:textId="77777777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6610" w:type="dxa"/>
            <w:gridSpan w:val="3"/>
            <w:shd w:val="clear" w:color="auto" w:fill="auto"/>
            <w:tcMar/>
          </w:tcPr>
          <w:p w:rsidRPr="00665FA1" w:rsidR="00117E7C" w:rsidP="00117E7C" w:rsidRDefault="00117E7C" w14:paraId="41C8F396" wp14:textId="354576C2">
            <w:r w:rsidR="6F4F158C">
              <w:rPr/>
              <w:t xml:space="preserve">If </w:t>
            </w:r>
            <w:r w:rsidR="4605A463">
              <w:rPr/>
              <w:t>Conference Reimbursement</w:t>
            </w:r>
            <w:r w:rsidR="6F4F158C">
              <w:rPr/>
              <w:t xml:space="preserve">, list conference </w:t>
            </w:r>
            <w:r w:rsidR="6F4F158C">
              <w:rPr/>
              <w:t>name and date.</w:t>
            </w:r>
          </w:p>
        </w:tc>
      </w:tr>
      <w:tr xmlns:wp14="http://schemas.microsoft.com/office/word/2010/wordml" w:rsidRPr="001271E6" w:rsidR="00117E7C" w:rsidTr="7845FD55" w14:paraId="72A3D3EC" wp14:textId="77777777">
        <w:trPr>
          <w:trHeight w:val="144" w:hRule="exact"/>
        </w:trPr>
        <w:tc>
          <w:tcPr>
            <w:tcW w:w="10790" w:type="dxa"/>
            <w:gridSpan w:val="7"/>
            <w:shd w:val="clear" w:color="auto" w:fill="A6A6A6" w:themeFill="background1" w:themeFillShade="A6"/>
            <w:tcMar/>
          </w:tcPr>
          <w:p w:rsidRPr="001271E6" w:rsidR="00117E7C" w:rsidP="00117E7C" w:rsidRDefault="00117E7C" w14:paraId="0D0B940D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xmlns:wp14="http://schemas.microsoft.com/office/word/2010/wordml" w:rsidRPr="001271E6" w:rsidR="00117E7C" w:rsidTr="7845FD55" w14:paraId="0D94CB53" wp14:textId="77777777">
        <w:trPr>
          <w:trHeight w:val="960"/>
        </w:trPr>
        <w:tc>
          <w:tcPr>
            <w:tcW w:w="10790" w:type="dxa"/>
            <w:gridSpan w:val="7"/>
            <w:shd w:val="clear" w:color="auto" w:fill="auto"/>
            <w:tcMar/>
          </w:tcPr>
          <w:p w:rsidR="00117E7C" w:rsidP="00117E7C" w:rsidRDefault="00B7763D" w14:paraId="0AF7B365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spacing w:before="120"/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Type of Grant Expenses: (please check one)</w:t>
            </w:r>
          </w:p>
          <w:p w:rsidR="00B7763D" w:rsidP="00B7763D" w:rsidRDefault="00B7763D" w14:paraId="2BA22E87" wp14:textId="77777777">
            <w:r>
              <w:t>□     CATL Scholar                       □     Diversity and Inclusion Grant (DIG)                           □     Teaching and Learning Grant</w:t>
            </w:r>
          </w:p>
          <w:p w:rsidRPr="00665FA1" w:rsidR="00117E7C" w:rsidP="335FEC4D" w:rsidRDefault="00117E7C" w14:paraId="15E5B1CB" wp14:textId="1AE7C4CB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="00B7763D">
              <w:rPr/>
              <w:t>□     Mini Grant                             □     Conference Reimbursement Expenses Grant              □     Winter Term Enhancement Grant</w:t>
            </w:r>
          </w:p>
          <w:p w:rsidRPr="00665FA1" w:rsidR="00117E7C" w:rsidP="335FEC4D" w:rsidRDefault="00117E7C" w14:paraId="1F2C5C04" wp14:textId="6A756719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="00117E7C">
              <w:rPr/>
              <w:t xml:space="preserve">    </w:t>
            </w:r>
            <w:r w:rsidRPr="335FEC4D" w:rsidR="00117E7C">
              <w:rPr>
                <w:rFonts w:ascii="Arial" w:hAnsi="Arial"/>
                <w:sz w:val="18"/>
                <w:szCs w:val="18"/>
              </w:rPr>
              <w:t xml:space="preserve">                                                  </w:t>
            </w:r>
          </w:p>
        </w:tc>
      </w:tr>
      <w:tr xmlns:wp14="http://schemas.microsoft.com/office/word/2010/wordml" w:rsidRPr="001271E6" w:rsidR="00117E7C" w:rsidTr="7845FD55" w14:paraId="0E27B00A" wp14:textId="77777777">
        <w:trPr>
          <w:trHeight w:val="144" w:hRule="exact"/>
        </w:trPr>
        <w:tc>
          <w:tcPr>
            <w:tcW w:w="10790" w:type="dxa"/>
            <w:gridSpan w:val="7"/>
            <w:shd w:val="clear" w:color="auto" w:fill="A6A6A6" w:themeFill="background1" w:themeFillShade="A6"/>
            <w:tcMar/>
          </w:tcPr>
          <w:p w:rsidRPr="001271E6" w:rsidR="00117E7C" w:rsidP="00117E7C" w:rsidRDefault="00117E7C" w14:paraId="60061E4C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xmlns:wp14="http://schemas.microsoft.com/office/word/2010/wordml" w:rsidRPr="001271E6" w:rsidR="00117E7C" w:rsidTr="7845FD55" w14:paraId="57485F76" wp14:textId="77777777">
        <w:trPr>
          <w:trHeight w:val="216"/>
        </w:trPr>
        <w:tc>
          <w:tcPr>
            <w:tcW w:w="3453" w:type="dxa"/>
            <w:gridSpan w:val="3"/>
            <w:shd w:val="clear" w:color="auto" w:fill="auto"/>
            <w:tcMar/>
          </w:tcPr>
          <w:p w:rsidRPr="001271E6" w:rsidR="00117E7C" w:rsidP="7845FD55" w:rsidRDefault="00117E7C" w14:paraId="4B94D5A5" wp14:textId="3A15B5E5">
            <w:pPr>
              <w:pStyle w:val="Heading1"/>
              <w:tabs>
                <w:tab w:val="left" w:leader="none" w:pos="720"/>
                <w:tab w:val="left" w:leader="none" w:pos="900"/>
                <w:tab w:val="left" w:leader="none" w:pos="990"/>
                <w:tab w:val="left" w:leader="none" w:pos="1440"/>
                <w:tab w:val="left" w:leader="none" w:pos="2160"/>
              </w:tabs>
              <w:jc w:val="left"/>
              <w:rPr>
                <w:i w:val="1"/>
                <w:iCs w:val="1"/>
                <w:sz w:val="18"/>
                <w:szCs w:val="18"/>
              </w:rPr>
            </w:pPr>
            <w:r w:rsidRPr="7845FD55" w:rsidR="00117E7C">
              <w:rPr>
                <w:rFonts w:ascii="Arial" w:hAnsi="Arial"/>
                <w:sz w:val="18"/>
                <w:szCs w:val="18"/>
              </w:rPr>
              <w:t>Expenses to be Reimbursed by</w:t>
            </w:r>
            <w:r w:rsidRPr="7845FD55" w:rsidR="2F9F1A6B">
              <w:rPr>
                <w:rFonts w:ascii="Arial" w:hAnsi="Arial"/>
                <w:sz w:val="18"/>
                <w:szCs w:val="18"/>
              </w:rPr>
              <w:t xml:space="preserve"> CATL</w:t>
            </w:r>
            <w:r w:rsidRPr="7845FD55" w:rsidR="00117E7C">
              <w:rPr>
                <w:rFonts w:ascii="Arial" w:hAnsi="Arial"/>
                <w:sz w:val="18"/>
                <w:szCs w:val="18"/>
              </w:rPr>
              <w:t xml:space="preserve"> </w:t>
            </w:r>
            <w:r w:rsidRPr="7845FD55" w:rsidR="00117E7C">
              <w:rPr>
                <w:i w:val="1"/>
                <w:iCs w:val="1"/>
                <w:sz w:val="18"/>
                <w:szCs w:val="18"/>
              </w:rPr>
              <w:t>Please fill in amount &amp;</w:t>
            </w:r>
            <w:r w:rsidRPr="7845FD55" w:rsidR="00117E7C">
              <w:rPr>
                <w:i w:val="1"/>
                <w:iCs w:val="1"/>
                <w:sz w:val="18"/>
                <w:szCs w:val="18"/>
              </w:rPr>
              <w:t xml:space="preserve"> attach receipts</w:t>
            </w:r>
          </w:p>
        </w:tc>
        <w:tc>
          <w:tcPr>
            <w:tcW w:w="7337" w:type="dxa"/>
            <w:gridSpan w:val="4"/>
            <w:shd w:val="clear" w:color="auto" w:fill="auto"/>
            <w:tcMar/>
            <w:vAlign w:val="center"/>
          </w:tcPr>
          <w:p w:rsidRPr="001271E6" w:rsidR="00117E7C" w:rsidP="00117E7C" w:rsidRDefault="00117E7C" w14:paraId="7BF504D8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Cs/>
                <w:sz w:val="18"/>
              </w:rPr>
            </w:pPr>
            <w:r w:rsidRPr="001271E6">
              <w:rPr>
                <w:rFonts w:ascii="Arial" w:hAnsi="Arial"/>
                <w:bCs/>
                <w:sz w:val="18"/>
              </w:rPr>
              <w:t>Explanation</w:t>
            </w:r>
            <w:r>
              <w:tab/>
            </w:r>
          </w:p>
        </w:tc>
      </w:tr>
      <w:tr xmlns:wp14="http://schemas.microsoft.com/office/word/2010/wordml" w:rsidRPr="001271E6" w:rsidR="00117E7C" w:rsidTr="7845FD55" w14:paraId="70E625B3" wp14:textId="77777777">
        <w:trPr>
          <w:trHeight w:val="396" w:hRule="exact"/>
        </w:trPr>
        <w:tc>
          <w:tcPr>
            <w:tcW w:w="1995" w:type="dxa"/>
            <w:shd w:val="clear" w:color="auto" w:fill="auto"/>
            <w:tcMar/>
            <w:vAlign w:val="center"/>
          </w:tcPr>
          <w:p w:rsidRPr="00A26F7F" w:rsidR="00117E7C" w:rsidP="00117E7C" w:rsidRDefault="007E0FDC" w14:paraId="18F551F0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Supplies</w:t>
            </w:r>
          </w:p>
        </w:tc>
        <w:tc>
          <w:tcPr>
            <w:tcW w:w="1458" w:type="dxa"/>
            <w:gridSpan w:val="2"/>
            <w:shd w:val="clear" w:color="auto" w:fill="auto"/>
            <w:tcMar/>
            <w:vAlign w:val="center"/>
          </w:tcPr>
          <w:p w:rsidRPr="001271E6" w:rsidR="00117E7C" w:rsidP="00117E7C" w:rsidRDefault="00117E7C" w14:paraId="76838C94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 w:rsidRPr="00241A93"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337" w:type="dxa"/>
            <w:gridSpan w:val="4"/>
            <w:shd w:val="clear" w:color="auto" w:fill="auto"/>
            <w:tcMar/>
            <w:vAlign w:val="center"/>
          </w:tcPr>
          <w:p w:rsidR="00117E7C" w:rsidP="00117E7C" w:rsidRDefault="00117E7C" w14:paraId="1E2F352E" wp14:textId="77777777">
            <w:pPr>
              <w:pStyle w:val="Heading1"/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xmlns:wp14="http://schemas.microsoft.com/office/word/2010/wordml" w:rsidRPr="001271E6" w:rsidR="00117E7C" w:rsidTr="7845FD55" w14:paraId="41E5EDDA" wp14:textId="77777777">
        <w:trPr>
          <w:trHeight w:val="396" w:hRule="exact"/>
        </w:trPr>
        <w:tc>
          <w:tcPr>
            <w:tcW w:w="1995" w:type="dxa"/>
            <w:shd w:val="clear" w:color="auto" w:fill="auto"/>
            <w:tcMar/>
            <w:vAlign w:val="center"/>
          </w:tcPr>
          <w:p w:rsidRPr="00A26F7F" w:rsidR="00117E7C" w:rsidP="00117E7C" w:rsidRDefault="007E0FDC" w14:paraId="2657EF28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Books</w:t>
            </w:r>
          </w:p>
        </w:tc>
        <w:tc>
          <w:tcPr>
            <w:tcW w:w="1458" w:type="dxa"/>
            <w:gridSpan w:val="2"/>
            <w:shd w:val="clear" w:color="auto" w:fill="auto"/>
            <w:tcMar/>
            <w:vAlign w:val="center"/>
          </w:tcPr>
          <w:p w:rsidRPr="001271E6" w:rsidR="00117E7C" w:rsidP="00117E7C" w:rsidRDefault="00117E7C" w14:paraId="16DF307F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name="Text2" w:id="0"/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 w:rsidRPr="00241A93"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7337" w:type="dxa"/>
            <w:gridSpan w:val="4"/>
            <w:shd w:val="clear" w:color="auto" w:fill="auto"/>
            <w:tcMar/>
            <w:vAlign w:val="center"/>
          </w:tcPr>
          <w:p w:rsidRPr="001271E6" w:rsidR="00117E7C" w:rsidP="00117E7C" w:rsidRDefault="00117E7C" w14:paraId="3C4944C6" wp14:textId="77777777">
            <w:pPr>
              <w:pStyle w:val="Heading1"/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  <w:r>
              <w:rPr>
                <w:rFonts w:ascii="Arial" w:hAnsi="Arial"/>
                <w:b w:val="0"/>
                <w:bCs/>
                <w:sz w:val="18"/>
              </w:rPr>
              <w:tab/>
            </w:r>
          </w:p>
        </w:tc>
      </w:tr>
      <w:tr xmlns:wp14="http://schemas.microsoft.com/office/word/2010/wordml" w:rsidRPr="001271E6" w:rsidR="00117E7C" w:rsidTr="7845FD55" w14:paraId="12E0EA66" wp14:textId="77777777">
        <w:trPr>
          <w:trHeight w:val="396" w:hRule="exact"/>
        </w:trPr>
        <w:tc>
          <w:tcPr>
            <w:tcW w:w="1995" w:type="dxa"/>
            <w:shd w:val="clear" w:color="auto" w:fill="auto"/>
            <w:tcMar/>
            <w:vAlign w:val="center"/>
          </w:tcPr>
          <w:p w:rsidRPr="00A26F7F" w:rsidR="00117E7C" w:rsidP="00117E7C" w:rsidRDefault="00117E7C" w14:paraId="5113EB2B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  <w:r w:rsidRPr="00A26F7F">
              <w:rPr>
                <w:rFonts w:ascii="Arial" w:hAnsi="Arial"/>
                <w:b w:val="0"/>
                <w:bCs/>
                <w:sz w:val="18"/>
              </w:rPr>
              <w:t>Meals</w:t>
            </w:r>
          </w:p>
        </w:tc>
        <w:tc>
          <w:tcPr>
            <w:tcW w:w="1458" w:type="dxa"/>
            <w:gridSpan w:val="2"/>
            <w:shd w:val="clear" w:color="auto" w:fill="auto"/>
            <w:tcMar/>
            <w:vAlign w:val="center"/>
          </w:tcPr>
          <w:p w:rsidRPr="001271E6" w:rsidR="00117E7C" w:rsidP="00117E7C" w:rsidRDefault="00117E7C" w14:paraId="3898AB11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 w:rsidRPr="00241A93"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337" w:type="dxa"/>
            <w:gridSpan w:val="4"/>
            <w:shd w:val="clear" w:color="auto" w:fill="auto"/>
            <w:tcMar/>
            <w:vAlign w:val="center"/>
          </w:tcPr>
          <w:p w:rsidRPr="001271E6" w:rsidR="00117E7C" w:rsidP="00117E7C" w:rsidRDefault="00117E7C" w14:paraId="23A5BDFB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xmlns:wp14="http://schemas.microsoft.com/office/word/2010/wordml" w:rsidRPr="001271E6" w:rsidR="00117E7C" w:rsidTr="7845FD55" w14:paraId="21A6FD22" wp14:textId="77777777">
        <w:trPr>
          <w:trHeight w:val="396" w:hRule="exact"/>
        </w:trPr>
        <w:tc>
          <w:tcPr>
            <w:tcW w:w="1995" w:type="dxa"/>
            <w:shd w:val="clear" w:color="auto" w:fill="auto"/>
            <w:tcMar/>
            <w:vAlign w:val="center"/>
          </w:tcPr>
          <w:p w:rsidRPr="00A26F7F" w:rsidR="00117E7C" w:rsidP="00117E7C" w:rsidRDefault="00117E7C" w14:paraId="5067AF24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  <w:r w:rsidRPr="00A26F7F">
              <w:rPr>
                <w:rFonts w:ascii="Arial" w:hAnsi="Arial"/>
                <w:b w:val="0"/>
                <w:bCs/>
                <w:sz w:val="18"/>
              </w:rPr>
              <w:t>Travel</w:t>
            </w:r>
          </w:p>
        </w:tc>
        <w:tc>
          <w:tcPr>
            <w:tcW w:w="1458" w:type="dxa"/>
            <w:gridSpan w:val="2"/>
            <w:shd w:val="clear" w:color="auto" w:fill="auto"/>
            <w:tcMar/>
            <w:vAlign w:val="center"/>
          </w:tcPr>
          <w:p w:rsidRPr="001271E6" w:rsidR="00117E7C" w:rsidP="00117E7C" w:rsidRDefault="00117E7C" w14:paraId="20503FD6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 w:rsidRPr="00241A93"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337" w:type="dxa"/>
            <w:gridSpan w:val="4"/>
            <w:shd w:val="clear" w:color="auto" w:fill="auto"/>
            <w:tcMar/>
            <w:vAlign w:val="center"/>
          </w:tcPr>
          <w:p w:rsidRPr="001271E6" w:rsidR="00117E7C" w:rsidP="00117E7C" w:rsidRDefault="00117E7C" w14:paraId="324E118A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xmlns:wp14="http://schemas.microsoft.com/office/word/2010/wordml" w:rsidRPr="001271E6" w:rsidR="00117E7C" w:rsidTr="7845FD55" w14:paraId="31E2304D" wp14:textId="77777777">
        <w:trPr>
          <w:trHeight w:val="396" w:hRule="exact"/>
        </w:trPr>
        <w:tc>
          <w:tcPr>
            <w:tcW w:w="1995" w:type="dxa"/>
            <w:shd w:val="clear" w:color="auto" w:fill="auto"/>
            <w:tcMar/>
            <w:vAlign w:val="center"/>
          </w:tcPr>
          <w:p w:rsidRPr="00A26F7F" w:rsidR="00117E7C" w:rsidP="00117E7C" w:rsidRDefault="007E0FDC" w14:paraId="67AC7CDD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Other</w:t>
            </w:r>
          </w:p>
        </w:tc>
        <w:tc>
          <w:tcPr>
            <w:tcW w:w="1458" w:type="dxa"/>
            <w:gridSpan w:val="2"/>
            <w:shd w:val="clear" w:color="auto" w:fill="auto"/>
            <w:tcMar/>
            <w:vAlign w:val="center"/>
          </w:tcPr>
          <w:p w:rsidRPr="001271E6" w:rsidR="00117E7C" w:rsidP="00117E7C" w:rsidRDefault="00117E7C" w14:paraId="3D923795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 w:rsidRPr="00241A93"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337" w:type="dxa"/>
            <w:gridSpan w:val="4"/>
            <w:shd w:val="clear" w:color="auto" w:fill="auto"/>
            <w:tcMar/>
            <w:vAlign w:val="center"/>
          </w:tcPr>
          <w:p w:rsidRPr="001271E6" w:rsidR="00117E7C" w:rsidP="00117E7C" w:rsidRDefault="00117E7C" w14:paraId="7C60935A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xmlns:wp14="http://schemas.microsoft.com/office/word/2010/wordml" w:rsidRPr="001271E6" w:rsidR="00117E7C" w:rsidTr="7845FD55" w14:paraId="126C5CA0" wp14:textId="77777777">
        <w:trPr>
          <w:trHeight w:val="396" w:hRule="exact"/>
        </w:trPr>
        <w:tc>
          <w:tcPr>
            <w:tcW w:w="1995" w:type="dxa"/>
            <w:shd w:val="clear" w:color="auto" w:fill="auto"/>
            <w:tcMar/>
            <w:vAlign w:val="center"/>
          </w:tcPr>
          <w:p w:rsidRPr="00A26F7F" w:rsidR="00117E7C" w:rsidP="7845FD55" w:rsidRDefault="00F01E71" w14:paraId="3B0B08F1" wp14:textId="4A2B2692">
            <w:pPr>
              <w:pStyle w:val="Heading1"/>
              <w:tabs>
                <w:tab w:val="left" w:leader="none" w:pos="720"/>
                <w:tab w:val="left" w:leader="none" w:pos="900"/>
                <w:tab w:val="left" w:leader="none" w:pos="990"/>
                <w:tab w:val="left" w:leader="none" w:pos="1440"/>
                <w:tab w:val="left" w:leader="none" w:pos="216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7845FD55" w:rsidR="00117E7C">
              <w:rPr>
                <w:rFonts w:ascii="Arial" w:hAnsi="Arial"/>
                <w:b w:val="0"/>
                <w:bCs w:val="0"/>
                <w:sz w:val="18"/>
                <w:szCs w:val="18"/>
              </w:rPr>
              <w:t>Mileage</w:t>
            </w:r>
            <w:r w:rsidRPr="7845FD55" w:rsidR="469FB147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7845FD55" w:rsidR="469FB147">
              <w:rPr>
                <w:rFonts w:ascii="Arial" w:hAnsi="Arial"/>
                <w:b w:val="0"/>
                <w:bCs w:val="0"/>
                <w:sz w:val="18"/>
                <w:szCs w:val="18"/>
              </w:rPr>
              <w:t>@</w:t>
            </w:r>
            <w:r w:rsidRPr="7845FD55" w:rsidR="469FB147">
              <w:rPr>
                <w:rFonts w:ascii="Arial" w:hAnsi="Arial"/>
                <w:b w:val="0"/>
                <w:bCs w:val="0"/>
                <w:sz w:val="18"/>
                <w:szCs w:val="18"/>
              </w:rPr>
              <w:t>$.67/mile</w:t>
            </w:r>
          </w:p>
          <w:p w:rsidRPr="00A26F7F" w:rsidR="00117E7C" w:rsidP="7845FD55" w:rsidRDefault="00F01E71" w14:paraId="11329B9B" wp14:textId="125DB5C4">
            <w:pPr>
              <w:pStyle w:val="Heading1"/>
              <w:tabs>
                <w:tab w:val="left" w:leader="none" w:pos="720"/>
                <w:tab w:val="left" w:leader="none" w:pos="900"/>
                <w:tab w:val="left" w:leader="none" w:pos="990"/>
                <w:tab w:val="left" w:leader="none" w:pos="1440"/>
                <w:tab w:val="left" w:leader="none" w:pos="216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7845FD55" w:rsidR="682A4A5D">
              <w:rPr>
                <w:rFonts w:ascii="Arial" w:hAnsi="Arial"/>
                <w:sz w:val="18"/>
                <w:szCs w:val="18"/>
              </w:rPr>
              <w:t>Please include</w:t>
            </w:r>
            <w:r w:rsidRPr="7845FD55" w:rsidR="1FC69147">
              <w:rPr>
                <w:rFonts w:ascii="Arial" w:hAnsi="Arial"/>
                <w:sz w:val="18"/>
                <w:szCs w:val="18"/>
              </w:rPr>
              <w:t xml:space="preserve"> </w:t>
            </w:r>
            <w:r w:rsidRPr="7845FD55" w:rsidR="34E24BC0">
              <w:rPr>
                <w:rFonts w:ascii="Arial" w:hAnsi="Arial"/>
                <w:sz w:val="18"/>
                <w:szCs w:val="18"/>
              </w:rPr>
              <w:t>map</w:t>
            </w:r>
          </w:p>
        </w:tc>
        <w:tc>
          <w:tcPr>
            <w:tcW w:w="1458" w:type="dxa"/>
            <w:gridSpan w:val="2"/>
            <w:shd w:val="clear" w:color="auto" w:fill="auto"/>
            <w:tcMar/>
            <w:vAlign w:val="center"/>
          </w:tcPr>
          <w:p w:rsidRPr="001271E6" w:rsidR="00117E7C" w:rsidP="00117E7C" w:rsidRDefault="00117E7C" w14:paraId="521E3DD2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 w:rsidRPr="00241A93"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337" w:type="dxa"/>
            <w:gridSpan w:val="4"/>
            <w:shd w:val="clear" w:color="auto" w:fill="auto"/>
            <w:tcMar/>
            <w:vAlign w:val="center"/>
          </w:tcPr>
          <w:p w:rsidRPr="001271E6" w:rsidR="00117E7C" w:rsidP="00117E7C" w:rsidRDefault="00117E7C" w14:paraId="48FDB810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xmlns:wp14="http://schemas.microsoft.com/office/word/2010/wordml" w:rsidRPr="001271E6" w:rsidR="00117E7C" w:rsidTr="7845FD55" w14:paraId="4FD1AEF5" wp14:textId="77777777">
        <w:trPr>
          <w:trHeight w:val="396" w:hRule="exact"/>
        </w:trPr>
        <w:tc>
          <w:tcPr>
            <w:tcW w:w="1995" w:type="dxa"/>
            <w:shd w:val="clear" w:color="auto" w:fill="auto"/>
            <w:tcMar/>
            <w:vAlign w:val="center"/>
          </w:tcPr>
          <w:p w:rsidRPr="00A26F7F" w:rsidR="00117E7C" w:rsidP="00117E7C" w:rsidRDefault="00117E7C" w14:paraId="4BF53985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  <w:r w:rsidRPr="00A26F7F">
              <w:rPr>
                <w:rFonts w:ascii="Arial" w:hAnsi="Arial"/>
                <w:b w:val="0"/>
                <w:bCs/>
                <w:sz w:val="18"/>
              </w:rPr>
              <w:t>TOTAL</w:t>
            </w:r>
          </w:p>
        </w:tc>
        <w:tc>
          <w:tcPr>
            <w:tcW w:w="1458" w:type="dxa"/>
            <w:gridSpan w:val="2"/>
            <w:shd w:val="clear" w:color="auto" w:fill="auto"/>
            <w:tcMar/>
            <w:vAlign w:val="center"/>
          </w:tcPr>
          <w:p w:rsidRPr="001271E6" w:rsidR="00117E7C" w:rsidP="00117E7C" w:rsidRDefault="00117E7C" w14:paraId="7A216238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 w:rsidRPr="00241A93"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337" w:type="dxa"/>
            <w:gridSpan w:val="4"/>
            <w:shd w:val="clear" w:color="auto" w:fill="auto"/>
            <w:tcMar/>
            <w:vAlign w:val="center"/>
          </w:tcPr>
          <w:p w:rsidRPr="001271E6" w:rsidR="00117E7C" w:rsidP="00117E7C" w:rsidRDefault="00117E7C" w14:paraId="0F195667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241A93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xmlns:wp14="http://schemas.microsoft.com/office/word/2010/wordml" w:rsidRPr="001271E6" w:rsidR="00117E7C" w:rsidTr="7845FD55" w14:paraId="3DEEC669" wp14:textId="77777777">
        <w:trPr>
          <w:trHeight w:val="300"/>
        </w:trPr>
        <w:tc>
          <w:tcPr>
            <w:tcW w:w="10790" w:type="dxa"/>
            <w:gridSpan w:val="7"/>
            <w:shd w:val="clear" w:color="auto" w:fill="A6A6A6" w:themeFill="background1" w:themeFillShade="A6"/>
            <w:tcMar/>
          </w:tcPr>
          <w:p w:rsidRPr="001271E6" w:rsidR="00117E7C" w:rsidP="00117E7C" w:rsidRDefault="00117E7C" w14:paraId="3656B9AB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xmlns:wp14="http://schemas.microsoft.com/office/word/2010/wordml" w:rsidRPr="001271E6" w:rsidR="00117E7C" w:rsidTr="7845FD55" w14:paraId="078D6E90" wp14:textId="77777777">
        <w:trPr>
          <w:trHeight w:val="576" w:hRule="exact"/>
        </w:trPr>
        <w:tc>
          <w:tcPr>
            <w:tcW w:w="7520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271E6" w:rsidR="00117E7C" w:rsidP="00117E7C" w:rsidRDefault="00117E7C" w14:paraId="3168451E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Your Signature</w:t>
            </w:r>
          </w:p>
        </w:tc>
        <w:tc>
          <w:tcPr>
            <w:tcW w:w="327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117E7C" w:rsidP="00117E7C" w:rsidRDefault="00117E7C" w14:paraId="491072FA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Date</w:t>
            </w:r>
          </w:p>
          <w:p w:rsidRPr="00D65387" w:rsidR="00117E7C" w:rsidP="00117E7C" w:rsidRDefault="00117E7C" w14:paraId="10ABD6CC" wp14:textId="77777777"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241A93"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</w:tc>
      </w:tr>
      <w:tr xmlns:wp14="http://schemas.microsoft.com/office/word/2010/wordml" w:rsidRPr="001271E6" w:rsidR="00117E7C" w:rsidTr="7845FD55" w14:paraId="45FB0818" wp14:textId="77777777">
        <w:trPr>
          <w:trHeight w:val="300"/>
        </w:trPr>
        <w:tc>
          <w:tcPr>
            <w:tcW w:w="10790" w:type="dxa"/>
            <w:gridSpan w:val="7"/>
            <w:shd w:val="clear" w:color="auto" w:fill="A6A6A6" w:themeFill="background1" w:themeFillShade="A6"/>
            <w:tcMar/>
          </w:tcPr>
          <w:p w:rsidRPr="001271E6" w:rsidR="00117E7C" w:rsidP="00117E7C" w:rsidRDefault="00117E7C" w14:paraId="049F31CB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xmlns:wp14="http://schemas.microsoft.com/office/word/2010/wordml" w:rsidRPr="001271E6" w:rsidR="00117E7C" w:rsidTr="7845FD55" w14:paraId="0926DBB5" wp14:textId="77777777">
        <w:trPr>
          <w:trHeight w:val="576" w:hRule="exact"/>
        </w:trPr>
        <w:tc>
          <w:tcPr>
            <w:tcW w:w="7520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271E6" w:rsidR="00117E7C" w:rsidP="00117E7C" w:rsidRDefault="00117E7C" w14:paraId="684D28DF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Director, Center for Advancement of Teaching and Learning (CATL)</w:t>
            </w:r>
          </w:p>
        </w:tc>
        <w:tc>
          <w:tcPr>
            <w:tcW w:w="327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117E7C" w:rsidP="00117E7C" w:rsidRDefault="00117E7C" w14:paraId="5F3F821A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Date</w:t>
            </w:r>
          </w:p>
          <w:p w:rsidRPr="00D65387" w:rsidR="00117E7C" w:rsidP="00117E7C" w:rsidRDefault="00117E7C" w14:paraId="6DF38903" wp14:textId="77777777"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241A93"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</w:tc>
      </w:tr>
      <w:tr xmlns:wp14="http://schemas.microsoft.com/office/word/2010/wordml" w:rsidRPr="001271E6" w:rsidR="00117E7C" w:rsidTr="7845FD55" w14:paraId="53128261" wp14:textId="77777777">
        <w:trPr>
          <w:trHeight w:val="144" w:hRule="exact"/>
        </w:trPr>
        <w:tc>
          <w:tcPr>
            <w:tcW w:w="10790" w:type="dxa"/>
            <w:gridSpan w:val="7"/>
            <w:shd w:val="clear" w:color="auto" w:fill="A6A6A6" w:themeFill="background1" w:themeFillShade="A6"/>
            <w:tcMar/>
          </w:tcPr>
          <w:p w:rsidRPr="001271E6" w:rsidR="00117E7C" w:rsidP="00117E7C" w:rsidRDefault="00117E7C" w14:paraId="62486C05" wp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</w:tbl>
    <w:p xmlns:wp14="http://schemas.microsoft.com/office/word/2010/wordml" w:rsidRPr="000F27FB" w:rsidR="00117E7C" w:rsidP="335FEC4D" w:rsidRDefault="000F27FB" w14:paraId="7B163D6D" wp14:textId="77777777">
      <w:pPr>
        <w:pStyle w:val="Heading7"/>
        <w:pBdr>
          <w:bottom w:val="single" w:color="FF000000" w:sz="6" w:space="1"/>
        </w:pBdr>
        <w:jc w:val="center"/>
        <w:rPr>
          <w:rFonts w:ascii="Arial" w:hAnsi="Arial" w:cs="Arial"/>
          <w:sz w:val="18"/>
          <w:szCs w:val="18"/>
          <w:u w:val="none"/>
        </w:rPr>
      </w:pPr>
      <w:r w:rsidRPr="7845FD55" w:rsidR="000F27FB">
        <w:rPr>
          <w:rFonts w:ascii="Arial" w:hAnsi="Arial" w:cs="Arial"/>
          <w:sz w:val="18"/>
          <w:szCs w:val="18"/>
          <w:u w:val="none"/>
        </w:rPr>
        <w:t xml:space="preserve">For </w:t>
      </w:r>
      <w:r w:rsidRPr="7845FD55" w:rsidR="002B7925">
        <w:rPr>
          <w:rFonts w:ascii="Arial" w:hAnsi="Arial" w:cs="Arial"/>
          <w:sz w:val="18"/>
          <w:szCs w:val="18"/>
          <w:u w:val="none"/>
        </w:rPr>
        <w:t xml:space="preserve">CATL </w:t>
      </w:r>
      <w:r w:rsidRPr="7845FD55" w:rsidR="000F27FB">
        <w:rPr>
          <w:rFonts w:ascii="Arial" w:hAnsi="Arial" w:cs="Arial"/>
          <w:sz w:val="18"/>
          <w:szCs w:val="18"/>
          <w:u w:val="none"/>
        </w:rPr>
        <w:t>Office Use Only</w:t>
      </w:r>
    </w:p>
    <w:p w:rsidR="7845FD55" w:rsidP="7845FD55" w:rsidRDefault="7845FD55" w14:paraId="73C0FA1E" w14:textId="43CBE195">
      <w:pPr>
        <w:spacing w:line="36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Pr="000F27FB" w:rsidR="000F27FB" w:rsidP="335FEC4D" w:rsidRDefault="000F27FB" w14:paraId="48D3AFCB" wp14:textId="77777777">
      <w:pPr>
        <w:spacing w:line="360" w:lineRule="auto"/>
        <w:rPr>
          <w:rFonts w:ascii="Arial" w:hAnsi="Arial" w:cs="Arial"/>
          <w:sz w:val="18"/>
          <w:szCs w:val="18"/>
        </w:rPr>
      </w:pPr>
      <w:r w:rsidRPr="335FEC4D" w:rsidR="000F27FB">
        <w:rPr>
          <w:rFonts w:ascii="Arial" w:hAnsi="Arial" w:cs="Arial"/>
          <w:sz w:val="18"/>
          <w:szCs w:val="18"/>
        </w:rPr>
        <w:t>CATL Account Number __________________________</w:t>
      </w:r>
      <w:r w:rsidRPr="335FEC4D" w:rsidR="00E0120C">
        <w:rPr>
          <w:rFonts w:ascii="Arial" w:hAnsi="Arial" w:cs="Arial"/>
          <w:sz w:val="18"/>
          <w:szCs w:val="18"/>
        </w:rPr>
        <w:t xml:space="preserve">   </w:t>
      </w:r>
      <w:r w:rsidRPr="335FEC4D" w:rsidR="000F27FB">
        <w:rPr>
          <w:rFonts w:ascii="Arial" w:hAnsi="Arial" w:cs="Arial"/>
          <w:sz w:val="18"/>
          <w:szCs w:val="18"/>
        </w:rPr>
        <w:t>Sent to Accounting _____________</w:t>
      </w:r>
      <w:r w:rsidRPr="335FEC4D" w:rsidR="00B7763D">
        <w:rPr>
          <w:rFonts w:ascii="Arial" w:hAnsi="Arial" w:cs="Arial"/>
          <w:sz w:val="18"/>
          <w:szCs w:val="18"/>
        </w:rPr>
        <w:t>________________</w:t>
      </w:r>
      <w:r w:rsidRPr="335FEC4D" w:rsidR="000F27FB">
        <w:rPr>
          <w:rFonts w:ascii="Arial" w:hAnsi="Arial" w:cs="Arial"/>
          <w:sz w:val="18"/>
          <w:szCs w:val="18"/>
        </w:rPr>
        <w:t>_____</w:t>
      </w:r>
    </w:p>
    <w:p xmlns:wp14="http://schemas.microsoft.com/office/word/2010/wordml" w:rsidR="000F27FB" w:rsidP="335FEC4D" w:rsidRDefault="000F27FB" w14:paraId="1BA526FB" wp14:textId="77777777">
      <w:pPr>
        <w:spacing w:line="360" w:lineRule="auto"/>
        <w:rPr>
          <w:rFonts w:ascii="Arial" w:hAnsi="Arial" w:cs="Arial"/>
          <w:sz w:val="18"/>
          <w:szCs w:val="18"/>
        </w:rPr>
      </w:pPr>
      <w:r w:rsidRPr="335FEC4D" w:rsidR="000F27FB">
        <w:rPr>
          <w:rFonts w:ascii="Arial" w:hAnsi="Arial" w:cs="Arial"/>
          <w:sz w:val="18"/>
          <w:szCs w:val="18"/>
        </w:rPr>
        <w:t>Recorded in Spreadsheet(s)</w:t>
      </w:r>
      <w:r w:rsidRPr="335FEC4D" w:rsidR="000F27FB">
        <w:rPr>
          <w:rFonts w:ascii="Arial" w:hAnsi="Arial" w:cs="Arial"/>
          <w:sz w:val="18"/>
          <w:szCs w:val="18"/>
        </w:rPr>
        <w:t xml:space="preserve"> </w:t>
      </w:r>
      <w:r w:rsidRPr="335FEC4D" w:rsidR="000F27FB">
        <w:rPr>
          <w:rFonts w:ascii="Arial" w:hAnsi="Arial" w:cs="Arial"/>
          <w:sz w:val="18"/>
          <w:szCs w:val="18"/>
        </w:rPr>
        <w:t>_</w:t>
      </w:r>
      <w:r w:rsidRPr="335FEC4D" w:rsidR="000F27FB">
        <w:rPr>
          <w:rFonts w:ascii="Arial" w:hAnsi="Arial" w:cs="Arial"/>
          <w:sz w:val="18"/>
          <w:szCs w:val="18"/>
        </w:rPr>
        <w:t>____</w:t>
      </w:r>
      <w:r w:rsidRPr="335FEC4D" w:rsidR="00B7763D">
        <w:rPr>
          <w:rFonts w:ascii="Arial" w:hAnsi="Arial" w:cs="Arial"/>
          <w:sz w:val="18"/>
          <w:szCs w:val="18"/>
        </w:rPr>
        <w:t>________________</w:t>
      </w:r>
      <w:r w:rsidRPr="335FEC4D" w:rsidR="000F27FB">
        <w:rPr>
          <w:rFonts w:ascii="Arial" w:hAnsi="Arial" w:cs="Arial"/>
          <w:sz w:val="18"/>
          <w:szCs w:val="18"/>
        </w:rPr>
        <w:t>_</w:t>
      </w:r>
      <w:r w:rsidRPr="335FEC4D" w:rsidR="00E0120C">
        <w:rPr>
          <w:rFonts w:ascii="Arial" w:hAnsi="Arial" w:cs="Arial"/>
          <w:sz w:val="18"/>
          <w:szCs w:val="18"/>
        </w:rPr>
        <w:t xml:space="preserve">   </w:t>
      </w:r>
      <w:r w:rsidRPr="335FEC4D" w:rsidR="000F27FB">
        <w:rPr>
          <w:rFonts w:ascii="Arial" w:hAnsi="Arial" w:cs="Arial"/>
          <w:sz w:val="18"/>
          <w:szCs w:val="18"/>
        </w:rPr>
        <w:t>Email Sent</w:t>
      </w:r>
      <w:r w:rsidRPr="335FEC4D" w:rsidR="00B7763D">
        <w:rPr>
          <w:rFonts w:ascii="Arial" w:hAnsi="Arial" w:cs="Arial"/>
          <w:sz w:val="18"/>
          <w:szCs w:val="18"/>
        </w:rPr>
        <w:t xml:space="preserve"> to Requestor</w:t>
      </w:r>
      <w:r w:rsidRPr="335FEC4D" w:rsidR="000F27FB">
        <w:rPr>
          <w:rFonts w:ascii="Arial" w:hAnsi="Arial" w:cs="Arial"/>
          <w:sz w:val="18"/>
          <w:szCs w:val="18"/>
        </w:rPr>
        <w:t xml:space="preserve"> </w:t>
      </w:r>
      <w:r w:rsidRPr="335FEC4D" w:rsidR="000F27FB">
        <w:rPr>
          <w:rFonts w:ascii="Arial" w:hAnsi="Arial" w:cs="Arial"/>
          <w:sz w:val="18"/>
          <w:szCs w:val="18"/>
        </w:rPr>
        <w:t>___________</w:t>
      </w:r>
      <w:r w:rsidRPr="335FEC4D" w:rsidR="000F27FB">
        <w:rPr>
          <w:rFonts w:ascii="Arial" w:hAnsi="Arial" w:cs="Arial"/>
          <w:sz w:val="18"/>
          <w:szCs w:val="18"/>
        </w:rPr>
        <w:t>__</w:t>
      </w:r>
      <w:r w:rsidRPr="335FEC4D" w:rsidR="00B7763D">
        <w:rPr>
          <w:rFonts w:ascii="Arial" w:hAnsi="Arial" w:cs="Arial"/>
          <w:sz w:val="18"/>
          <w:szCs w:val="18"/>
        </w:rPr>
        <w:t>_______________</w:t>
      </w:r>
      <w:r w:rsidRPr="335FEC4D" w:rsidR="000F27FB">
        <w:rPr>
          <w:rFonts w:ascii="Arial" w:hAnsi="Arial" w:cs="Arial"/>
          <w:sz w:val="18"/>
          <w:szCs w:val="18"/>
        </w:rPr>
        <w:t>__</w:t>
      </w:r>
    </w:p>
    <w:p xmlns:wp14="http://schemas.microsoft.com/office/word/2010/wordml" w:rsidRPr="000F27FB" w:rsidR="00B7763D" w:rsidP="335FEC4D" w:rsidRDefault="00B7763D" w14:paraId="2E83869C" wp14:textId="77777777">
      <w:pPr>
        <w:spacing w:line="360" w:lineRule="auto"/>
        <w:rPr>
          <w:rFonts w:ascii="Arial" w:hAnsi="Arial" w:cs="Arial"/>
          <w:sz w:val="18"/>
          <w:szCs w:val="18"/>
        </w:rPr>
      </w:pPr>
      <w:r w:rsidRPr="335FEC4D" w:rsidR="00B7763D">
        <w:rPr>
          <w:rFonts w:ascii="Arial" w:hAnsi="Arial" w:cs="Arial"/>
          <w:sz w:val="18"/>
          <w:szCs w:val="18"/>
        </w:rPr>
        <w:t>Submitted to CATL Records ______________________</w:t>
      </w:r>
    </w:p>
    <w:sectPr w:rsidRPr="000F27FB" w:rsidR="00B7763D" w:rsidSect="00117E7C">
      <w:footerReference w:type="default" r:id="rId10"/>
      <w:type w:val="continuous"/>
      <w:pgSz w:w="12240" w:h="15840" w:orient="portrait"/>
      <w:pgMar w:top="432" w:right="720" w:bottom="432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headerReference w:type="default" r:id="R841a2e3882c947d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33471C" w:rsidRDefault="0033471C" w14:paraId="3461D779" wp14:textId="77777777">
      <w:r>
        <w:separator/>
      </w:r>
    </w:p>
  </w:endnote>
  <w:endnote w:type="continuationSeparator" w:id="0">
    <w:p xmlns:wp14="http://schemas.microsoft.com/office/word/2010/wordml" w:rsidR="0033471C" w:rsidRDefault="0033471C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co">
    <w:altName w:val="Calibri"/>
    <w:charset w:val="4D"/>
    <w:family w:val="auto"/>
    <w:pitch w:val="variable"/>
    <w:sig w:usb0="A00002FF" w:usb1="500039F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316891" w:rsidR="00117E7C" w:rsidP="335FEC4D" w:rsidRDefault="00117E7C" w14:paraId="6319FAC0" wp14:textId="1BFA2820">
    <w:pPr>
      <w:pStyle w:val="Footer"/>
      <w:rPr>
        <w:rFonts w:ascii="Arial" w:hAnsi="Arial"/>
        <w:sz w:val="18"/>
        <w:szCs w:val="18"/>
      </w:rPr>
    </w:pPr>
    <w:r w:rsidRPr="7845FD55" w:rsidR="7845FD55">
      <w:rPr>
        <w:rFonts w:ascii="Arial" w:hAnsi="Arial"/>
        <w:sz w:val="18"/>
        <w:szCs w:val="18"/>
      </w:rPr>
      <w:t>R</w:t>
    </w:r>
    <w:r w:rsidRPr="7845FD55" w:rsidR="7845FD55">
      <w:rPr>
        <w:rFonts w:ascii="Arial" w:hAnsi="Arial"/>
        <w:sz w:val="18"/>
        <w:szCs w:val="18"/>
      </w:rPr>
      <w:t xml:space="preserve">ev. </w:t>
    </w:r>
    <w:r w:rsidRPr="7845FD55" w:rsidR="7845FD55">
      <w:rPr>
        <w:rFonts w:ascii="Arial" w:hAnsi="Arial"/>
        <w:sz w:val="18"/>
        <w:szCs w:val="18"/>
      </w:rPr>
      <w:t>10</w:t>
    </w:r>
    <w:r w:rsidRPr="7845FD55" w:rsidR="7845FD55">
      <w:rPr>
        <w:rFonts w:ascii="Arial" w:hAnsi="Arial"/>
        <w:sz w:val="18"/>
        <w:szCs w:val="18"/>
      </w:rPr>
      <w:t>/</w:t>
    </w:r>
    <w:r w:rsidRPr="7845FD55" w:rsidR="7845FD55">
      <w:rPr>
        <w:rFonts w:ascii="Arial" w:hAnsi="Arial"/>
        <w:sz w:val="18"/>
        <w:szCs w:val="18"/>
      </w:rPr>
      <w:t>15</w:t>
    </w:r>
    <w:r w:rsidRPr="7845FD55" w:rsidR="7845FD55">
      <w:rPr>
        <w:rFonts w:ascii="Arial" w:hAnsi="Arial"/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33471C" w:rsidRDefault="0033471C" w14:paraId="0FB78278" wp14:textId="77777777">
      <w:r>
        <w:separator/>
      </w:r>
    </w:p>
  </w:footnote>
  <w:footnote w:type="continuationSeparator" w:id="0">
    <w:p xmlns:wp14="http://schemas.microsoft.com/office/word/2010/wordml" w:rsidR="0033471C" w:rsidRDefault="0033471C" w14:paraId="1FC39945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35FEC4D" w:rsidTr="335FEC4D" w14:paraId="77115EF9">
      <w:trPr>
        <w:trHeight w:val="300"/>
      </w:trPr>
      <w:tc>
        <w:tcPr>
          <w:tcW w:w="3600" w:type="dxa"/>
          <w:tcMar/>
        </w:tcPr>
        <w:p w:rsidR="335FEC4D" w:rsidP="335FEC4D" w:rsidRDefault="335FEC4D" w14:paraId="5A2376EF" w14:textId="51955AF9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35FEC4D" w:rsidP="335FEC4D" w:rsidRDefault="335FEC4D" w14:paraId="1D727A5D" w14:textId="61C5F23C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35FEC4D" w:rsidP="335FEC4D" w:rsidRDefault="335FEC4D" w14:paraId="38591A45" w14:textId="2931FDD5">
          <w:pPr>
            <w:pStyle w:val="Header"/>
            <w:bidi w:val="0"/>
            <w:ind w:right="-115"/>
            <w:jc w:val="right"/>
          </w:pPr>
        </w:p>
      </w:tc>
    </w:tr>
  </w:tbl>
  <w:p w:rsidR="335FEC4D" w:rsidP="335FEC4D" w:rsidRDefault="335FEC4D" w14:paraId="20EA6C67" w14:textId="67CDE1FB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D6"/>
    <w:rsid w:val="000245C3"/>
    <w:rsid w:val="00077729"/>
    <w:rsid w:val="00095774"/>
    <w:rsid w:val="000B16A6"/>
    <w:rsid w:val="000F27FB"/>
    <w:rsid w:val="001129A0"/>
    <w:rsid w:val="00117E7C"/>
    <w:rsid w:val="00140152"/>
    <w:rsid w:val="001F434E"/>
    <w:rsid w:val="0021411B"/>
    <w:rsid w:val="00221F01"/>
    <w:rsid w:val="002B125A"/>
    <w:rsid w:val="002B7925"/>
    <w:rsid w:val="00323BA0"/>
    <w:rsid w:val="0033471C"/>
    <w:rsid w:val="003B4B17"/>
    <w:rsid w:val="00501D2E"/>
    <w:rsid w:val="00513B5F"/>
    <w:rsid w:val="005769A9"/>
    <w:rsid w:val="005F014C"/>
    <w:rsid w:val="007006CB"/>
    <w:rsid w:val="00703BBD"/>
    <w:rsid w:val="0071656E"/>
    <w:rsid w:val="007D7F59"/>
    <w:rsid w:val="007E0FDC"/>
    <w:rsid w:val="008425FE"/>
    <w:rsid w:val="00892D6C"/>
    <w:rsid w:val="008A5149"/>
    <w:rsid w:val="0090307D"/>
    <w:rsid w:val="00910EEB"/>
    <w:rsid w:val="009B40EE"/>
    <w:rsid w:val="00A243E9"/>
    <w:rsid w:val="00A56164"/>
    <w:rsid w:val="00A64C0B"/>
    <w:rsid w:val="00A87092"/>
    <w:rsid w:val="00B7763D"/>
    <w:rsid w:val="00B910F0"/>
    <w:rsid w:val="00BA5891"/>
    <w:rsid w:val="00C002FF"/>
    <w:rsid w:val="00C00775"/>
    <w:rsid w:val="00C17E56"/>
    <w:rsid w:val="00CB507B"/>
    <w:rsid w:val="00CE7011"/>
    <w:rsid w:val="00DE5334"/>
    <w:rsid w:val="00E0120C"/>
    <w:rsid w:val="00E04238"/>
    <w:rsid w:val="00E04387"/>
    <w:rsid w:val="00E06C39"/>
    <w:rsid w:val="00E44516"/>
    <w:rsid w:val="00EE2CF1"/>
    <w:rsid w:val="00EF669C"/>
    <w:rsid w:val="00F01E71"/>
    <w:rsid w:val="00F11670"/>
    <w:rsid w:val="00F40901"/>
    <w:rsid w:val="00F47B7C"/>
    <w:rsid w:val="00F566C4"/>
    <w:rsid w:val="0202E60B"/>
    <w:rsid w:val="04567350"/>
    <w:rsid w:val="04C16370"/>
    <w:rsid w:val="06156A49"/>
    <w:rsid w:val="0A8EAE57"/>
    <w:rsid w:val="0AB8DE92"/>
    <w:rsid w:val="0CAA6D92"/>
    <w:rsid w:val="0D8A2FD7"/>
    <w:rsid w:val="14A8EE33"/>
    <w:rsid w:val="1FC5E4D7"/>
    <w:rsid w:val="1FC69147"/>
    <w:rsid w:val="21125F7E"/>
    <w:rsid w:val="2F9F1A6B"/>
    <w:rsid w:val="335FEC4D"/>
    <w:rsid w:val="34B167E2"/>
    <w:rsid w:val="34E24BC0"/>
    <w:rsid w:val="3813FFED"/>
    <w:rsid w:val="3AD063AA"/>
    <w:rsid w:val="3C8E0593"/>
    <w:rsid w:val="4605A463"/>
    <w:rsid w:val="469FB147"/>
    <w:rsid w:val="49D3953A"/>
    <w:rsid w:val="4A76D439"/>
    <w:rsid w:val="4BC00D64"/>
    <w:rsid w:val="4DB7468D"/>
    <w:rsid w:val="56C92A72"/>
    <w:rsid w:val="5B54E5DA"/>
    <w:rsid w:val="5CA337B4"/>
    <w:rsid w:val="682A4A5D"/>
    <w:rsid w:val="6F4F158C"/>
    <w:rsid w:val="7011E4FE"/>
    <w:rsid w:val="70B5F82B"/>
    <w:rsid w:val="7845FD55"/>
    <w:rsid w:val="7A6BACE0"/>
    <w:rsid w:val="7D7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EC96D1E"/>
  <w15:chartTrackingRefBased/>
  <w15:docId w15:val="{8D41325F-C111-4469-912A-BDCF1D72EF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230D"/>
    <w:rPr>
      <w:lang w:eastAsia="en-US"/>
    </w:rPr>
  </w:style>
  <w:style w:type="paragraph" w:styleId="Heading1">
    <w:name w:val="heading 1"/>
    <w:basedOn w:val="Normal"/>
    <w:next w:val="Normal"/>
    <w:qFormat/>
    <w:rsid w:val="0019230D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230D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9230D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19230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9230D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9230D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19230D"/>
    <w:pPr>
      <w:keepNext/>
      <w:jc w:val="both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rsid w:val="0019230D"/>
    <w:pPr>
      <w:keepNext/>
      <w:outlineLvl w:val="7"/>
    </w:pPr>
    <w:rPr>
      <w:b/>
      <w:sz w:val="28"/>
      <w:u w:val="single"/>
    </w:rPr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paragraph" w:styleId="Title">
    <w:name w:val="Title"/>
    <w:basedOn w:val="Normal"/>
    <w:qFormat/>
    <w:rsid w:val="0019230D"/>
    <w:pPr>
      <w:jc w:val="center"/>
    </w:pPr>
    <w:rPr>
      <w:b/>
      <w:sz w:val="28"/>
    </w:rPr>
  </w:style>
  <w:style w:type="paragraph" w:styleId="BodyText">
    <w:name w:val="Body Text"/>
    <w:basedOn w:val="Normal"/>
    <w:rsid w:val="0019230D"/>
    <w:pPr>
      <w:jc w:val="both"/>
    </w:pPr>
    <w:rPr>
      <w:b/>
      <w:sz w:val="24"/>
    </w:rPr>
  </w:style>
  <w:style w:type="paragraph" w:styleId="Subtitle">
    <w:name w:val="Subtitle"/>
    <w:basedOn w:val="Normal"/>
    <w:qFormat/>
    <w:rsid w:val="0019230D"/>
    <w:pPr>
      <w:jc w:val="right"/>
    </w:pPr>
    <w:rPr>
      <w:b/>
    </w:rPr>
  </w:style>
  <w:style w:type="paragraph" w:styleId="Header">
    <w:name w:val="header"/>
    <w:basedOn w:val="Normal"/>
    <w:rsid w:val="00192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3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4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4E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892D6C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rsid w:val="00892D6C"/>
  </w:style>
  <w:style w:type="character" w:styleId="eop" w:customStyle="1">
    <w:name w:val="eop"/>
    <w:rsid w:val="0089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CATL@elon.edu" TargetMode="External" Id="R245ee56c6a4e40bd" /><Relationship Type="http://schemas.openxmlformats.org/officeDocument/2006/relationships/header" Target="header.xml" Id="R841a2e3882c947d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arddrive:Users:elon:Documents:CATL:CATL%20Forms:Request_Travel_Reimburs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9717C866AB44990A6928DDAA2407E" ma:contentTypeVersion="18" ma:contentTypeDescription="Create a new document." ma:contentTypeScope="" ma:versionID="003b35df5c20d3041e6ffe8dfe2a0b4e">
  <xsd:schema xmlns:xsd="http://www.w3.org/2001/XMLSchema" xmlns:xs="http://www.w3.org/2001/XMLSchema" xmlns:p="http://schemas.microsoft.com/office/2006/metadata/properties" xmlns:ns2="6d62a895-2cd1-46c4-a563-e6af663a9bea" xmlns:ns3="1c5ae96d-9ad4-493d-8991-8def109911a5" targetNamespace="http://schemas.microsoft.com/office/2006/metadata/properties" ma:root="true" ma:fieldsID="9c955c8f47d215b5005f521520775e3f" ns2:_="" ns3:_="">
    <xsd:import namespace="6d62a895-2cd1-46c4-a563-e6af663a9bea"/>
    <xsd:import namespace="1c5ae96d-9ad4-493d-8991-8def10991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2a895-2cd1-46c4-a563-e6af663a9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a0480-a2b6-41fc-9132-c34d873c2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e96d-9ad4-493d-8991-8def10991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db3f77-0211-4204-912e-9cf87d0398fd}" ma:internalName="TaxCatchAll" ma:showField="CatchAllData" ma:web="1c5ae96d-9ad4-493d-8991-8def10991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2a895-2cd1-46c4-a563-e6af663a9bea">
      <Terms xmlns="http://schemas.microsoft.com/office/infopath/2007/PartnerControls"/>
    </lcf76f155ced4ddcb4097134ff3c332f>
    <TaxCatchAll xmlns="1c5ae96d-9ad4-493d-8991-8def109911a5" xsi:nil="true"/>
  </documentManagement>
</p:properties>
</file>

<file path=customXml/itemProps1.xml><?xml version="1.0" encoding="utf-8"?>
<ds:datastoreItem xmlns:ds="http://schemas.openxmlformats.org/officeDocument/2006/customXml" ds:itemID="{32165BD7-E7F8-4EE1-AFDC-82C8AA32F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CD367-CC98-44F2-B734-94BDF06B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2a895-2cd1-46c4-a563-e6af663a9bea"/>
    <ds:schemaRef ds:uri="1c5ae96d-9ad4-493d-8991-8def10991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41444-CB45-47E5-AE67-820871E5E9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Request_Travel_Reimbursement.dotx</ap:Template>
  <ap:Application>Microsoft Word for the web</ap:Application>
  <ap:DocSecurity>0</ap:DocSecurity>
  <ap:ScaleCrop>false</ap:ScaleCrop>
  <ap:Company>elon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REIMBURSEMENT</dc:title>
  <dc:subject/>
  <dc:creator>Elon University</dc:creator>
  <cp:keywords/>
  <cp:lastModifiedBy>Donna Camp</cp:lastModifiedBy>
  <cp:revision>6</cp:revision>
  <cp:lastPrinted>2008-07-17T00:03:00Z</cp:lastPrinted>
  <dcterms:created xsi:type="dcterms:W3CDTF">2024-09-25T18:31:00Z</dcterms:created>
  <dcterms:modified xsi:type="dcterms:W3CDTF">2024-10-15T19:20:46Z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0x0101009479717C866AB44990A6928DDAA2407E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