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04C9B" w14:textId="77777777" w:rsidR="00102B9F" w:rsidRDefault="00102B9F" w:rsidP="00FF15EA">
      <w:pPr>
        <w:jc w:val="center"/>
        <w:rPr>
          <w:b/>
        </w:rPr>
      </w:pPr>
      <w:r w:rsidRPr="00102B9F">
        <w:rPr>
          <w:b/>
          <w:noProof/>
        </w:rPr>
        <w:drawing>
          <wp:inline distT="0" distB="0" distL="0" distR="0" wp14:anchorId="154A2932" wp14:editId="591B313D">
            <wp:extent cx="1609725" cy="599417"/>
            <wp:effectExtent l="0" t="0" r="0" b="0"/>
            <wp:docPr id="49" name="Picture 49" descr="C:\Users\jchapman7\Pictures\Elon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chapman7\Pictures\Elon signatu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9750" cy="606874"/>
                    </a:xfrm>
                    <a:prstGeom prst="rect">
                      <a:avLst/>
                    </a:prstGeom>
                    <a:noFill/>
                    <a:ln>
                      <a:noFill/>
                    </a:ln>
                  </pic:spPr>
                </pic:pic>
              </a:graphicData>
            </a:graphic>
          </wp:inline>
        </w:drawing>
      </w:r>
    </w:p>
    <w:p w14:paraId="14A7884A" w14:textId="77777777" w:rsidR="00FF15EA" w:rsidRDefault="00120744" w:rsidP="00055680">
      <w:pPr>
        <w:jc w:val="center"/>
        <w:rPr>
          <w:b/>
        </w:rPr>
      </w:pPr>
      <w:r>
        <w:rPr>
          <w:b/>
        </w:rPr>
        <w:t>INSTITUTIONAL REVIEW BOARD (IRB)</w:t>
      </w:r>
      <w:r w:rsidR="000A377D">
        <w:rPr>
          <w:b/>
        </w:rPr>
        <w:t xml:space="preserve"> </w:t>
      </w:r>
      <w:r w:rsidR="00FF15EA" w:rsidRPr="009C5701">
        <w:rPr>
          <w:b/>
        </w:rPr>
        <w:t>REVIEW FORM</w:t>
      </w:r>
      <w:r w:rsidR="00FF15EA" w:rsidRPr="009C5701">
        <w:rPr>
          <w:b/>
        </w:rPr>
        <w:br/>
        <w:t>FOR PROJECTS USING HUMAN SUBJECTS</w:t>
      </w:r>
    </w:p>
    <w:p w14:paraId="7A243846" w14:textId="03D6C0BE" w:rsidR="00FF15EA" w:rsidRPr="00AB6420" w:rsidRDefault="00FF15EA" w:rsidP="00FF15EA">
      <w:pPr>
        <w:rPr>
          <w:rFonts w:cs="Courier New"/>
        </w:rPr>
      </w:pPr>
      <w:r>
        <w:t xml:space="preserve">Investigators are responsible for ensuring that the rights and welfare of human subjects participating in research activities are protected and that methods </w:t>
      </w:r>
      <w:proofErr w:type="gramStart"/>
      <w:r>
        <w:t>used</w:t>
      </w:r>
      <w:proofErr w:type="gramEnd"/>
      <w:r>
        <w:t xml:space="preserve"> and information provided to gain subject consent are appropriate to the research. </w:t>
      </w:r>
      <w:r w:rsidRPr="00AD5359">
        <w:rPr>
          <w:rFonts w:cs="Courier New"/>
          <w:b/>
        </w:rPr>
        <w:t>The IRB will review only those assignments, activities, or investigations that are defined as research.</w:t>
      </w:r>
      <w:r w:rsidRPr="00AD5359">
        <w:rPr>
          <w:rFonts w:cs="Courier New"/>
        </w:rPr>
        <w:t xml:space="preserve"> “Research” as defined by federal administrative bodies is “a systematic investigation designed to develop or contribute to generalizable knowledge” (45 </w:t>
      </w:r>
      <w:r w:rsidRPr="00AD5359">
        <w:rPr>
          <w:rFonts w:cs="Courier New"/>
          <w:u w:val="single"/>
        </w:rPr>
        <w:t>CFR</w:t>
      </w:r>
      <w:r w:rsidRPr="00AD5359">
        <w:rPr>
          <w:rFonts w:cs="Courier New"/>
        </w:rPr>
        <w:t xml:space="preserve"> 46.102).</w:t>
      </w:r>
      <w:r w:rsidRPr="00AD5359">
        <w:rPr>
          <w:rFonts w:ascii="Garamond" w:hAnsi="Garamond" w:cs="Courier New"/>
        </w:rPr>
        <w:t xml:space="preserve"> </w:t>
      </w:r>
      <w:r w:rsidRPr="00AD5359">
        <w:rPr>
          <w:rFonts w:cs="Courier New"/>
        </w:rPr>
        <w:t>Course projects whose primary intent and design are pedagogical and are not originally intended to contribute to the general body of knowledge, are not normally subject to IRB review.</w:t>
      </w:r>
      <w:r w:rsidR="001513E8">
        <w:rPr>
          <w:rFonts w:cs="Courier New"/>
        </w:rPr>
        <w:t xml:space="preserve"> </w:t>
      </w:r>
      <w:r w:rsidRPr="00AD5359">
        <w:rPr>
          <w:rFonts w:cs="Courier New"/>
        </w:rPr>
        <w:t>However, it is the position of the IRB that the individual faculty member retains ethical responsibility for the proper conduct of such instructional studies.</w:t>
      </w:r>
    </w:p>
    <w:p w14:paraId="5A8FDAE0" w14:textId="5AA95AF7" w:rsidR="00FF15EA" w:rsidRDefault="00FF15EA" w:rsidP="00FF15EA">
      <w:r>
        <w:rPr>
          <w:b/>
        </w:rPr>
        <w:t xml:space="preserve">All the research activities involving the use of human beings as research subjects </w:t>
      </w:r>
      <w:r>
        <w:t>(participants) must be reviewed and approved by the Elon University Institutional Review Board (IRB), unless the IRB chair determines that the research falls into one or more of the categories of exemption established by federal regulation. These categories include research conducted in commonly accepted educational settings involving normal educational practices such as research on regular and special education instructional strategies, research on the effectiveness of or the comparison among instructional techniques, curricula, or classroom management methods. Also exempt is research involving the use of educational tests (cognitive, diagnostic, aptitude, achievement), survey procedures, interview procedures</w:t>
      </w:r>
      <w:r w:rsidR="001513E8">
        <w:t>,</w:t>
      </w:r>
      <w:r>
        <w:t xml:space="preserve"> or observation of public behavior. However, each category of exemption contains specific exceptions. Please note that only the IRB may make the determination if the research qualifies for exemption under Title 45 CFR 46.101.</w:t>
      </w:r>
    </w:p>
    <w:p w14:paraId="5BCCB08B" w14:textId="77777777" w:rsidR="009C5701" w:rsidRDefault="00FF15EA" w:rsidP="00FF15EA">
      <w:r>
        <w:rPr>
          <w:b/>
        </w:rPr>
        <w:t xml:space="preserve">Investigators may not solicit subject participation or begin data collection until they have received approval </w:t>
      </w:r>
      <w:r>
        <w:t>or written concurrence that research has been determined to be exempt from the Institutional Review Board.</w:t>
      </w:r>
    </w:p>
    <w:p w14:paraId="569DB749" w14:textId="6E019719" w:rsidR="00CE51C0" w:rsidRDefault="00CE51C0" w:rsidP="00FF15EA">
      <w:r w:rsidRPr="00CE51C0">
        <w:rPr>
          <w:b/>
        </w:rPr>
        <w:t>Students may not serve as Principal Investigator</w:t>
      </w:r>
      <w:r>
        <w:t xml:space="preserve"> on an IRB study and should work with their faculty mentor, instructor, etc</w:t>
      </w:r>
      <w:r w:rsidR="001513E8">
        <w:t>.</w:t>
      </w:r>
      <w:r>
        <w:t xml:space="preserve"> </w:t>
      </w:r>
      <w:r w:rsidR="00336A6A">
        <w:t xml:space="preserve">as a Co-Investigator </w:t>
      </w:r>
      <w:r>
        <w:t>when submitting an IRB application.</w:t>
      </w:r>
    </w:p>
    <w:p w14:paraId="7B8D4FD8" w14:textId="4265E3F5" w:rsidR="00FF15EA" w:rsidRDefault="00FF15EA" w:rsidP="00FF15EA">
      <w:r>
        <w:rPr>
          <w:b/>
        </w:rPr>
        <w:t>Application forms</w:t>
      </w:r>
      <w:r>
        <w:t xml:space="preserve"> are available on the Internet at </w:t>
      </w:r>
      <w:hyperlink r:id="rId9" w:history="1">
        <w:r w:rsidRPr="001B7902">
          <w:rPr>
            <w:rStyle w:val="Hyperlink"/>
          </w:rPr>
          <w:t>www.elon.edu/IRB</w:t>
        </w:r>
      </w:hyperlink>
      <w:r>
        <w:t xml:space="preserve">. The form may be downloaded and </w:t>
      </w:r>
      <w:r w:rsidR="00B471EA">
        <w:t xml:space="preserve">applications should be submitted electronically via </w:t>
      </w:r>
      <w:r w:rsidR="00B471EA" w:rsidRPr="00B471EA">
        <w:rPr>
          <w:b/>
          <w:i/>
        </w:rPr>
        <w:t>IRB Mentor</w:t>
      </w:r>
      <w:r w:rsidR="00B471EA">
        <w:t xml:space="preserve"> System (</w:t>
      </w:r>
      <w:hyperlink r:id="rId10" w:history="1">
        <w:r w:rsidR="00B471EA" w:rsidRPr="00DE36D9">
          <w:rPr>
            <w:rStyle w:val="Hyperlink"/>
          </w:rPr>
          <w:t>www.elon.edu/irbmentor</w:t>
        </w:r>
      </w:hyperlink>
      <w:r w:rsidR="00B471EA">
        <w:t>).</w:t>
      </w:r>
      <w:r>
        <w:t xml:space="preserve"> If you have </w:t>
      </w:r>
      <w:r>
        <w:rPr>
          <w:b/>
        </w:rPr>
        <w:t>questions</w:t>
      </w:r>
      <w:r>
        <w:t xml:space="preserve"> about the IRB application form</w:t>
      </w:r>
      <w:r w:rsidR="00B471EA">
        <w:t xml:space="preserve">, access to </w:t>
      </w:r>
      <w:r w:rsidR="00B471EA" w:rsidRPr="00B471EA">
        <w:rPr>
          <w:b/>
          <w:i/>
        </w:rPr>
        <w:t>IRB Mentor</w:t>
      </w:r>
      <w:r>
        <w:t xml:space="preserve"> or about the review process, contact:</w:t>
      </w:r>
    </w:p>
    <w:p w14:paraId="773D19FC" w14:textId="6CD21CAA" w:rsidR="00FF15EA" w:rsidRDefault="00EC607C" w:rsidP="00FF15EA">
      <w:pPr>
        <w:jc w:val="center"/>
        <w:rPr>
          <w:b/>
        </w:rPr>
      </w:pPr>
      <w:proofErr w:type="spellStart"/>
      <w:r>
        <w:rPr>
          <w:b/>
        </w:rPr>
        <w:t>Titch</w:t>
      </w:r>
      <w:proofErr w:type="spellEnd"/>
      <w:r>
        <w:rPr>
          <w:b/>
        </w:rPr>
        <w:t xml:space="preserve"> Madzima</w:t>
      </w:r>
      <w:r w:rsidR="00FF15EA">
        <w:rPr>
          <w:b/>
        </w:rPr>
        <w:br/>
      </w:r>
      <w:r>
        <w:rPr>
          <w:b/>
        </w:rPr>
        <w:t xml:space="preserve">Interim </w:t>
      </w:r>
      <w:r w:rsidR="00FF15EA">
        <w:rPr>
          <w:b/>
        </w:rPr>
        <w:t>Chair, IRB</w:t>
      </w:r>
      <w:r w:rsidR="00FF15EA">
        <w:rPr>
          <w:b/>
        </w:rPr>
        <w:br/>
        <w:t xml:space="preserve">Phone: 278 </w:t>
      </w:r>
      <w:r w:rsidR="00D52984">
        <w:rPr>
          <w:b/>
        </w:rPr>
        <w:t>6</w:t>
      </w:r>
      <w:r>
        <w:rPr>
          <w:b/>
        </w:rPr>
        <w:t>791</w:t>
      </w:r>
      <w:r w:rsidR="00D52984">
        <w:rPr>
          <w:b/>
        </w:rPr>
        <w:t xml:space="preserve"> </w:t>
      </w:r>
      <w:r w:rsidR="00FF15EA">
        <w:rPr>
          <w:b/>
        </w:rPr>
        <w:t xml:space="preserve">/E-mail: </w:t>
      </w:r>
      <w:hyperlink r:id="rId11" w:history="1">
        <w:r w:rsidRPr="00BA45EC">
          <w:rPr>
            <w:rStyle w:val="Hyperlink"/>
            <w:b/>
          </w:rPr>
          <w:t>tmadzima@elon.edu</w:t>
        </w:r>
      </w:hyperlink>
    </w:p>
    <w:p w14:paraId="7E1AD6F3" w14:textId="5A654DC0" w:rsidR="00FF15EA" w:rsidRDefault="00FF15EA" w:rsidP="00FF15EA">
      <w:r>
        <w:t xml:space="preserve">The Institutional Review Board generally meets on an ad hoc basis as proposals are submitted for review. Applicants must allow a minimum of 2 weeks for the review process. Allow for extra time if </w:t>
      </w:r>
      <w:r w:rsidR="001513E8">
        <w:t xml:space="preserve">the </w:t>
      </w:r>
      <w:r>
        <w:t xml:space="preserve">proposal is submitted during the summer or winter term. Proposals describing research that involves more than minimal risk to participants </w:t>
      </w:r>
      <w:r w:rsidRPr="00B04CBA">
        <w:t>(</w:t>
      </w:r>
      <w:r>
        <w:rPr>
          <w:rFonts w:cs="Courier New"/>
          <w:szCs w:val="24"/>
        </w:rPr>
        <w:t>a</w:t>
      </w:r>
      <w:r w:rsidRPr="00F81FAE">
        <w:rPr>
          <w:rFonts w:cs="Courier New"/>
          <w:szCs w:val="24"/>
        </w:rPr>
        <w:t>ny harm anticipated in the proposed research that is more probable or of greater magnitude than that ordinarily encountered in daily life or during the performance of routine physical or psychological examinations or tests)</w:t>
      </w:r>
      <w:r>
        <w:rPr>
          <w:rFonts w:ascii="Garamond" w:hAnsi="Garamond" w:cs="Courier New"/>
          <w:szCs w:val="24"/>
        </w:rPr>
        <w:t xml:space="preserve"> </w:t>
      </w:r>
      <w:r>
        <w:t xml:space="preserve">will require a full review which will occur during the monthly standing IRB meeting. Contact the IRB Chair for meeting times. </w:t>
      </w:r>
    </w:p>
    <w:p w14:paraId="66B51299" w14:textId="210079C6" w:rsidR="00FF15EA" w:rsidRDefault="00352990" w:rsidP="00352990">
      <w:pPr>
        <w:tabs>
          <w:tab w:val="left" w:pos="7860"/>
        </w:tabs>
      </w:pPr>
      <w:r>
        <w:tab/>
      </w:r>
    </w:p>
    <w:p w14:paraId="4B976E31" w14:textId="7B6495D0" w:rsidR="00FF15EA" w:rsidRDefault="00FF15EA" w:rsidP="00FF15EA">
      <w:r>
        <w:lastRenderedPageBreak/>
        <w:t>A notice of the IRB’s action will be sent to the researcher(s). It is the responsibility of the researcher(s) to see that the form is given to any agency which may require it.</w:t>
      </w:r>
    </w:p>
    <w:p w14:paraId="0B6B3C40" w14:textId="77777777" w:rsidR="009055B8" w:rsidRDefault="009055B8" w:rsidP="00FF15EA"/>
    <w:p w14:paraId="2BF30CB0" w14:textId="77777777" w:rsidR="00FF15EA" w:rsidRDefault="00AC22C7" w:rsidP="00FF15EA">
      <w:r>
        <w:rPr>
          <w:noProof/>
        </w:rPr>
        <mc:AlternateContent>
          <mc:Choice Requires="wps">
            <w:drawing>
              <wp:anchor distT="0" distB="0" distL="114300" distR="114300" simplePos="0" relativeHeight="251748352" behindDoc="0" locked="0" layoutInCell="1" allowOverlap="1" wp14:anchorId="033CD558" wp14:editId="4FD13ED3">
                <wp:simplePos x="0" y="0"/>
                <wp:positionH relativeFrom="column">
                  <wp:align>center</wp:align>
                </wp:positionH>
                <wp:positionV relativeFrom="paragraph">
                  <wp:posOffset>0</wp:posOffset>
                </wp:positionV>
                <wp:extent cx="5897245" cy="1404620"/>
                <wp:effectExtent l="5080" t="13970" r="12700" b="10160"/>
                <wp:wrapNone/>
                <wp:docPr id="47"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245" cy="1404620"/>
                        </a:xfrm>
                        <a:prstGeom prst="rect">
                          <a:avLst/>
                        </a:prstGeom>
                        <a:solidFill>
                          <a:srgbClr val="FFFFFF"/>
                        </a:solidFill>
                        <a:ln w="9525">
                          <a:solidFill>
                            <a:srgbClr val="000000"/>
                          </a:solidFill>
                          <a:miter lim="800000"/>
                          <a:headEnd/>
                          <a:tailEnd/>
                        </a:ln>
                      </wps:spPr>
                      <wps:txbx>
                        <w:txbxContent>
                          <w:p w14:paraId="3F043ABD" w14:textId="7285A7E4" w:rsidR="00970DF4" w:rsidRPr="00304641" w:rsidRDefault="00970DF4" w:rsidP="00FF15EA">
                            <w:r>
                              <w:rPr>
                                <w:b/>
                              </w:rPr>
                              <w:t>Title 45 Code of Federal Regulations Part 46 (45 CFR 46) Protection of Human Subjects</w:t>
                            </w:r>
                            <w:r>
                              <w:t xml:space="preserve"> specifies federal regulations for the conduct of research involving human subjects. See especially sections 46.102 Definitions, 46.116 General Requirements for Informed Consent, and 46.117 Documentation of Informed Consent. The document is available at </w:t>
                            </w:r>
                            <w:hyperlink r:id="rId12" w:anchor="se45.1.46_1102" w:history="1">
                              <w:r w:rsidR="00524835">
                                <w:rPr>
                                  <w:rStyle w:val="Hyperlink"/>
                                </w:rPr>
                                <w:t>https://www.ecfr.gov/cgi-bin/retrieveECFR?gp=&amp;SID=83cd09e1c0f5c6937cd9d7513160fc3f&amp;pitd=20180719&amp;n=pt45.1.46&amp;r=PART&amp;ty=HTML#se45.1.46_1102</w:t>
                              </w:r>
                            </w:hyperlink>
                            <w:r>
                              <w:t>. See references throughout this application to 45 CFR 46.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33CD558" id="_x0000_t202" coordsize="21600,21600" o:spt="202" path="m,l,21600r21600,l21600,xe">
                <v:stroke joinstyle="miter"/>
                <v:path gradientshapeok="t" o:connecttype="rect"/>
              </v:shapetype>
              <v:shape id="Text Box 120" o:spid="_x0000_s1026" type="#_x0000_t202" style="position:absolute;margin-left:0;margin-top:0;width:464.35pt;height:110.6pt;z-index:25174835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">
                <v:textbox style="mso-fit-shape-to-text:t">
                  <w:txbxContent>
                    <w:p w14:paraId="3F043ABD" w14:textId="7285A7E4" w:rsidR="00970DF4" w:rsidRPr="00304641" w:rsidRDefault="00970DF4" w:rsidP="00FF15EA">
                      <w:r>
                        <w:rPr>
                          <w:b/>
                        </w:rPr>
                        <w:t>Title 45 Code of Federal Regulations Part 46 (45 CFR 46) Protection of Human Subjects</w:t>
                      </w:r>
                      <w:r>
                        <w:t xml:space="preserve"> specifies federal regulations for the conduct of research involving human subjects. See especially sections 46.102 Definitions, 46.116 General Requirements for Informed Consent, and 46.117 Documentation of Informed Consent. The document is available at </w:t>
                      </w:r>
                      <w:hyperlink r:id="rId13" w:anchor="se45.1.46_1102" w:history="1">
                        <w:r w:rsidR="00524835">
                          <w:rPr>
                            <w:rStyle w:val="Hyperlink"/>
                          </w:rPr>
                          <w:t>https://www.ecfr.gov/cgi-bin/retrieveECFR?gp=&amp;SID=83cd09e1c0f5c6937cd9d7513160fc3f&amp;pitd=20180719&amp;n=pt45.1.46&amp;r=PART&amp;ty=HTML#se45.1.46_1102</w:t>
                        </w:r>
                      </w:hyperlink>
                      <w:r>
                        <w:t>. See references throughout this application to 45 CFR 46.</w:t>
                      </w:r>
                    </w:p>
                  </w:txbxContent>
                </v:textbox>
              </v:shape>
            </w:pict>
          </mc:Fallback>
        </mc:AlternateContent>
      </w:r>
    </w:p>
    <w:p w14:paraId="263A8093" w14:textId="77777777" w:rsidR="00FF15EA" w:rsidRPr="00304641" w:rsidRDefault="00FF15EA" w:rsidP="00FF15EA"/>
    <w:p w14:paraId="2D634991" w14:textId="77777777" w:rsidR="00FF15EA" w:rsidRPr="00304641" w:rsidRDefault="00FF15EA" w:rsidP="00FF15EA"/>
    <w:p w14:paraId="550A0210" w14:textId="77777777" w:rsidR="00FF15EA" w:rsidRPr="00304641" w:rsidRDefault="00FF15EA" w:rsidP="00FF15EA"/>
    <w:p w14:paraId="7BFDF71A" w14:textId="77777777" w:rsidR="00FF15EA" w:rsidRDefault="00FF15EA" w:rsidP="00FF15EA"/>
    <w:p w14:paraId="58FD91BC" w14:textId="77777777" w:rsidR="009055B8" w:rsidRDefault="009055B8" w:rsidP="00FF15EA">
      <w:pPr>
        <w:rPr>
          <w:b/>
          <w:u w:val="single"/>
        </w:rPr>
      </w:pPr>
    </w:p>
    <w:p w14:paraId="12CCCBB7" w14:textId="77777777" w:rsidR="00FF15EA" w:rsidRDefault="00FF15EA" w:rsidP="00FF15EA">
      <w:pPr>
        <w:rPr>
          <w:b/>
          <w:u w:val="single"/>
        </w:rPr>
      </w:pPr>
      <w:r w:rsidRPr="00304641">
        <w:rPr>
          <w:b/>
          <w:u w:val="single"/>
        </w:rPr>
        <w:t>INSTRUCTIONS:</w:t>
      </w:r>
    </w:p>
    <w:p w14:paraId="55AFECF8" w14:textId="5ECF6CD1" w:rsidR="00FF15EA" w:rsidRDefault="00024AAA" w:rsidP="00FF15EA">
      <w:r>
        <w:t xml:space="preserve">Your responses to the </w:t>
      </w:r>
      <w:r w:rsidR="00A507BD">
        <w:rPr>
          <w:b/>
        </w:rPr>
        <w:t>2</w:t>
      </w:r>
      <w:r w:rsidR="00A9730C">
        <w:rPr>
          <w:b/>
        </w:rPr>
        <w:t>4</w:t>
      </w:r>
      <w:r w:rsidR="00FF15EA">
        <w:t xml:space="preserve"> questions in the summary sheets that follow are basic to the Institutional Review Board’s determination about the protection of the rights and welfare of human subjects in your research. Your responses should be clear, complete, and easy to understand.</w:t>
      </w:r>
    </w:p>
    <w:p w14:paraId="5922B67E" w14:textId="13B2C177" w:rsidR="00FF15EA" w:rsidRDefault="00FF15EA" w:rsidP="00FF15EA">
      <w:r>
        <w:t xml:space="preserve">Place your </w:t>
      </w:r>
      <w:r>
        <w:rPr>
          <w:u w:val="single"/>
        </w:rPr>
        <w:t>typewritten</w:t>
      </w:r>
      <w:r>
        <w:t xml:space="preserve"> response immediately under each question (not on a separate sheet). It is important that you answer every question. If you believe that a question does not apply to your research, enter a response such as “N/A” or “does not apply.”</w:t>
      </w:r>
    </w:p>
    <w:p w14:paraId="23BFD5CB" w14:textId="77777777" w:rsidR="00FF15EA" w:rsidRDefault="00FF15EA" w:rsidP="00FF15EA">
      <w:r>
        <w:t>Copies of the following must be included with this form:</w:t>
      </w:r>
    </w:p>
    <w:p w14:paraId="1179944E" w14:textId="77777777" w:rsidR="00FF15EA" w:rsidRDefault="00FF15EA" w:rsidP="00FF15EA">
      <w:pPr>
        <w:pStyle w:val="ListParagraph"/>
        <w:numPr>
          <w:ilvl w:val="0"/>
          <w:numId w:val="1"/>
        </w:numPr>
      </w:pPr>
      <w:r>
        <w:t>The letter</w:t>
      </w:r>
      <w:r w:rsidRPr="00AD5359">
        <w:t>/</w:t>
      </w:r>
      <w:r>
        <w:t>script that will be used to inform participants of the nature of the research.</w:t>
      </w:r>
    </w:p>
    <w:p w14:paraId="003B39B9" w14:textId="77777777" w:rsidR="00FF15EA" w:rsidRDefault="00FF15EA" w:rsidP="00FF15EA">
      <w:pPr>
        <w:pStyle w:val="ListParagraph"/>
        <w:numPr>
          <w:ilvl w:val="0"/>
          <w:numId w:val="1"/>
        </w:numPr>
      </w:pPr>
      <w:r>
        <w:t>The informed consent template the subject(s) will sign (sample</w:t>
      </w:r>
      <w:r w:rsidR="0083783D">
        <w:t>s appropriate to behavioral and biomedical research are</w:t>
      </w:r>
      <w:r>
        <w:t xml:space="preserve"> available at </w:t>
      </w:r>
      <w:hyperlink r:id="rId14" w:history="1">
        <w:r w:rsidR="00AE2876" w:rsidRPr="00DE36D9">
          <w:rPr>
            <w:rStyle w:val="Hyperlink"/>
          </w:rPr>
          <w:t>www.elon.edu/irbmentor</w:t>
        </w:r>
      </w:hyperlink>
      <w:r w:rsidR="00AE2876">
        <w:t xml:space="preserve"> under IRB/Documentation/Example Applications</w:t>
      </w:r>
      <w:r>
        <w:t>).</w:t>
      </w:r>
    </w:p>
    <w:p w14:paraId="7B222952" w14:textId="77777777" w:rsidR="00FF15EA" w:rsidRDefault="00FF15EA" w:rsidP="00FF15EA">
      <w:pPr>
        <w:pStyle w:val="ListParagraph"/>
        <w:numPr>
          <w:ilvl w:val="0"/>
          <w:numId w:val="1"/>
        </w:numPr>
      </w:pPr>
      <w:r>
        <w:t>Copies of surveys, instruments or measures, questionnaires, interview schedules, focus group questions and/or other materials used to collect data.</w:t>
      </w:r>
    </w:p>
    <w:p w14:paraId="68983B0E" w14:textId="4BB4B0A5" w:rsidR="00AE2876" w:rsidRDefault="00AE2876" w:rsidP="00FF15EA">
      <w:pPr>
        <w:pStyle w:val="ListParagraph"/>
        <w:numPr>
          <w:ilvl w:val="0"/>
          <w:numId w:val="1"/>
        </w:numPr>
      </w:pPr>
      <w:r>
        <w:t xml:space="preserve">Merge all the materials together and save as a </w:t>
      </w:r>
      <w:r w:rsidRPr="00AE2876">
        <w:rPr>
          <w:b/>
        </w:rPr>
        <w:t>pdf</w:t>
      </w:r>
      <w:r>
        <w:t xml:space="preserve"> document prior to submission.</w:t>
      </w:r>
    </w:p>
    <w:p w14:paraId="331E7183" w14:textId="315C4190" w:rsidR="00AE2876" w:rsidRDefault="00AE2876" w:rsidP="00FF15EA">
      <w:pPr>
        <w:pStyle w:val="ListParagraph"/>
        <w:numPr>
          <w:ilvl w:val="0"/>
          <w:numId w:val="1"/>
        </w:numPr>
      </w:pPr>
      <w:r>
        <w:t>All Principle Investigators must complete and upload a CITI Training completion certificate before an application will be considered. After completion</w:t>
      </w:r>
      <w:r w:rsidR="001513E8">
        <w:t>,</w:t>
      </w:r>
      <w:r>
        <w:t xml:space="preserve"> CITI certification is recognized for </w:t>
      </w:r>
      <w:r w:rsidR="00BB5086">
        <w:t>4</w:t>
      </w:r>
      <w:r>
        <w:t xml:space="preserve"> years by the Elon IRB committee.</w:t>
      </w:r>
    </w:p>
    <w:p w14:paraId="31F577DF" w14:textId="77777777" w:rsidR="00FF15EA" w:rsidRDefault="00FF15EA" w:rsidP="00B471EA">
      <w:pPr>
        <w:rPr>
          <w:b/>
        </w:rPr>
      </w:pPr>
      <w:r>
        <w:rPr>
          <w:b/>
          <w:u w:val="single"/>
        </w:rPr>
        <w:t xml:space="preserve">Submit </w:t>
      </w:r>
      <w:r w:rsidR="00B471EA">
        <w:rPr>
          <w:b/>
          <w:u w:val="single"/>
        </w:rPr>
        <w:t xml:space="preserve">your application via the IRB Mentor </w:t>
      </w:r>
      <w:r w:rsidR="00BB5086">
        <w:rPr>
          <w:b/>
          <w:u w:val="single"/>
        </w:rPr>
        <w:t>System (www.elon.edu/irbmentor)</w:t>
      </w:r>
      <w:r w:rsidR="00B471EA">
        <w:rPr>
          <w:b/>
          <w:u w:val="single"/>
        </w:rPr>
        <w:t xml:space="preserve">. Hard copies no longer need to be submitted to the IRB Chair. </w:t>
      </w:r>
    </w:p>
    <w:p w14:paraId="31047237" w14:textId="77777777" w:rsidR="00FF15EA" w:rsidRDefault="00FF15EA">
      <w:pPr>
        <w:rPr>
          <w:b/>
        </w:rPr>
      </w:pPr>
      <w:r>
        <w:rPr>
          <w:b/>
        </w:rPr>
        <w:br w:type="page"/>
      </w:r>
    </w:p>
    <w:p w14:paraId="129E7768" w14:textId="77777777" w:rsidR="00FF15EA" w:rsidRDefault="00FF15EA" w:rsidP="00FA2918">
      <w:pPr>
        <w:rPr>
          <w:b/>
        </w:rPr>
      </w:pPr>
    </w:p>
    <w:p w14:paraId="645798EF" w14:textId="77777777" w:rsidR="00FA2918" w:rsidRDefault="00AC22C7" w:rsidP="00FA2918">
      <w:pPr>
        <w:rPr>
          <w:b/>
        </w:rPr>
      </w:pPr>
      <w:r>
        <w:rPr>
          <w:b/>
          <w:noProof/>
        </w:rPr>
        <mc:AlternateContent>
          <mc:Choice Requires="wps">
            <w:drawing>
              <wp:anchor distT="0" distB="0" distL="114300" distR="114300" simplePos="0" relativeHeight="251673600" behindDoc="0" locked="0" layoutInCell="1" allowOverlap="1" wp14:anchorId="296404CA" wp14:editId="7D188595">
                <wp:simplePos x="0" y="0"/>
                <wp:positionH relativeFrom="column">
                  <wp:posOffset>4103370</wp:posOffset>
                </wp:positionH>
                <wp:positionV relativeFrom="paragraph">
                  <wp:posOffset>-95250</wp:posOffset>
                </wp:positionV>
                <wp:extent cx="2064385" cy="1533525"/>
                <wp:effectExtent l="7620" t="8890" r="13970" b="10160"/>
                <wp:wrapNone/>
                <wp:docPr id="4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4385" cy="1533525"/>
                        </a:xfrm>
                        <a:prstGeom prst="rect">
                          <a:avLst/>
                        </a:prstGeom>
                        <a:solidFill>
                          <a:srgbClr val="FFFFFF"/>
                        </a:solidFill>
                        <a:ln w="9525">
                          <a:solidFill>
                            <a:srgbClr val="000000"/>
                          </a:solidFill>
                          <a:miter lim="800000"/>
                          <a:headEnd/>
                          <a:tailEnd/>
                        </a:ln>
                      </wps:spPr>
                      <wps:txbx>
                        <w:txbxContent>
                          <w:p w14:paraId="71B86916" w14:textId="77777777" w:rsidR="00970DF4" w:rsidRDefault="00970DF4" w:rsidP="00FA2918">
                            <w:pPr>
                              <w:rPr>
                                <w:b/>
                              </w:rPr>
                            </w:pPr>
                            <w:r>
                              <w:rPr>
                                <w:i/>
                              </w:rPr>
                              <w:t>For office use only</w:t>
                            </w:r>
                            <w:r>
                              <w:rPr>
                                <w:i/>
                              </w:rPr>
                              <w:br/>
                            </w:r>
                            <w:r>
                              <w:rPr>
                                <w:b/>
                              </w:rPr>
                              <w:t>PROTOCOL</w:t>
                            </w:r>
                            <w:r>
                              <w:rPr>
                                <w:b/>
                              </w:rPr>
                              <w:br/>
                              <w:t>NUMBER:</w:t>
                            </w:r>
                          </w:p>
                          <w:p w14:paraId="4AA470E5" w14:textId="77777777" w:rsidR="00970DF4" w:rsidRDefault="00970DF4" w:rsidP="00FA2918">
                            <w:pPr>
                              <w:rPr>
                                <w:b/>
                              </w:rPr>
                            </w:pPr>
                            <w:r>
                              <w:rPr>
                                <w:b/>
                              </w:rPr>
                              <w:t>PROTOCOL TYPE:</w:t>
                            </w:r>
                          </w:p>
                          <w:p w14:paraId="218BDD6E" w14:textId="77777777" w:rsidR="00970DF4" w:rsidRPr="002E3977" w:rsidRDefault="00970DF4" w:rsidP="00FA2918">
                            <w:pPr>
                              <w:rPr>
                                <w:b/>
                              </w:rPr>
                            </w:pPr>
                            <w:r>
                              <w:rPr>
                                <w:b/>
                              </w:rPr>
                              <w:t>Exempted      Expedited     Full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6404CA" id="Text Box 15" o:spid="_x0000_s1027" type="#_x0000_t202" style="position:absolute;margin-left:323.1pt;margin-top:-7.5pt;width:162.55pt;height:12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">
                <v:textbox>
                  <w:txbxContent>
                    <w:p w14:paraId="71B86916" w14:textId="77777777" w:rsidR="00970DF4" w:rsidRDefault="00970DF4" w:rsidP="00FA2918">
                      <w:pPr>
                        <w:rPr>
                          <w:b/>
                        </w:rPr>
                      </w:pPr>
                      <w:r>
                        <w:rPr>
                          <w:i/>
                        </w:rPr>
                        <w:t>For office use only</w:t>
                      </w:r>
                      <w:r>
                        <w:rPr>
                          <w:i/>
                        </w:rPr>
                        <w:br/>
                      </w:r>
                      <w:r>
                        <w:rPr>
                          <w:b/>
                        </w:rPr>
                        <w:t>PROTOCOL</w:t>
                      </w:r>
                      <w:r>
                        <w:rPr>
                          <w:b/>
                        </w:rPr>
                        <w:br/>
                        <w:t>NUMBER:</w:t>
                      </w:r>
                    </w:p>
                    <w:p w14:paraId="4AA470E5" w14:textId="77777777" w:rsidR="00970DF4" w:rsidRDefault="00970DF4" w:rsidP="00FA2918">
                      <w:pPr>
                        <w:rPr>
                          <w:b/>
                        </w:rPr>
                      </w:pPr>
                      <w:r>
                        <w:rPr>
                          <w:b/>
                        </w:rPr>
                        <w:t>PROTOCOL TYPE:</w:t>
                      </w:r>
                    </w:p>
                    <w:p w14:paraId="218BDD6E" w14:textId="77777777" w:rsidR="00970DF4" w:rsidRPr="002E3977" w:rsidRDefault="00970DF4" w:rsidP="00FA2918">
                      <w:pPr>
                        <w:rPr>
                          <w:b/>
                        </w:rPr>
                      </w:pPr>
                      <w:r>
                        <w:rPr>
                          <w:b/>
                        </w:rPr>
                        <w:t>Exempted      Expedited     Full</w:t>
                      </w:r>
                    </w:p>
                  </w:txbxContent>
                </v:textbox>
              </v:shape>
            </w:pict>
          </mc:Fallback>
        </mc:AlternateContent>
      </w:r>
      <w:r>
        <w:rPr>
          <w:b/>
          <w:noProof/>
        </w:rPr>
        <mc:AlternateContent>
          <mc:Choice Requires="wps">
            <w:drawing>
              <wp:anchor distT="0" distB="0" distL="114300" distR="114300" simplePos="0" relativeHeight="251671552" behindDoc="0" locked="0" layoutInCell="1" allowOverlap="1" wp14:anchorId="30C99AEB" wp14:editId="4148F187">
                <wp:simplePos x="0" y="0"/>
                <wp:positionH relativeFrom="column">
                  <wp:posOffset>6985</wp:posOffset>
                </wp:positionH>
                <wp:positionV relativeFrom="paragraph">
                  <wp:posOffset>156845</wp:posOffset>
                </wp:positionV>
                <wp:extent cx="3879215" cy="609600"/>
                <wp:effectExtent l="6985" t="13335" r="9525" b="5715"/>
                <wp:wrapNone/>
                <wp:docPr id="4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215" cy="609600"/>
                        </a:xfrm>
                        <a:prstGeom prst="rect">
                          <a:avLst/>
                        </a:prstGeom>
                        <a:solidFill>
                          <a:srgbClr val="FFFFFF"/>
                        </a:solidFill>
                        <a:ln w="9525">
                          <a:solidFill>
                            <a:srgbClr val="000000"/>
                          </a:solidFill>
                          <a:miter lim="800000"/>
                          <a:headEnd/>
                          <a:tailEnd/>
                        </a:ln>
                      </wps:spPr>
                      <wps:txbx>
                        <w:txbxContent>
                          <w:p w14:paraId="491DAAA8" w14:textId="77777777" w:rsidR="00970DF4" w:rsidRDefault="00970DF4" w:rsidP="00FA2918">
                            <w:pPr>
                              <w:rPr>
                                <w:b/>
                              </w:rPr>
                            </w:pPr>
                            <w:r>
                              <w:rPr>
                                <w:b/>
                              </w:rPr>
                              <w:t>Title Page: Review Form for Projects Using Human Subjects</w:t>
                            </w:r>
                          </w:p>
                          <w:p w14:paraId="1228C93F" w14:textId="77777777" w:rsidR="00970DF4" w:rsidRPr="002E3977" w:rsidRDefault="00970DF4" w:rsidP="00FA2918">
                            <w:pPr>
                              <w:rPr>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C99AEB" id="Text Box 13" o:spid="_x0000_s1028" type="#_x0000_t202" style="position:absolute;margin-left:.55pt;margin-top:12.35pt;width:305.45pt;height: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3TLwIAAFk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">
                <v:textbox>
                  <w:txbxContent>
                    <w:p w14:paraId="491DAAA8" w14:textId="77777777" w:rsidR="00970DF4" w:rsidRDefault="00970DF4" w:rsidP="00FA2918">
                      <w:pPr>
                        <w:rPr>
                          <w:b/>
                        </w:rPr>
                      </w:pPr>
                      <w:r>
                        <w:rPr>
                          <w:b/>
                        </w:rPr>
                        <w:t>Title Page: Review Form for Projects Using Human Subjects</w:t>
                      </w:r>
                    </w:p>
                    <w:p w14:paraId="1228C93F" w14:textId="77777777" w:rsidR="00970DF4" w:rsidRPr="002E3977" w:rsidRDefault="00970DF4" w:rsidP="00FA2918">
                      <w:pPr>
                        <w:rPr>
                          <w:u w:val="single"/>
                        </w:rPr>
                      </w:pPr>
                    </w:p>
                  </w:txbxContent>
                </v:textbox>
              </v:shape>
            </w:pict>
          </mc:Fallback>
        </mc:AlternateContent>
      </w:r>
    </w:p>
    <w:p w14:paraId="0F9305F5" w14:textId="77777777" w:rsidR="00FA2918" w:rsidRPr="00C31B23" w:rsidRDefault="00FA2918" w:rsidP="00FA2918"/>
    <w:p w14:paraId="16584885" w14:textId="77777777" w:rsidR="00FA2918" w:rsidRPr="00C31B23" w:rsidRDefault="00AC22C7" w:rsidP="00FA2918">
      <w:r>
        <w:rPr>
          <w:noProof/>
        </w:rPr>
        <mc:AlternateContent>
          <mc:Choice Requires="wps">
            <w:drawing>
              <wp:anchor distT="0" distB="0" distL="114300" distR="114300" simplePos="0" relativeHeight="251672576" behindDoc="0" locked="0" layoutInCell="1" allowOverlap="1" wp14:anchorId="26669ED0" wp14:editId="49E75213">
                <wp:simplePos x="0" y="0"/>
                <wp:positionH relativeFrom="column">
                  <wp:posOffset>6985</wp:posOffset>
                </wp:positionH>
                <wp:positionV relativeFrom="paragraph">
                  <wp:posOffset>120015</wp:posOffset>
                </wp:positionV>
                <wp:extent cx="3879215" cy="666750"/>
                <wp:effectExtent l="6985" t="13335" r="9525" b="5715"/>
                <wp:wrapNone/>
                <wp:docPr id="4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215" cy="666750"/>
                        </a:xfrm>
                        <a:prstGeom prst="rect">
                          <a:avLst/>
                        </a:prstGeom>
                        <a:solidFill>
                          <a:srgbClr val="FFFFFF"/>
                        </a:solidFill>
                        <a:ln w="9525">
                          <a:solidFill>
                            <a:srgbClr val="000000"/>
                          </a:solidFill>
                          <a:miter lim="800000"/>
                          <a:headEnd/>
                          <a:tailEnd/>
                        </a:ln>
                      </wps:spPr>
                      <wps:txbx>
                        <w:txbxContent>
                          <w:p w14:paraId="14E7F86C" w14:textId="77777777" w:rsidR="00970DF4" w:rsidRPr="002E3977" w:rsidRDefault="00970DF4" w:rsidP="00FA2918">
                            <w:pPr>
                              <w:jc w:val="center"/>
                              <w:rPr>
                                <w:b/>
                              </w:rPr>
                            </w:pPr>
                            <w:r>
                              <w:rPr>
                                <w:b/>
                              </w:rPr>
                              <w:br/>
                              <w:t>Elon University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69ED0" id="Text Box 14" o:spid="_x0000_s1029" type="#_x0000_t202" style="position:absolute;margin-left:.55pt;margin-top:9.45pt;width:305.45pt;height: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">
                <v:textbox>
                  <w:txbxContent>
                    <w:p w14:paraId="14E7F86C" w14:textId="77777777" w:rsidR="00970DF4" w:rsidRPr="002E3977" w:rsidRDefault="00970DF4" w:rsidP="00FA2918">
                      <w:pPr>
                        <w:jc w:val="center"/>
                        <w:rPr>
                          <w:b/>
                        </w:rPr>
                      </w:pPr>
                      <w:r>
                        <w:rPr>
                          <w:b/>
                        </w:rPr>
                        <w:br/>
                        <w:t>Elon University</w:t>
                      </w:r>
                    </w:p>
                  </w:txbxContent>
                </v:textbox>
              </v:shape>
            </w:pict>
          </mc:Fallback>
        </mc:AlternateContent>
      </w:r>
    </w:p>
    <w:p w14:paraId="53E2D8DA" w14:textId="77777777" w:rsidR="00FA2918" w:rsidRPr="00C31B23" w:rsidRDefault="00FA2918" w:rsidP="00FA2918"/>
    <w:p w14:paraId="40A6086C" w14:textId="77777777" w:rsidR="00FA2918" w:rsidRPr="00C31B23" w:rsidRDefault="00FA2918" w:rsidP="00FA2918"/>
    <w:p w14:paraId="3C9E0049" w14:textId="77777777" w:rsidR="00FA2918" w:rsidRPr="00C31B23" w:rsidRDefault="00AC22C7" w:rsidP="00FA2918">
      <w:r>
        <w:rPr>
          <w:noProof/>
        </w:rPr>
        <mc:AlternateContent>
          <mc:Choice Requires="wps">
            <w:drawing>
              <wp:anchor distT="0" distB="0" distL="114300" distR="114300" simplePos="0" relativeHeight="251674624" behindDoc="0" locked="0" layoutInCell="1" allowOverlap="1" wp14:anchorId="4A448BCD" wp14:editId="42B41CB3">
                <wp:simplePos x="0" y="0"/>
                <wp:positionH relativeFrom="column">
                  <wp:posOffset>-153670</wp:posOffset>
                </wp:positionH>
                <wp:positionV relativeFrom="paragraph">
                  <wp:posOffset>27940</wp:posOffset>
                </wp:positionV>
                <wp:extent cx="1422400" cy="629285"/>
                <wp:effectExtent l="8255" t="13970" r="7620" b="13970"/>
                <wp:wrapNone/>
                <wp:docPr id="4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629285"/>
                        </a:xfrm>
                        <a:prstGeom prst="rect">
                          <a:avLst/>
                        </a:prstGeom>
                        <a:solidFill>
                          <a:srgbClr val="FFFFFF"/>
                        </a:solidFill>
                        <a:ln w="9525">
                          <a:solidFill>
                            <a:srgbClr val="000000"/>
                          </a:solidFill>
                          <a:miter lim="800000"/>
                          <a:headEnd/>
                          <a:tailEnd/>
                        </a:ln>
                      </wps:spPr>
                      <wps:txbx>
                        <w:txbxContent>
                          <w:p w14:paraId="70F63A99" w14:textId="77777777" w:rsidR="00970DF4" w:rsidRDefault="00970DF4" w:rsidP="00FA2918">
                            <w:r>
                              <w:t xml:space="preserve">Research Project Title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448BCD" id="Text Box 16" o:spid="_x0000_s1030" type="#_x0000_t202" style="position:absolute;margin-left:-12.1pt;margin-top:2.2pt;width:112pt;height:49.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">
                <v:textbox>
                  <w:txbxContent>
                    <w:p w14:paraId="70F63A99" w14:textId="77777777" w:rsidR="00970DF4" w:rsidRDefault="00970DF4" w:rsidP="00FA2918">
                      <w:r>
                        <w:t xml:space="preserve">Research Project Title </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12BDE814" wp14:editId="1A7D1412">
                <wp:simplePos x="0" y="0"/>
                <wp:positionH relativeFrom="column">
                  <wp:posOffset>1247775</wp:posOffset>
                </wp:positionH>
                <wp:positionV relativeFrom="paragraph">
                  <wp:posOffset>27940</wp:posOffset>
                </wp:positionV>
                <wp:extent cx="4919980" cy="625475"/>
                <wp:effectExtent l="9525" t="13970" r="13970" b="8255"/>
                <wp:wrapNone/>
                <wp:docPr id="4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9980" cy="625475"/>
                        </a:xfrm>
                        <a:prstGeom prst="rect">
                          <a:avLst/>
                        </a:prstGeom>
                        <a:solidFill>
                          <a:srgbClr val="FFFFFF"/>
                        </a:solidFill>
                        <a:ln w="9525">
                          <a:solidFill>
                            <a:srgbClr val="000000"/>
                          </a:solidFill>
                          <a:miter lim="800000"/>
                          <a:headEnd/>
                          <a:tailEnd/>
                        </a:ln>
                      </wps:spPr>
                      <wps:txbx>
                        <w:txbxContent>
                          <w:sdt>
                            <w:sdtPr>
                              <w:id w:val="18220675"/>
                              <w:showingPlcHdr/>
                              <w:text/>
                            </w:sdtPr>
                            <w:sdtContent>
                              <w:p w14:paraId="0C4696E0" w14:textId="77777777" w:rsidR="00970DF4" w:rsidRDefault="00970DF4" w:rsidP="00FA2918">
                                <w:r w:rsidRPr="00304523">
                                  <w:rPr>
                                    <w:rStyle w:val="PlaceholderText"/>
                                  </w:rPr>
                                  <w:t>Click here to enter text.</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BDE814" id="Text Box 17" o:spid="_x0000_s1031" type="#_x0000_t202" style="position:absolute;margin-left:98.25pt;margin-top:2.2pt;width:387.4pt;height:4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">
                <v:textbox>
                  <w:txbxContent>
                    <w:sdt>
                      <w:sdtPr>
                        <w:id w:val="18220675"/>
                        <w:showingPlcHdr/>
                        <w:text/>
                      </w:sdtPr>
                      <w:sdtEndPr/>
                      <w:sdtContent>
                        <w:p w14:paraId="0C4696E0" w14:textId="77777777" w:rsidR="00970DF4" w:rsidRDefault="00970DF4" w:rsidP="00FA2918">
                          <w:r w:rsidRPr="00304523">
                            <w:rPr>
                              <w:rStyle w:val="PlaceholderText"/>
                            </w:rPr>
                            <w:t>Click here to enter text.</w:t>
                          </w:r>
                        </w:p>
                      </w:sdtContent>
                    </w:sdt>
                  </w:txbxContent>
                </v:textbox>
              </v:shape>
            </w:pict>
          </mc:Fallback>
        </mc:AlternateContent>
      </w:r>
    </w:p>
    <w:p w14:paraId="147DBD53" w14:textId="77777777" w:rsidR="00FA2918" w:rsidRDefault="00BB5086" w:rsidP="00FA2918">
      <w:r>
        <w:rPr>
          <w:noProof/>
        </w:rPr>
        <mc:AlternateContent>
          <mc:Choice Requires="wpg">
            <w:drawing>
              <wp:anchor distT="0" distB="0" distL="114300" distR="114300" simplePos="0" relativeHeight="251711488" behindDoc="0" locked="0" layoutInCell="1" allowOverlap="1" wp14:anchorId="4B77B0FC" wp14:editId="49CD8119">
                <wp:simplePos x="0" y="0"/>
                <wp:positionH relativeFrom="column">
                  <wp:posOffset>-161925</wp:posOffset>
                </wp:positionH>
                <wp:positionV relativeFrom="paragraph">
                  <wp:posOffset>338455</wp:posOffset>
                </wp:positionV>
                <wp:extent cx="6329045" cy="3038475"/>
                <wp:effectExtent l="0" t="0" r="14605" b="28575"/>
                <wp:wrapNone/>
                <wp:docPr id="34"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9045" cy="3038475"/>
                          <a:chOff x="466" y="4515"/>
                          <a:chExt cx="9967" cy="3830"/>
                        </a:xfrm>
                      </wpg:grpSpPr>
                      <wps:wsp>
                        <wps:cNvPr id="35" name="Text Box 18"/>
                        <wps:cNvSpPr txBox="1">
                          <a:spLocks noChangeArrowheads="1"/>
                        </wps:cNvSpPr>
                        <wps:spPr bwMode="auto">
                          <a:xfrm>
                            <a:off x="466" y="4515"/>
                            <a:ext cx="2972" cy="3830"/>
                          </a:xfrm>
                          <a:prstGeom prst="rect">
                            <a:avLst/>
                          </a:prstGeom>
                          <a:solidFill>
                            <a:srgbClr val="FFFFFF"/>
                          </a:solidFill>
                          <a:ln w="9525">
                            <a:solidFill>
                              <a:srgbClr val="000000"/>
                            </a:solidFill>
                            <a:miter lim="800000"/>
                            <a:headEnd/>
                            <a:tailEnd/>
                          </a:ln>
                        </wps:spPr>
                        <wps:txbx>
                          <w:txbxContent>
                            <w:p w14:paraId="01CB278E" w14:textId="77777777" w:rsidR="00CE51C0" w:rsidRDefault="00970DF4" w:rsidP="00FA2918">
                              <w:pPr>
                                <w:rPr>
                                  <w:b/>
                                  <w:sz w:val="16"/>
                                  <w:szCs w:val="16"/>
                                  <w:u w:val="single"/>
                                </w:rPr>
                              </w:pPr>
                              <w:r>
                                <w:rPr>
                                  <w:b/>
                                  <w:u w:val="single"/>
                                </w:rPr>
                                <w:t>Principal Investigator</w:t>
                              </w:r>
                              <w:r w:rsidR="00CE51C0">
                                <w:rPr>
                                  <w:b/>
                                  <w:u w:val="single"/>
                                </w:rPr>
                                <w:t xml:space="preserve">        </w:t>
                              </w:r>
                              <w:r w:rsidR="00CE51C0" w:rsidRPr="00CE51C0">
                                <w:rPr>
                                  <w:b/>
                                  <w:color w:val="C0504D" w:themeColor="accent2"/>
                                  <w:sz w:val="16"/>
                                  <w:szCs w:val="16"/>
                                  <w:u w:val="single"/>
                                </w:rPr>
                                <w:t xml:space="preserve">Note:  Students cannot serve as PI </w:t>
                              </w:r>
                            </w:p>
                            <w:p w14:paraId="69B92024" w14:textId="0D133D29" w:rsidR="00CE51C0" w:rsidRDefault="00CE51C0" w:rsidP="00FA2918">
                              <w:r>
                                <w:t>Univer</w:t>
                              </w:r>
                              <w:r w:rsidR="00970DF4">
                                <w:t>sity Relationship:</w:t>
                              </w:r>
                              <w:r w:rsidR="00970DF4">
                                <w:br/>
                              </w:r>
                              <w:bookmarkStart w:id="0" w:name="_Hlk65588848"/>
                              <w:r w:rsidR="00970DF4">
                                <w:t>(</w:t>
                              </w:r>
                              <w:r w:rsidR="00890819">
                                <w:t>Faculty, Staff)</w:t>
                              </w:r>
                              <w:r>
                                <w:t xml:space="preserve"> (please specify) </w:t>
                              </w:r>
                              <w:r w:rsidR="00970DF4">
                                <w:t xml:space="preserve"> </w:t>
                              </w:r>
                              <w:bookmarkEnd w:id="0"/>
                            </w:p>
                            <w:p w14:paraId="7E12EFB3" w14:textId="77777777" w:rsidR="00970DF4" w:rsidRDefault="00000000" w:rsidP="00FA2918">
                              <w:sdt>
                                <w:sdtPr>
                                  <w:id w:val="18220731"/>
                                  <w:showingPlcHdr/>
                                  <w:text/>
                                </w:sdtPr>
                                <w:sdtContent>
                                  <w:r w:rsidR="00970DF4" w:rsidRPr="00304523">
                                    <w:rPr>
                                      <w:rStyle w:val="PlaceholderText"/>
                                    </w:rPr>
                                    <w:t>Click here to enter text.</w:t>
                                  </w:r>
                                </w:sdtContent>
                              </w:sdt>
                            </w:p>
                            <w:p w14:paraId="3782A914" w14:textId="77777777" w:rsidR="00970DF4" w:rsidRPr="00C31B23" w:rsidRDefault="00970DF4" w:rsidP="00FA2918">
                              <w:r>
                                <w:t xml:space="preserve"> (“Other” categories may require prior approval.)</w:t>
                              </w:r>
                            </w:p>
                          </w:txbxContent>
                        </wps:txbx>
                        <wps:bodyPr rot="0" vert="horz" wrap="square" lIns="91440" tIns="45720" rIns="91440" bIns="45720" anchor="t" anchorCtr="0" upright="1">
                          <a:noAutofit/>
                        </wps:bodyPr>
                      </wps:wsp>
                      <wps:wsp>
                        <wps:cNvPr id="36" name="Text Box 19"/>
                        <wps:cNvSpPr txBox="1">
                          <a:spLocks noChangeArrowheads="1"/>
                        </wps:cNvSpPr>
                        <wps:spPr bwMode="auto">
                          <a:xfrm>
                            <a:off x="3440" y="4515"/>
                            <a:ext cx="3728" cy="1132"/>
                          </a:xfrm>
                          <a:prstGeom prst="rect">
                            <a:avLst/>
                          </a:prstGeom>
                          <a:solidFill>
                            <a:srgbClr val="FFFFFF"/>
                          </a:solidFill>
                          <a:ln w="9525">
                            <a:solidFill>
                              <a:srgbClr val="000000"/>
                            </a:solidFill>
                            <a:miter lim="800000"/>
                            <a:headEnd/>
                            <a:tailEnd/>
                          </a:ln>
                        </wps:spPr>
                        <wps:txbx>
                          <w:txbxContent>
                            <w:p w14:paraId="6B9E37E9" w14:textId="77777777" w:rsidR="00970DF4" w:rsidRDefault="00970DF4" w:rsidP="00FA2918">
                              <w:r>
                                <w:t>Name (first, middle initial, last):</w:t>
                              </w:r>
                            </w:p>
                            <w:sdt>
                              <w:sdtPr>
                                <w:id w:val="18220698"/>
                                <w:showingPlcHdr/>
                                <w:text/>
                              </w:sdtPr>
                              <w:sdtContent>
                                <w:p w14:paraId="2FD3E459" w14:textId="77777777" w:rsidR="00970DF4" w:rsidRDefault="00970DF4" w:rsidP="00FA2918">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37" name="Text Box 20"/>
                        <wps:cNvSpPr txBox="1">
                          <a:spLocks noChangeArrowheads="1"/>
                        </wps:cNvSpPr>
                        <wps:spPr bwMode="auto">
                          <a:xfrm>
                            <a:off x="3440" y="5647"/>
                            <a:ext cx="3724" cy="1081"/>
                          </a:xfrm>
                          <a:prstGeom prst="rect">
                            <a:avLst/>
                          </a:prstGeom>
                          <a:solidFill>
                            <a:srgbClr val="FFFFFF"/>
                          </a:solidFill>
                          <a:ln w="9525">
                            <a:solidFill>
                              <a:srgbClr val="000000"/>
                            </a:solidFill>
                            <a:miter lim="800000"/>
                            <a:headEnd/>
                            <a:tailEnd/>
                          </a:ln>
                        </wps:spPr>
                        <wps:txbx>
                          <w:txbxContent>
                            <w:p w14:paraId="704ED34F" w14:textId="77777777" w:rsidR="00970DF4" w:rsidRDefault="00970DF4" w:rsidP="00FA2918">
                              <w:r>
                                <w:t>Department:</w:t>
                              </w:r>
                            </w:p>
                            <w:sdt>
                              <w:sdtPr>
                                <w:id w:val="18220704"/>
                                <w:showingPlcHdr/>
                                <w:text/>
                              </w:sdtPr>
                              <w:sdtContent>
                                <w:p w14:paraId="1B0D66D4" w14:textId="77777777" w:rsidR="00970DF4" w:rsidRDefault="00970DF4" w:rsidP="00FA2918">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38" name="Text Box 21"/>
                        <wps:cNvSpPr txBox="1">
                          <a:spLocks noChangeArrowheads="1"/>
                        </wps:cNvSpPr>
                        <wps:spPr bwMode="auto">
                          <a:xfrm>
                            <a:off x="3438" y="6728"/>
                            <a:ext cx="3728" cy="1617"/>
                          </a:xfrm>
                          <a:prstGeom prst="rect">
                            <a:avLst/>
                          </a:prstGeom>
                          <a:solidFill>
                            <a:srgbClr val="FFFFFF"/>
                          </a:solidFill>
                          <a:ln w="9525">
                            <a:solidFill>
                              <a:srgbClr val="000000"/>
                            </a:solidFill>
                            <a:miter lim="800000"/>
                            <a:headEnd/>
                            <a:tailEnd/>
                          </a:ln>
                        </wps:spPr>
                        <wps:txbx>
                          <w:txbxContent>
                            <w:p w14:paraId="4F046BCA" w14:textId="77777777" w:rsidR="00BB5086" w:rsidRDefault="00BB5086" w:rsidP="00FA2918">
                              <w:pPr>
                                <w:rPr>
                                  <w:rFonts w:ascii="Tahoma" w:hAnsi="Tahoma" w:cs="Tahoma"/>
                                  <w:sz w:val="14"/>
                                  <w:szCs w:val="14"/>
                                </w:rPr>
                              </w:pPr>
                              <w:r w:rsidRPr="00BB5086">
                                <w:rPr>
                                  <w:rFonts w:ascii="Tahoma" w:hAnsi="Tahoma" w:cs="Tahoma"/>
                                  <w:sz w:val="14"/>
                                  <w:szCs w:val="14"/>
                                </w:rPr>
                                <w:t>To the best of my knowledge, the plan of conduct for this research conforms to the policies and procedures for the use of human participants at Elon University.</w:t>
                              </w:r>
                            </w:p>
                            <w:p w14:paraId="77A814B2" w14:textId="77777777" w:rsidR="00970DF4" w:rsidRPr="00BB5086" w:rsidRDefault="00970DF4" w:rsidP="00FA2918">
                              <w:pPr>
                                <w:rPr>
                                  <w:rFonts w:ascii="Tahoma" w:hAnsi="Tahoma" w:cs="Tahoma"/>
                                  <w:sz w:val="14"/>
                                  <w:szCs w:val="14"/>
                                </w:rPr>
                              </w:pPr>
                              <w:r>
                                <w:t>Signature:</w:t>
                              </w:r>
                              <w:sdt>
                                <w:sdtPr>
                                  <w:id w:val="18221019"/>
                                  <w:showingPlcHdr/>
                                  <w:text/>
                                </w:sdtPr>
                                <w:sdtContent>
                                  <w:r w:rsidRPr="00304523">
                                    <w:rPr>
                                      <w:rStyle w:val="PlaceholderText"/>
                                    </w:rPr>
                                    <w:t>Click here to enter text.</w:t>
                                  </w:r>
                                </w:sdtContent>
                              </w:sdt>
                            </w:p>
                            <w:p w14:paraId="062EFB96" w14:textId="77777777" w:rsidR="00970DF4" w:rsidRPr="00C31B23" w:rsidRDefault="00970DF4" w:rsidP="00FA2918">
                              <w:pPr>
                                <w:rPr>
                                  <w:b/>
                                </w:rPr>
                              </w:pPr>
                              <w:r>
                                <w:t>Date:</w:t>
                              </w:r>
                              <w:sdt>
                                <w:sdtPr>
                                  <w:id w:val="18220865"/>
                                  <w:showingPlcHdr/>
                                  <w:text/>
                                </w:sdtPr>
                                <w:sdtContent>
                                  <w:r w:rsidRPr="00304523">
                                    <w:rPr>
                                      <w:rStyle w:val="PlaceholderText"/>
                                    </w:rPr>
                                    <w:t>Click here to enter text.</w:t>
                                  </w:r>
                                </w:sdtContent>
                              </w:sdt>
                            </w:p>
                          </w:txbxContent>
                        </wps:txbx>
                        <wps:bodyPr rot="0" vert="horz" wrap="square" lIns="91440" tIns="45720" rIns="91440" bIns="45720" anchor="t" anchorCtr="0" upright="1">
                          <a:noAutofit/>
                        </wps:bodyPr>
                      </wps:wsp>
                      <wps:wsp>
                        <wps:cNvPr id="39" name="Text Box 22"/>
                        <wps:cNvSpPr txBox="1">
                          <a:spLocks noChangeArrowheads="1"/>
                        </wps:cNvSpPr>
                        <wps:spPr bwMode="auto">
                          <a:xfrm>
                            <a:off x="7168" y="4515"/>
                            <a:ext cx="3265" cy="1148"/>
                          </a:xfrm>
                          <a:prstGeom prst="rect">
                            <a:avLst/>
                          </a:prstGeom>
                          <a:solidFill>
                            <a:srgbClr val="FFFFFF"/>
                          </a:solidFill>
                          <a:ln w="9525">
                            <a:solidFill>
                              <a:srgbClr val="000000"/>
                            </a:solidFill>
                            <a:miter lim="800000"/>
                            <a:headEnd/>
                            <a:tailEnd/>
                          </a:ln>
                        </wps:spPr>
                        <wps:txbx>
                          <w:txbxContent>
                            <w:p w14:paraId="7D807748" w14:textId="77777777" w:rsidR="00970DF4" w:rsidRDefault="00970DF4" w:rsidP="00FA2918">
                              <w:r>
                                <w:t>Campus Box/Phone:</w:t>
                              </w:r>
                            </w:p>
                            <w:sdt>
                              <w:sdtPr>
                                <w:id w:val="18220697"/>
                                <w:showingPlcHdr/>
                                <w:text/>
                              </w:sdtPr>
                              <w:sdtContent>
                                <w:p w14:paraId="446D00B7" w14:textId="77777777" w:rsidR="00970DF4" w:rsidRDefault="00970DF4" w:rsidP="00FA2918">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40" name="Text Box 23"/>
                        <wps:cNvSpPr txBox="1">
                          <a:spLocks noChangeArrowheads="1"/>
                        </wps:cNvSpPr>
                        <wps:spPr bwMode="auto">
                          <a:xfrm>
                            <a:off x="7164" y="5647"/>
                            <a:ext cx="3269" cy="1081"/>
                          </a:xfrm>
                          <a:prstGeom prst="rect">
                            <a:avLst/>
                          </a:prstGeom>
                          <a:solidFill>
                            <a:srgbClr val="FFFFFF"/>
                          </a:solidFill>
                          <a:ln w="9525">
                            <a:solidFill>
                              <a:srgbClr val="000000"/>
                            </a:solidFill>
                            <a:miter lim="800000"/>
                            <a:headEnd/>
                            <a:tailEnd/>
                          </a:ln>
                        </wps:spPr>
                        <wps:txbx>
                          <w:txbxContent>
                            <w:p w14:paraId="22FBE8C3" w14:textId="77777777" w:rsidR="00970DF4" w:rsidRDefault="00970DF4" w:rsidP="00FA2918">
                              <w:r>
                                <w:t>E-mail:</w:t>
                              </w:r>
                            </w:p>
                            <w:sdt>
                              <w:sdtPr>
                                <w:id w:val="18220703"/>
                                <w:showingPlcHdr/>
                                <w:text/>
                              </w:sdtPr>
                              <w:sdtContent>
                                <w:p w14:paraId="351D33B8" w14:textId="77777777" w:rsidR="00970DF4" w:rsidRDefault="00970DF4" w:rsidP="00FA2918">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41" name="Text Box 24"/>
                        <wps:cNvSpPr txBox="1">
                          <a:spLocks noChangeArrowheads="1"/>
                        </wps:cNvSpPr>
                        <wps:spPr bwMode="auto">
                          <a:xfrm>
                            <a:off x="7166" y="6728"/>
                            <a:ext cx="3265" cy="1617"/>
                          </a:xfrm>
                          <a:prstGeom prst="rect">
                            <a:avLst/>
                          </a:prstGeom>
                          <a:solidFill>
                            <a:srgbClr val="FFFFFF"/>
                          </a:solidFill>
                          <a:ln w="9525">
                            <a:solidFill>
                              <a:srgbClr val="000000"/>
                            </a:solidFill>
                            <a:miter lim="800000"/>
                            <a:headEnd/>
                            <a:tailEnd/>
                          </a:ln>
                        </wps:spPr>
                        <wps:txbx>
                          <w:txbxContent>
                            <w:p w14:paraId="449E1E59" w14:textId="77777777" w:rsidR="00970DF4" w:rsidRPr="005F3BE5" w:rsidRDefault="008D345A" w:rsidP="00FA2918">
                              <w:pPr>
                                <w:rPr>
                                  <w:b/>
                                  <w:color w:val="FF0000"/>
                                </w:rPr>
                              </w:pPr>
                              <w:r w:rsidRPr="00BB6740">
                                <w:rPr>
                                  <w:b/>
                                  <w:color w:val="FF0000"/>
                                  <w:highlight w:val="yellow"/>
                                </w:rPr>
                                <w:t>CITI Training Completion Date</w:t>
                              </w:r>
                              <w:r w:rsidR="005F3BE5" w:rsidRPr="00BB6740">
                                <w:rPr>
                                  <w:b/>
                                  <w:color w:val="FF0000"/>
                                  <w:highlight w:val="yellow"/>
                                </w:rPr>
                                <w:t xml:space="preserve"> (CITI Training Certification is recognized for 4 years) REQUIRED</w:t>
                              </w:r>
                              <w:r w:rsidR="00D20320" w:rsidRPr="00BB6740">
                                <w:rPr>
                                  <w:b/>
                                  <w:color w:val="FF0000"/>
                                  <w:highlight w:val="yellow"/>
                                </w:rPr>
                                <w:t>:</w:t>
                              </w:r>
                            </w:p>
                            <w:sdt>
                              <w:sdtPr>
                                <w:id w:val="18220705"/>
                                <w:showingPlcHdr/>
                                <w:text/>
                              </w:sdtPr>
                              <w:sdtContent>
                                <w:p w14:paraId="00FF0790" w14:textId="77777777" w:rsidR="00970DF4" w:rsidRDefault="00970DF4" w:rsidP="00FA2918">
                                  <w:r w:rsidRPr="00304523">
                                    <w:rPr>
                                      <w:rStyle w:val="PlaceholderText"/>
                                    </w:rPr>
                                    <w:t>Click here to enter text.</w:t>
                                  </w:r>
                                </w:p>
                              </w:sdtContent>
                            </w:sdt>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77B0FC" id="Group 111" o:spid="_x0000_s1032" style="position:absolute;margin-left:-12.75pt;margin-top:26.65pt;width:498.35pt;height:239.25pt;z-index:251711488" coordorigin="466,4515" coordsize="9967,3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">
                <v:shape id="Text Box 18" o:spid="_x0000_s1033" type="#_x0000_t202" style="position:absolute;left:466;top:4515;width:2972;height:3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14:paraId="01CB278E" w14:textId="77777777" w:rsidR="00CE51C0" w:rsidRDefault="00970DF4" w:rsidP="00FA2918">
                        <w:pPr>
                          <w:rPr>
                            <w:b/>
                            <w:sz w:val="16"/>
                            <w:szCs w:val="16"/>
                            <w:u w:val="single"/>
                          </w:rPr>
                        </w:pPr>
                        <w:r>
                          <w:rPr>
                            <w:b/>
                            <w:u w:val="single"/>
                          </w:rPr>
                          <w:t>Principal Investigator</w:t>
                        </w:r>
                        <w:r w:rsidR="00CE51C0">
                          <w:rPr>
                            <w:b/>
                            <w:u w:val="single"/>
                          </w:rPr>
                          <w:t xml:space="preserve">        </w:t>
                        </w:r>
                        <w:r w:rsidR="00CE51C0" w:rsidRPr="00CE51C0">
                          <w:rPr>
                            <w:b/>
                            <w:color w:val="C0504D" w:themeColor="accent2"/>
                            <w:sz w:val="16"/>
                            <w:szCs w:val="16"/>
                            <w:u w:val="single"/>
                          </w:rPr>
                          <w:t xml:space="preserve">Note:  Students cannot serve as PI </w:t>
                        </w:r>
                      </w:p>
                      <w:p w14:paraId="69B92024" w14:textId="0D133D29" w:rsidR="00CE51C0" w:rsidRDefault="00CE51C0" w:rsidP="00FA2918">
                        <w:r>
                          <w:t>Univer</w:t>
                        </w:r>
                        <w:r w:rsidR="00970DF4">
                          <w:t>sity Relationship:</w:t>
                        </w:r>
                        <w:r w:rsidR="00970DF4">
                          <w:br/>
                        </w:r>
                        <w:bookmarkStart w:id="1" w:name="_Hlk65588848"/>
                        <w:r w:rsidR="00970DF4">
                          <w:t>(</w:t>
                        </w:r>
                        <w:r w:rsidR="00890819">
                          <w:t>Faculty, Staff)</w:t>
                        </w:r>
                        <w:r>
                          <w:t xml:space="preserve"> (please specify) </w:t>
                        </w:r>
                        <w:r w:rsidR="00970DF4">
                          <w:t xml:space="preserve"> </w:t>
                        </w:r>
                        <w:bookmarkEnd w:id="1"/>
                      </w:p>
                      <w:p w14:paraId="7E12EFB3" w14:textId="77777777" w:rsidR="00970DF4" w:rsidRDefault="004854F0" w:rsidP="00FA2918">
                        <w:sdt>
                          <w:sdtPr>
                            <w:id w:val="18220731"/>
                            <w:showingPlcHdr/>
                            <w:text/>
                          </w:sdtPr>
                          <w:sdtEndPr/>
                          <w:sdtContent>
                            <w:r w:rsidR="00970DF4" w:rsidRPr="00304523">
                              <w:rPr>
                                <w:rStyle w:val="PlaceholderText"/>
                              </w:rPr>
                              <w:t>Click here to enter text.</w:t>
                            </w:r>
                          </w:sdtContent>
                        </w:sdt>
                      </w:p>
                      <w:p w14:paraId="3782A914" w14:textId="77777777" w:rsidR="00970DF4" w:rsidRPr="00C31B23" w:rsidRDefault="00970DF4" w:rsidP="00FA2918">
                        <w:r>
                          <w:t xml:space="preserve"> (“Other” categories may require prior approval.)</w:t>
                        </w:r>
                      </w:p>
                    </w:txbxContent>
                  </v:textbox>
                </v:shape>
                <v:shape id="Text Box 19" o:spid="_x0000_s1034" type="#_x0000_t202" style="position:absolute;left:3440;top:4515;width:3728;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14:paraId="6B9E37E9" w14:textId="77777777" w:rsidR="00970DF4" w:rsidRDefault="00970DF4" w:rsidP="00FA2918">
                        <w:r>
                          <w:t>Name (first, middle initial, last):</w:t>
                        </w:r>
                      </w:p>
                      <w:sdt>
                        <w:sdtPr>
                          <w:id w:val="18220698"/>
                          <w:showingPlcHdr/>
                          <w:text/>
                        </w:sdtPr>
                        <w:sdtEndPr/>
                        <w:sdtContent>
                          <w:p w14:paraId="2FD3E459" w14:textId="77777777" w:rsidR="00970DF4" w:rsidRDefault="00970DF4" w:rsidP="00FA2918">
                            <w:r w:rsidRPr="00304523">
                              <w:rPr>
                                <w:rStyle w:val="PlaceholderText"/>
                              </w:rPr>
                              <w:t>Click here to enter text.</w:t>
                            </w:r>
                          </w:p>
                        </w:sdtContent>
                      </w:sdt>
                    </w:txbxContent>
                  </v:textbox>
                </v:shape>
                <v:shape id="Text Box 20" o:spid="_x0000_s1035" type="#_x0000_t202" style="position:absolute;left:3440;top:5647;width:3724;height:1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704ED34F" w14:textId="77777777" w:rsidR="00970DF4" w:rsidRDefault="00970DF4" w:rsidP="00FA2918">
                        <w:r>
                          <w:t>Department:</w:t>
                        </w:r>
                      </w:p>
                      <w:sdt>
                        <w:sdtPr>
                          <w:id w:val="18220704"/>
                          <w:showingPlcHdr/>
                          <w:text/>
                        </w:sdtPr>
                        <w:sdtEndPr/>
                        <w:sdtContent>
                          <w:p w14:paraId="1B0D66D4" w14:textId="77777777" w:rsidR="00970DF4" w:rsidRDefault="00970DF4" w:rsidP="00FA2918">
                            <w:r w:rsidRPr="00304523">
                              <w:rPr>
                                <w:rStyle w:val="PlaceholderText"/>
                              </w:rPr>
                              <w:t>Click here to enter text.</w:t>
                            </w:r>
                          </w:p>
                        </w:sdtContent>
                      </w:sdt>
                    </w:txbxContent>
                  </v:textbox>
                </v:shape>
                <v:shape id="Text Box 21" o:spid="_x0000_s1036" type="#_x0000_t202" style="position:absolute;left:3438;top:6728;width:3728;height:1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4F046BCA" w14:textId="77777777" w:rsidR="00BB5086" w:rsidRDefault="00BB5086" w:rsidP="00FA2918">
                        <w:pPr>
                          <w:rPr>
                            <w:rFonts w:ascii="Tahoma" w:hAnsi="Tahoma" w:cs="Tahoma"/>
                            <w:sz w:val="14"/>
                            <w:szCs w:val="14"/>
                          </w:rPr>
                        </w:pPr>
                        <w:r w:rsidRPr="00BB5086">
                          <w:rPr>
                            <w:rFonts w:ascii="Tahoma" w:hAnsi="Tahoma" w:cs="Tahoma"/>
                            <w:sz w:val="14"/>
                            <w:szCs w:val="14"/>
                          </w:rPr>
                          <w:t>To the best of my knowledge, the plan of conduct for this research conforms to the policies and procedures for the use of human participants at Elon University.</w:t>
                        </w:r>
                      </w:p>
                      <w:p w14:paraId="77A814B2" w14:textId="77777777" w:rsidR="00970DF4" w:rsidRPr="00BB5086" w:rsidRDefault="00970DF4" w:rsidP="00FA2918">
                        <w:pPr>
                          <w:rPr>
                            <w:rFonts w:ascii="Tahoma" w:hAnsi="Tahoma" w:cs="Tahoma"/>
                            <w:sz w:val="14"/>
                            <w:szCs w:val="14"/>
                          </w:rPr>
                        </w:pPr>
                        <w:r>
                          <w:t>Signature:</w:t>
                        </w:r>
                        <w:sdt>
                          <w:sdtPr>
                            <w:id w:val="18221019"/>
                            <w:showingPlcHdr/>
                            <w:text/>
                          </w:sdtPr>
                          <w:sdtEndPr/>
                          <w:sdtContent>
                            <w:r w:rsidRPr="00304523">
                              <w:rPr>
                                <w:rStyle w:val="PlaceholderText"/>
                              </w:rPr>
                              <w:t>Click here to enter text.</w:t>
                            </w:r>
                          </w:sdtContent>
                        </w:sdt>
                      </w:p>
                      <w:p w14:paraId="062EFB96" w14:textId="77777777" w:rsidR="00970DF4" w:rsidRPr="00C31B23" w:rsidRDefault="00970DF4" w:rsidP="00FA2918">
                        <w:pPr>
                          <w:rPr>
                            <w:b/>
                          </w:rPr>
                        </w:pPr>
                        <w:r>
                          <w:t>Date:</w:t>
                        </w:r>
                        <w:sdt>
                          <w:sdtPr>
                            <w:id w:val="18220865"/>
                            <w:showingPlcHdr/>
                            <w:text/>
                          </w:sdtPr>
                          <w:sdtEndPr/>
                          <w:sdtContent>
                            <w:r w:rsidRPr="00304523">
                              <w:rPr>
                                <w:rStyle w:val="PlaceholderText"/>
                              </w:rPr>
                              <w:t>Click here to enter text.</w:t>
                            </w:r>
                          </w:sdtContent>
                        </w:sdt>
                      </w:p>
                    </w:txbxContent>
                  </v:textbox>
                </v:shape>
                <v:shape id="Text Box 22" o:spid="_x0000_s1037" type="#_x0000_t202" style="position:absolute;left:7168;top:4515;width:3265;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7D807748" w14:textId="77777777" w:rsidR="00970DF4" w:rsidRDefault="00970DF4" w:rsidP="00FA2918">
                        <w:r>
                          <w:t>Campus Box/Phone:</w:t>
                        </w:r>
                      </w:p>
                      <w:sdt>
                        <w:sdtPr>
                          <w:id w:val="18220697"/>
                          <w:showingPlcHdr/>
                          <w:text/>
                        </w:sdtPr>
                        <w:sdtEndPr/>
                        <w:sdtContent>
                          <w:p w14:paraId="446D00B7" w14:textId="77777777" w:rsidR="00970DF4" w:rsidRDefault="00970DF4" w:rsidP="00FA2918">
                            <w:r w:rsidRPr="00304523">
                              <w:rPr>
                                <w:rStyle w:val="PlaceholderText"/>
                              </w:rPr>
                              <w:t>Click here to enter text.</w:t>
                            </w:r>
                          </w:p>
                        </w:sdtContent>
                      </w:sdt>
                    </w:txbxContent>
                  </v:textbox>
                </v:shape>
                <v:shape id="Text Box 23" o:spid="_x0000_s1038" type="#_x0000_t202" style="position:absolute;left:7164;top:5647;width:3269;height:1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14:paraId="22FBE8C3" w14:textId="77777777" w:rsidR="00970DF4" w:rsidRDefault="00970DF4" w:rsidP="00FA2918">
                        <w:r>
                          <w:t>E-mail:</w:t>
                        </w:r>
                      </w:p>
                      <w:sdt>
                        <w:sdtPr>
                          <w:id w:val="18220703"/>
                          <w:showingPlcHdr/>
                          <w:text/>
                        </w:sdtPr>
                        <w:sdtEndPr/>
                        <w:sdtContent>
                          <w:p w14:paraId="351D33B8" w14:textId="77777777" w:rsidR="00970DF4" w:rsidRDefault="00970DF4" w:rsidP="00FA2918">
                            <w:r w:rsidRPr="00304523">
                              <w:rPr>
                                <w:rStyle w:val="PlaceholderText"/>
                              </w:rPr>
                              <w:t>Click here to enter text.</w:t>
                            </w:r>
                          </w:p>
                        </w:sdtContent>
                      </w:sdt>
                    </w:txbxContent>
                  </v:textbox>
                </v:shape>
                <v:shape id="Text Box 24" o:spid="_x0000_s1039" type="#_x0000_t202" style="position:absolute;left:7166;top:6728;width:3265;height:1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14:paraId="449E1E59" w14:textId="77777777" w:rsidR="00970DF4" w:rsidRPr="005F3BE5" w:rsidRDefault="008D345A" w:rsidP="00FA2918">
                        <w:pPr>
                          <w:rPr>
                            <w:b/>
                            <w:color w:val="FF0000"/>
                          </w:rPr>
                        </w:pPr>
                        <w:r w:rsidRPr="00BB6740">
                          <w:rPr>
                            <w:b/>
                            <w:color w:val="FF0000"/>
                            <w:highlight w:val="yellow"/>
                          </w:rPr>
                          <w:t>CITI Training Completion Date</w:t>
                        </w:r>
                        <w:r w:rsidR="005F3BE5" w:rsidRPr="00BB6740">
                          <w:rPr>
                            <w:b/>
                            <w:color w:val="FF0000"/>
                            <w:highlight w:val="yellow"/>
                          </w:rPr>
                          <w:t xml:space="preserve"> (CITI Training Certification is recognized for 4 years) REQUIRED</w:t>
                        </w:r>
                        <w:r w:rsidR="00D20320" w:rsidRPr="00BB6740">
                          <w:rPr>
                            <w:b/>
                            <w:color w:val="FF0000"/>
                            <w:highlight w:val="yellow"/>
                          </w:rPr>
                          <w:t>:</w:t>
                        </w:r>
                      </w:p>
                      <w:sdt>
                        <w:sdtPr>
                          <w:id w:val="18220705"/>
                          <w:showingPlcHdr/>
                          <w:text/>
                        </w:sdtPr>
                        <w:sdtEndPr/>
                        <w:sdtContent>
                          <w:p w14:paraId="00FF0790" w14:textId="77777777" w:rsidR="00970DF4" w:rsidRDefault="00970DF4" w:rsidP="00FA2918">
                            <w:r w:rsidRPr="00304523">
                              <w:rPr>
                                <w:rStyle w:val="PlaceholderText"/>
                              </w:rPr>
                              <w:t>Click here to enter text.</w:t>
                            </w:r>
                          </w:p>
                        </w:sdtContent>
                      </w:sdt>
                    </w:txbxContent>
                  </v:textbox>
                </v:shape>
              </v:group>
            </w:pict>
          </mc:Fallback>
        </mc:AlternateContent>
      </w:r>
    </w:p>
    <w:p w14:paraId="36D4D399" w14:textId="77777777" w:rsidR="00FA2918" w:rsidRDefault="00FA2918" w:rsidP="00FA2918">
      <w:r>
        <w:br/>
      </w:r>
    </w:p>
    <w:p w14:paraId="1DC66223" w14:textId="77777777" w:rsidR="00FA2918" w:rsidRPr="00B24F6E" w:rsidRDefault="00FA2918" w:rsidP="00FA2918"/>
    <w:p w14:paraId="5EAF8C1D" w14:textId="77777777" w:rsidR="00FA2918" w:rsidRPr="00B24F6E" w:rsidRDefault="00FA2918" w:rsidP="00FA2918"/>
    <w:p w14:paraId="0F9F259B" w14:textId="77777777" w:rsidR="00FA2918" w:rsidRPr="00B24F6E" w:rsidRDefault="00FA2918" w:rsidP="00FA2918"/>
    <w:p w14:paraId="67726274" w14:textId="77777777" w:rsidR="00FA2918" w:rsidRPr="00B24F6E" w:rsidRDefault="00FA2918" w:rsidP="00FA2918"/>
    <w:p w14:paraId="2A37F05B" w14:textId="77777777" w:rsidR="00FA2918" w:rsidRPr="00B24F6E" w:rsidRDefault="00FA2918" w:rsidP="00FA2918"/>
    <w:p w14:paraId="3F0CA255" w14:textId="77777777" w:rsidR="00FA2918" w:rsidRPr="00B24F6E" w:rsidRDefault="00FA2918" w:rsidP="00FA2918"/>
    <w:p w14:paraId="62BC7776" w14:textId="77777777" w:rsidR="00FA2918" w:rsidRPr="00B24F6E" w:rsidRDefault="00FA2918" w:rsidP="00FA2918"/>
    <w:p w14:paraId="733FC8E0" w14:textId="77777777" w:rsidR="00FA2918" w:rsidRPr="00B24F6E" w:rsidRDefault="00BB5086" w:rsidP="00FA2918">
      <w:r>
        <w:rPr>
          <w:noProof/>
        </w:rPr>
        <mc:AlternateContent>
          <mc:Choice Requires="wpg">
            <w:drawing>
              <wp:anchor distT="0" distB="0" distL="114300" distR="114300" simplePos="0" relativeHeight="251772928" behindDoc="0" locked="0" layoutInCell="1" allowOverlap="1" wp14:anchorId="6BDE75D8" wp14:editId="505BD089">
                <wp:simplePos x="0" y="0"/>
                <wp:positionH relativeFrom="column">
                  <wp:posOffset>-161925</wp:posOffset>
                </wp:positionH>
                <wp:positionV relativeFrom="paragraph">
                  <wp:posOffset>301626</wp:posOffset>
                </wp:positionV>
                <wp:extent cx="6329045" cy="2876550"/>
                <wp:effectExtent l="0" t="0" r="14605" b="19050"/>
                <wp:wrapNone/>
                <wp:docPr id="26"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9045" cy="2876550"/>
                          <a:chOff x="464" y="9093"/>
                          <a:chExt cx="9967" cy="3857"/>
                        </a:xfrm>
                      </wpg:grpSpPr>
                      <wps:wsp>
                        <wps:cNvPr id="27" name="Text Box 78"/>
                        <wps:cNvSpPr txBox="1">
                          <a:spLocks noChangeArrowheads="1"/>
                        </wps:cNvSpPr>
                        <wps:spPr bwMode="auto">
                          <a:xfrm>
                            <a:off x="464" y="9093"/>
                            <a:ext cx="2972" cy="3857"/>
                          </a:xfrm>
                          <a:prstGeom prst="rect">
                            <a:avLst/>
                          </a:prstGeom>
                          <a:solidFill>
                            <a:srgbClr val="FFFFFF"/>
                          </a:solidFill>
                          <a:ln w="9525">
                            <a:solidFill>
                              <a:srgbClr val="000000"/>
                            </a:solidFill>
                            <a:miter lim="800000"/>
                            <a:headEnd/>
                            <a:tailEnd/>
                          </a:ln>
                        </wps:spPr>
                        <wps:txbx>
                          <w:txbxContent>
                            <w:p w14:paraId="58ACC8BE" w14:textId="77777777" w:rsidR="00970DF4" w:rsidRDefault="00970DF4" w:rsidP="00FA2918">
                              <w:pPr>
                                <w:rPr>
                                  <w:b/>
                                  <w:u w:val="single"/>
                                </w:rPr>
                              </w:pPr>
                              <w:r>
                                <w:rPr>
                                  <w:b/>
                                  <w:u w:val="single"/>
                                </w:rPr>
                                <w:t>Co-Investigator</w:t>
                              </w:r>
                            </w:p>
                            <w:p w14:paraId="779DFE62" w14:textId="77777777" w:rsidR="00970DF4" w:rsidRDefault="00970DF4" w:rsidP="00FA2918">
                              <w:r>
                                <w:t>University Relationship:</w:t>
                              </w:r>
                              <w:r>
                                <w:br/>
                                <w:t>(Faculty, Staff, Graduate Student, Undergraduate Student, Other (please specify))</w:t>
                              </w:r>
                            </w:p>
                            <w:sdt>
                              <w:sdtPr>
                                <w:id w:val="4331610"/>
                                <w:showingPlcHdr/>
                                <w:text/>
                              </w:sdtPr>
                              <w:sdtContent>
                                <w:p w14:paraId="0334DBE2" w14:textId="77777777" w:rsidR="00970DF4" w:rsidRDefault="00970DF4" w:rsidP="00FA2918">
                                  <w:r w:rsidRPr="00304523">
                                    <w:rPr>
                                      <w:rStyle w:val="PlaceholderText"/>
                                    </w:rPr>
                                    <w:t>Click here to enter text.</w:t>
                                  </w:r>
                                </w:p>
                              </w:sdtContent>
                            </w:sdt>
                            <w:p w14:paraId="1DE41E55" w14:textId="77777777" w:rsidR="00970DF4" w:rsidRPr="00C31B23" w:rsidRDefault="00970DF4" w:rsidP="00FA2918">
                              <w:r>
                                <w:t xml:space="preserve"> </w:t>
                              </w:r>
                            </w:p>
                          </w:txbxContent>
                        </wps:txbx>
                        <wps:bodyPr rot="0" vert="horz" wrap="square" lIns="91440" tIns="45720" rIns="91440" bIns="45720" anchor="t" anchorCtr="0" upright="1">
                          <a:noAutofit/>
                        </wps:bodyPr>
                      </wps:wsp>
                      <wps:wsp>
                        <wps:cNvPr id="28" name="Text Box 79"/>
                        <wps:cNvSpPr txBox="1">
                          <a:spLocks noChangeArrowheads="1"/>
                        </wps:cNvSpPr>
                        <wps:spPr bwMode="auto">
                          <a:xfrm>
                            <a:off x="3438" y="9093"/>
                            <a:ext cx="3728" cy="1132"/>
                          </a:xfrm>
                          <a:prstGeom prst="rect">
                            <a:avLst/>
                          </a:prstGeom>
                          <a:solidFill>
                            <a:srgbClr val="FFFFFF"/>
                          </a:solidFill>
                          <a:ln w="9525">
                            <a:solidFill>
                              <a:srgbClr val="000000"/>
                            </a:solidFill>
                            <a:miter lim="800000"/>
                            <a:headEnd/>
                            <a:tailEnd/>
                          </a:ln>
                        </wps:spPr>
                        <wps:txbx>
                          <w:txbxContent>
                            <w:p w14:paraId="002B135D" w14:textId="77777777" w:rsidR="00970DF4" w:rsidRDefault="00970DF4" w:rsidP="00FA2918">
                              <w:r>
                                <w:t>Name (first, middle initial, last):</w:t>
                              </w:r>
                            </w:p>
                            <w:sdt>
                              <w:sdtPr>
                                <w:id w:val="4331611"/>
                                <w:showingPlcHdr/>
                                <w:text/>
                              </w:sdtPr>
                              <w:sdtContent>
                                <w:p w14:paraId="0F9290B5" w14:textId="77777777" w:rsidR="00970DF4" w:rsidRDefault="00970DF4" w:rsidP="00FA2918">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29" name="Text Box 80"/>
                        <wps:cNvSpPr txBox="1">
                          <a:spLocks noChangeArrowheads="1"/>
                        </wps:cNvSpPr>
                        <wps:spPr bwMode="auto">
                          <a:xfrm>
                            <a:off x="3438" y="10225"/>
                            <a:ext cx="3726" cy="1083"/>
                          </a:xfrm>
                          <a:prstGeom prst="rect">
                            <a:avLst/>
                          </a:prstGeom>
                          <a:solidFill>
                            <a:srgbClr val="FFFFFF"/>
                          </a:solidFill>
                          <a:ln w="9525">
                            <a:solidFill>
                              <a:srgbClr val="000000"/>
                            </a:solidFill>
                            <a:miter lim="800000"/>
                            <a:headEnd/>
                            <a:tailEnd/>
                          </a:ln>
                        </wps:spPr>
                        <wps:txbx>
                          <w:txbxContent>
                            <w:p w14:paraId="429B3372" w14:textId="77777777" w:rsidR="00970DF4" w:rsidRDefault="00970DF4" w:rsidP="00FA2918">
                              <w:r>
                                <w:t>Department:</w:t>
                              </w:r>
                            </w:p>
                            <w:sdt>
                              <w:sdtPr>
                                <w:id w:val="4331613"/>
                                <w:showingPlcHdr/>
                                <w:text/>
                              </w:sdtPr>
                              <w:sdtContent>
                                <w:p w14:paraId="5711678C" w14:textId="77777777" w:rsidR="00970DF4" w:rsidRDefault="00970DF4" w:rsidP="00FA2918">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30" name="Text Box 81"/>
                        <wps:cNvSpPr txBox="1">
                          <a:spLocks noChangeArrowheads="1"/>
                        </wps:cNvSpPr>
                        <wps:spPr bwMode="auto">
                          <a:xfrm>
                            <a:off x="3436" y="11308"/>
                            <a:ext cx="3728" cy="1642"/>
                          </a:xfrm>
                          <a:prstGeom prst="rect">
                            <a:avLst/>
                          </a:prstGeom>
                          <a:solidFill>
                            <a:srgbClr val="FFFFFF"/>
                          </a:solidFill>
                          <a:ln w="9525">
                            <a:solidFill>
                              <a:srgbClr val="000000"/>
                            </a:solidFill>
                            <a:miter lim="800000"/>
                            <a:headEnd/>
                            <a:tailEnd/>
                          </a:ln>
                        </wps:spPr>
                        <wps:txbx>
                          <w:txbxContent>
                            <w:p w14:paraId="0CDD6DD6" w14:textId="77777777" w:rsidR="00BB5086" w:rsidRPr="00BB5086" w:rsidRDefault="00BB5086" w:rsidP="00BB5086">
                              <w:pPr>
                                <w:rPr>
                                  <w:rFonts w:ascii="Tahoma" w:hAnsi="Tahoma" w:cs="Tahoma"/>
                                  <w:sz w:val="14"/>
                                  <w:szCs w:val="14"/>
                                </w:rPr>
                              </w:pPr>
                              <w:r w:rsidRPr="00BB5086">
                                <w:rPr>
                                  <w:rFonts w:ascii="Tahoma" w:hAnsi="Tahoma" w:cs="Tahoma"/>
                                  <w:sz w:val="14"/>
                                  <w:szCs w:val="14"/>
                                </w:rPr>
                                <w:t>To the best of my knowledge, the plan of conduct for this research conforms to the policies and procedures for the use of human participants at Elon University.</w:t>
                              </w:r>
                            </w:p>
                            <w:p w14:paraId="25CB718D" w14:textId="77777777" w:rsidR="00970DF4" w:rsidRDefault="00970DF4" w:rsidP="00FA2918">
                              <w:r>
                                <w:t>Signature:</w:t>
                              </w:r>
                              <w:sdt>
                                <w:sdtPr>
                                  <w:id w:val="4331615"/>
                                  <w:showingPlcHdr/>
                                  <w:text/>
                                </w:sdtPr>
                                <w:sdtContent>
                                  <w:r w:rsidRPr="00304523">
                                    <w:rPr>
                                      <w:rStyle w:val="PlaceholderText"/>
                                    </w:rPr>
                                    <w:t>Click here to enter text.</w:t>
                                  </w:r>
                                </w:sdtContent>
                              </w:sdt>
                            </w:p>
                            <w:p w14:paraId="08CFFAA7" w14:textId="77777777" w:rsidR="00970DF4" w:rsidRPr="00FD61F1" w:rsidRDefault="00970DF4" w:rsidP="00FA2918">
                              <w:r>
                                <w:t>Date:</w:t>
                              </w:r>
                              <w:sdt>
                                <w:sdtPr>
                                  <w:id w:val="4331616"/>
                                  <w:showingPlcHdr/>
                                  <w:text/>
                                </w:sdtPr>
                                <w:sdtContent>
                                  <w:r w:rsidRPr="00304523">
                                    <w:rPr>
                                      <w:rStyle w:val="PlaceholderText"/>
                                    </w:rPr>
                                    <w:t>Click here to enter text.</w:t>
                                  </w:r>
                                </w:sdtContent>
                              </w:sdt>
                            </w:p>
                          </w:txbxContent>
                        </wps:txbx>
                        <wps:bodyPr rot="0" vert="horz" wrap="square" lIns="91440" tIns="45720" rIns="91440" bIns="45720" anchor="t" anchorCtr="0" upright="1">
                          <a:noAutofit/>
                        </wps:bodyPr>
                      </wps:wsp>
                      <wps:wsp>
                        <wps:cNvPr id="31" name="Text Box 82"/>
                        <wps:cNvSpPr txBox="1">
                          <a:spLocks noChangeArrowheads="1"/>
                        </wps:cNvSpPr>
                        <wps:spPr bwMode="auto">
                          <a:xfrm>
                            <a:off x="7166" y="9093"/>
                            <a:ext cx="3265" cy="1148"/>
                          </a:xfrm>
                          <a:prstGeom prst="rect">
                            <a:avLst/>
                          </a:prstGeom>
                          <a:solidFill>
                            <a:srgbClr val="FFFFFF"/>
                          </a:solidFill>
                          <a:ln w="9525">
                            <a:solidFill>
                              <a:srgbClr val="000000"/>
                            </a:solidFill>
                            <a:miter lim="800000"/>
                            <a:headEnd/>
                            <a:tailEnd/>
                          </a:ln>
                        </wps:spPr>
                        <wps:txbx>
                          <w:txbxContent>
                            <w:p w14:paraId="0FD2A703" w14:textId="77777777" w:rsidR="00970DF4" w:rsidRDefault="00970DF4" w:rsidP="00FA2918">
                              <w:r>
                                <w:t>Campus Box/Phone:</w:t>
                              </w:r>
                            </w:p>
                            <w:sdt>
                              <w:sdtPr>
                                <w:id w:val="4331617"/>
                                <w:showingPlcHdr/>
                                <w:text/>
                              </w:sdtPr>
                              <w:sdtContent>
                                <w:p w14:paraId="1F5DCF9F" w14:textId="77777777" w:rsidR="00970DF4" w:rsidRDefault="00970DF4" w:rsidP="00FA2918">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32" name="Text Box 83"/>
                        <wps:cNvSpPr txBox="1">
                          <a:spLocks noChangeArrowheads="1"/>
                        </wps:cNvSpPr>
                        <wps:spPr bwMode="auto">
                          <a:xfrm>
                            <a:off x="7164" y="10225"/>
                            <a:ext cx="3267" cy="1083"/>
                          </a:xfrm>
                          <a:prstGeom prst="rect">
                            <a:avLst/>
                          </a:prstGeom>
                          <a:solidFill>
                            <a:srgbClr val="FFFFFF"/>
                          </a:solidFill>
                          <a:ln w="9525">
                            <a:solidFill>
                              <a:srgbClr val="000000"/>
                            </a:solidFill>
                            <a:miter lim="800000"/>
                            <a:headEnd/>
                            <a:tailEnd/>
                          </a:ln>
                        </wps:spPr>
                        <wps:txbx>
                          <w:txbxContent>
                            <w:p w14:paraId="373E6391" w14:textId="77777777" w:rsidR="00970DF4" w:rsidRDefault="00970DF4" w:rsidP="00FA2918">
                              <w:r>
                                <w:t>E-mail:</w:t>
                              </w:r>
                            </w:p>
                            <w:sdt>
                              <w:sdtPr>
                                <w:id w:val="4331612"/>
                                <w:showingPlcHdr/>
                                <w:text/>
                              </w:sdtPr>
                              <w:sdtContent>
                                <w:p w14:paraId="6F7E763C" w14:textId="77777777" w:rsidR="00970DF4" w:rsidRDefault="00970DF4" w:rsidP="00FA2918">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33" name="Text Box 84"/>
                        <wps:cNvSpPr txBox="1">
                          <a:spLocks noChangeArrowheads="1"/>
                        </wps:cNvSpPr>
                        <wps:spPr bwMode="auto">
                          <a:xfrm>
                            <a:off x="7164" y="11308"/>
                            <a:ext cx="3265" cy="1642"/>
                          </a:xfrm>
                          <a:prstGeom prst="rect">
                            <a:avLst/>
                          </a:prstGeom>
                          <a:solidFill>
                            <a:srgbClr val="FFFFFF"/>
                          </a:solidFill>
                          <a:ln w="9525">
                            <a:solidFill>
                              <a:srgbClr val="000000"/>
                            </a:solidFill>
                            <a:miter lim="800000"/>
                            <a:headEnd/>
                            <a:tailEnd/>
                          </a:ln>
                        </wps:spPr>
                        <wps:txbx>
                          <w:txbxContent>
                            <w:p w14:paraId="228F12B8" w14:textId="77777777" w:rsidR="00D20320" w:rsidRPr="00D20320" w:rsidRDefault="00D20320" w:rsidP="00D20320">
                              <w:r w:rsidRPr="00D20320">
                                <w:t>CITI Training Completion Date (CITI Training Certification is recognized for 4 years) RECOMMENDED:</w:t>
                              </w:r>
                            </w:p>
                            <w:sdt>
                              <w:sdtPr>
                                <w:id w:val="4331614"/>
                                <w:showingPlcHdr/>
                                <w:text/>
                              </w:sdtPr>
                              <w:sdtContent>
                                <w:p w14:paraId="65CDDB55" w14:textId="77777777" w:rsidR="00970DF4" w:rsidRDefault="00970DF4" w:rsidP="00FA2918">
                                  <w:r w:rsidRPr="00304523">
                                    <w:rPr>
                                      <w:rStyle w:val="PlaceholderText"/>
                                    </w:rPr>
                                    <w:t>Click here to enter text.</w:t>
                                  </w:r>
                                </w:p>
                              </w:sdtContent>
                            </w:sdt>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DE75D8" id="Group 123" o:spid="_x0000_s1040" style="position:absolute;margin-left:-12.75pt;margin-top:23.75pt;width:498.35pt;height:226.5pt;z-index:251772928" coordorigin="464,9093" coordsize="9967,3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">
                <v:shape id="Text Box 78" o:spid="_x0000_s1041" type="#_x0000_t202" style="position:absolute;left:464;top:9093;width:2972;height:3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58ACC8BE" w14:textId="77777777" w:rsidR="00970DF4" w:rsidRDefault="00970DF4" w:rsidP="00FA2918">
                        <w:pPr>
                          <w:rPr>
                            <w:b/>
                            <w:u w:val="single"/>
                          </w:rPr>
                        </w:pPr>
                        <w:r>
                          <w:rPr>
                            <w:b/>
                            <w:u w:val="single"/>
                          </w:rPr>
                          <w:t>Co-Investigator</w:t>
                        </w:r>
                      </w:p>
                      <w:p w14:paraId="779DFE62" w14:textId="77777777" w:rsidR="00970DF4" w:rsidRDefault="00970DF4" w:rsidP="00FA2918">
                        <w:r>
                          <w:t>University Relationship:</w:t>
                        </w:r>
                        <w:r>
                          <w:br/>
                          <w:t>(Faculty, Staff, Graduate Student, Undergraduate Student, Other (please specify))</w:t>
                        </w:r>
                      </w:p>
                      <w:sdt>
                        <w:sdtPr>
                          <w:id w:val="4331610"/>
                          <w:showingPlcHdr/>
                          <w:text/>
                        </w:sdtPr>
                        <w:sdtEndPr/>
                        <w:sdtContent>
                          <w:p w14:paraId="0334DBE2" w14:textId="77777777" w:rsidR="00970DF4" w:rsidRDefault="00970DF4" w:rsidP="00FA2918">
                            <w:r w:rsidRPr="00304523">
                              <w:rPr>
                                <w:rStyle w:val="PlaceholderText"/>
                              </w:rPr>
                              <w:t>Click here to enter text.</w:t>
                            </w:r>
                          </w:p>
                        </w:sdtContent>
                      </w:sdt>
                      <w:p w14:paraId="1DE41E55" w14:textId="77777777" w:rsidR="00970DF4" w:rsidRPr="00C31B23" w:rsidRDefault="00970DF4" w:rsidP="00FA2918">
                        <w:r>
                          <w:t xml:space="preserve"> </w:t>
                        </w:r>
                      </w:p>
                    </w:txbxContent>
                  </v:textbox>
                </v:shape>
                <v:shape id="Text Box 79" o:spid="_x0000_s1042" type="#_x0000_t202" style="position:absolute;left:3438;top:9093;width:3728;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002B135D" w14:textId="77777777" w:rsidR="00970DF4" w:rsidRDefault="00970DF4" w:rsidP="00FA2918">
                        <w:r>
                          <w:t>Name (first, middle initial, last):</w:t>
                        </w:r>
                      </w:p>
                      <w:sdt>
                        <w:sdtPr>
                          <w:id w:val="4331611"/>
                          <w:showingPlcHdr/>
                          <w:text/>
                        </w:sdtPr>
                        <w:sdtEndPr/>
                        <w:sdtContent>
                          <w:p w14:paraId="0F9290B5" w14:textId="77777777" w:rsidR="00970DF4" w:rsidRDefault="00970DF4" w:rsidP="00FA2918">
                            <w:r w:rsidRPr="00304523">
                              <w:rPr>
                                <w:rStyle w:val="PlaceholderText"/>
                              </w:rPr>
                              <w:t>Click here to enter text.</w:t>
                            </w:r>
                          </w:p>
                        </w:sdtContent>
                      </w:sdt>
                    </w:txbxContent>
                  </v:textbox>
                </v:shape>
                <v:shape id="Text Box 80" o:spid="_x0000_s1043" type="#_x0000_t202" style="position:absolute;left:3438;top:10225;width:3726;height:1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429B3372" w14:textId="77777777" w:rsidR="00970DF4" w:rsidRDefault="00970DF4" w:rsidP="00FA2918">
                        <w:r>
                          <w:t>Department:</w:t>
                        </w:r>
                      </w:p>
                      <w:sdt>
                        <w:sdtPr>
                          <w:id w:val="4331613"/>
                          <w:showingPlcHdr/>
                          <w:text/>
                        </w:sdtPr>
                        <w:sdtEndPr/>
                        <w:sdtContent>
                          <w:p w14:paraId="5711678C" w14:textId="77777777" w:rsidR="00970DF4" w:rsidRDefault="00970DF4" w:rsidP="00FA2918">
                            <w:r w:rsidRPr="00304523">
                              <w:rPr>
                                <w:rStyle w:val="PlaceholderText"/>
                              </w:rPr>
                              <w:t>Click here to enter text.</w:t>
                            </w:r>
                          </w:p>
                        </w:sdtContent>
                      </w:sdt>
                    </w:txbxContent>
                  </v:textbox>
                </v:shape>
                <v:shape id="Text Box 81" o:spid="_x0000_s1044" type="#_x0000_t202" style="position:absolute;left:3436;top:11308;width:3728;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0CDD6DD6" w14:textId="77777777" w:rsidR="00BB5086" w:rsidRPr="00BB5086" w:rsidRDefault="00BB5086" w:rsidP="00BB5086">
                        <w:pPr>
                          <w:rPr>
                            <w:rFonts w:ascii="Tahoma" w:hAnsi="Tahoma" w:cs="Tahoma"/>
                            <w:sz w:val="14"/>
                            <w:szCs w:val="14"/>
                          </w:rPr>
                        </w:pPr>
                        <w:r w:rsidRPr="00BB5086">
                          <w:rPr>
                            <w:rFonts w:ascii="Tahoma" w:hAnsi="Tahoma" w:cs="Tahoma"/>
                            <w:sz w:val="14"/>
                            <w:szCs w:val="14"/>
                          </w:rPr>
                          <w:t>To the best of my knowledge, the plan of conduct for this research conforms to the policies and procedures for the use of human participants at Elon University.</w:t>
                        </w:r>
                      </w:p>
                      <w:p w14:paraId="25CB718D" w14:textId="77777777" w:rsidR="00970DF4" w:rsidRDefault="00970DF4" w:rsidP="00FA2918">
                        <w:r>
                          <w:t>Signature:</w:t>
                        </w:r>
                        <w:sdt>
                          <w:sdtPr>
                            <w:id w:val="4331615"/>
                            <w:showingPlcHdr/>
                            <w:text/>
                          </w:sdtPr>
                          <w:sdtEndPr/>
                          <w:sdtContent>
                            <w:r w:rsidRPr="00304523">
                              <w:rPr>
                                <w:rStyle w:val="PlaceholderText"/>
                              </w:rPr>
                              <w:t>Click here to enter text.</w:t>
                            </w:r>
                          </w:sdtContent>
                        </w:sdt>
                      </w:p>
                      <w:p w14:paraId="08CFFAA7" w14:textId="77777777" w:rsidR="00970DF4" w:rsidRPr="00FD61F1" w:rsidRDefault="00970DF4" w:rsidP="00FA2918">
                        <w:r>
                          <w:t>Date:</w:t>
                        </w:r>
                        <w:sdt>
                          <w:sdtPr>
                            <w:id w:val="4331616"/>
                            <w:showingPlcHdr/>
                            <w:text/>
                          </w:sdtPr>
                          <w:sdtEndPr/>
                          <w:sdtContent>
                            <w:r w:rsidRPr="00304523">
                              <w:rPr>
                                <w:rStyle w:val="PlaceholderText"/>
                              </w:rPr>
                              <w:t>Click here to enter text.</w:t>
                            </w:r>
                          </w:sdtContent>
                        </w:sdt>
                      </w:p>
                    </w:txbxContent>
                  </v:textbox>
                </v:shape>
                <v:shape id="Text Box 82" o:spid="_x0000_s1045" type="#_x0000_t202" style="position:absolute;left:7166;top:9093;width:3265;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0FD2A703" w14:textId="77777777" w:rsidR="00970DF4" w:rsidRDefault="00970DF4" w:rsidP="00FA2918">
                        <w:r>
                          <w:t>Campus Box/Phone:</w:t>
                        </w:r>
                      </w:p>
                      <w:sdt>
                        <w:sdtPr>
                          <w:id w:val="4331617"/>
                          <w:showingPlcHdr/>
                          <w:text/>
                        </w:sdtPr>
                        <w:sdtEndPr/>
                        <w:sdtContent>
                          <w:p w14:paraId="1F5DCF9F" w14:textId="77777777" w:rsidR="00970DF4" w:rsidRDefault="00970DF4" w:rsidP="00FA2918">
                            <w:r w:rsidRPr="00304523">
                              <w:rPr>
                                <w:rStyle w:val="PlaceholderText"/>
                              </w:rPr>
                              <w:t>Click here to enter text.</w:t>
                            </w:r>
                          </w:p>
                        </w:sdtContent>
                      </w:sdt>
                    </w:txbxContent>
                  </v:textbox>
                </v:shape>
                <v:shape id="Text Box 83" o:spid="_x0000_s1046" type="#_x0000_t202" style="position:absolute;left:7164;top:10225;width:3267;height:1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14:paraId="373E6391" w14:textId="77777777" w:rsidR="00970DF4" w:rsidRDefault="00970DF4" w:rsidP="00FA2918">
                        <w:r>
                          <w:t>E-mail:</w:t>
                        </w:r>
                      </w:p>
                      <w:sdt>
                        <w:sdtPr>
                          <w:id w:val="4331612"/>
                          <w:showingPlcHdr/>
                          <w:text/>
                        </w:sdtPr>
                        <w:sdtEndPr/>
                        <w:sdtContent>
                          <w:p w14:paraId="6F7E763C" w14:textId="77777777" w:rsidR="00970DF4" w:rsidRDefault="00970DF4" w:rsidP="00FA2918">
                            <w:r w:rsidRPr="00304523">
                              <w:rPr>
                                <w:rStyle w:val="PlaceholderText"/>
                              </w:rPr>
                              <w:t>Click here to enter text.</w:t>
                            </w:r>
                          </w:p>
                        </w:sdtContent>
                      </w:sdt>
                    </w:txbxContent>
                  </v:textbox>
                </v:shape>
                <v:shape id="Text Box 84" o:spid="_x0000_s1047" type="#_x0000_t202" style="position:absolute;left:7164;top:11308;width:3265;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228F12B8" w14:textId="77777777" w:rsidR="00D20320" w:rsidRPr="00D20320" w:rsidRDefault="00D20320" w:rsidP="00D20320">
                        <w:r w:rsidRPr="00D20320">
                          <w:t>CITI Training Completion Date (CITI Training Certification is recognized for 4 years) RECOMMENDED:</w:t>
                        </w:r>
                      </w:p>
                      <w:sdt>
                        <w:sdtPr>
                          <w:id w:val="4331614"/>
                          <w:showingPlcHdr/>
                          <w:text/>
                        </w:sdtPr>
                        <w:sdtEndPr/>
                        <w:sdtContent>
                          <w:p w14:paraId="65CDDB55" w14:textId="77777777" w:rsidR="00970DF4" w:rsidRDefault="00970DF4" w:rsidP="00FA2918">
                            <w:r w:rsidRPr="00304523">
                              <w:rPr>
                                <w:rStyle w:val="PlaceholderText"/>
                              </w:rPr>
                              <w:t>Click here to enter text.</w:t>
                            </w:r>
                          </w:p>
                        </w:sdtContent>
                      </w:sdt>
                    </w:txbxContent>
                  </v:textbox>
                </v:shape>
              </v:group>
            </w:pict>
          </mc:Fallback>
        </mc:AlternateContent>
      </w:r>
    </w:p>
    <w:p w14:paraId="710A1F80" w14:textId="77777777" w:rsidR="00FA2918" w:rsidRPr="00B24F6E" w:rsidRDefault="00FA2918" w:rsidP="00FA2918"/>
    <w:p w14:paraId="2C676185" w14:textId="77777777" w:rsidR="00FA2918" w:rsidRPr="00B24F6E" w:rsidRDefault="00FA2918" w:rsidP="00FA2918"/>
    <w:p w14:paraId="1514F413" w14:textId="77777777" w:rsidR="00FA2918" w:rsidRPr="00B24F6E" w:rsidRDefault="00FA2918" w:rsidP="00FA2918"/>
    <w:p w14:paraId="5FE43EB0" w14:textId="77777777" w:rsidR="00FA2918" w:rsidRPr="00B24F6E" w:rsidRDefault="00FA2918" w:rsidP="00FA2918"/>
    <w:p w14:paraId="5245D235" w14:textId="77777777" w:rsidR="00FA2918" w:rsidRPr="00B24F6E" w:rsidRDefault="00FA2918" w:rsidP="00FA2918"/>
    <w:p w14:paraId="5B9E2726" w14:textId="77777777" w:rsidR="00FA2918" w:rsidRDefault="00FA2918" w:rsidP="00FA2918">
      <w:pPr>
        <w:tabs>
          <w:tab w:val="left" w:pos="2370"/>
        </w:tabs>
      </w:pPr>
      <w:r>
        <w:tab/>
      </w:r>
    </w:p>
    <w:p w14:paraId="5D50CC39" w14:textId="77777777" w:rsidR="00FA2918" w:rsidRDefault="00FA2918" w:rsidP="00FA2918">
      <w:pPr>
        <w:tabs>
          <w:tab w:val="left" w:pos="2370"/>
        </w:tabs>
      </w:pPr>
    </w:p>
    <w:p w14:paraId="7FB7845D" w14:textId="77777777" w:rsidR="00BB5086" w:rsidRDefault="00BB5086" w:rsidP="00FA2918">
      <w:pPr>
        <w:tabs>
          <w:tab w:val="left" w:pos="2370"/>
        </w:tabs>
      </w:pPr>
    </w:p>
    <w:p w14:paraId="3E5DE5F0" w14:textId="77777777" w:rsidR="00BB5086" w:rsidRDefault="00BB5086" w:rsidP="00FA2918">
      <w:pPr>
        <w:tabs>
          <w:tab w:val="left" w:pos="2370"/>
        </w:tabs>
      </w:pPr>
    </w:p>
    <w:p w14:paraId="334AEF4C" w14:textId="77777777" w:rsidR="005B4BA0" w:rsidRDefault="005B4BA0" w:rsidP="00FA2918">
      <w:pPr>
        <w:tabs>
          <w:tab w:val="left" w:pos="2370"/>
        </w:tabs>
      </w:pPr>
      <w:r>
        <w:t>IF MORE THAN ONE CO-INVESTIGATOR, PROCEED TO NEXT PAGE</w:t>
      </w:r>
    </w:p>
    <w:p w14:paraId="5CCAF88B" w14:textId="77777777" w:rsidR="005B4BA0" w:rsidRDefault="00AC22C7" w:rsidP="00FA2918">
      <w:pPr>
        <w:tabs>
          <w:tab w:val="left" w:pos="2370"/>
        </w:tabs>
      </w:pPr>
      <w:r>
        <w:rPr>
          <w:noProof/>
        </w:rPr>
        <w:lastRenderedPageBreak/>
        <mc:AlternateContent>
          <mc:Choice Requires="wpg">
            <w:drawing>
              <wp:anchor distT="0" distB="0" distL="114300" distR="114300" simplePos="0" relativeHeight="251781120" behindDoc="0" locked="0" layoutInCell="1" allowOverlap="1" wp14:anchorId="6D5BF55A" wp14:editId="7BE078E0">
                <wp:simplePos x="0" y="0"/>
                <wp:positionH relativeFrom="column">
                  <wp:posOffset>-133350</wp:posOffset>
                </wp:positionH>
                <wp:positionV relativeFrom="paragraph">
                  <wp:posOffset>161925</wp:posOffset>
                </wp:positionV>
                <wp:extent cx="6329045" cy="2762250"/>
                <wp:effectExtent l="0" t="0" r="14605" b="19050"/>
                <wp:wrapNone/>
                <wp:docPr id="18"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9045" cy="2762250"/>
                          <a:chOff x="514" y="981"/>
                          <a:chExt cx="9967" cy="3861"/>
                        </a:xfrm>
                      </wpg:grpSpPr>
                      <wps:wsp>
                        <wps:cNvPr id="19" name="Text Box 87"/>
                        <wps:cNvSpPr txBox="1">
                          <a:spLocks noChangeArrowheads="1"/>
                        </wps:cNvSpPr>
                        <wps:spPr bwMode="auto">
                          <a:xfrm>
                            <a:off x="514" y="981"/>
                            <a:ext cx="2972" cy="3861"/>
                          </a:xfrm>
                          <a:prstGeom prst="rect">
                            <a:avLst/>
                          </a:prstGeom>
                          <a:solidFill>
                            <a:srgbClr val="FFFFFF"/>
                          </a:solidFill>
                          <a:ln w="9525">
                            <a:solidFill>
                              <a:srgbClr val="000000"/>
                            </a:solidFill>
                            <a:miter lim="800000"/>
                            <a:headEnd/>
                            <a:tailEnd/>
                          </a:ln>
                        </wps:spPr>
                        <wps:txbx>
                          <w:txbxContent>
                            <w:p w14:paraId="10D67530" w14:textId="77777777" w:rsidR="00970DF4" w:rsidRDefault="00970DF4" w:rsidP="005B4BA0">
                              <w:pPr>
                                <w:rPr>
                                  <w:b/>
                                  <w:u w:val="single"/>
                                </w:rPr>
                              </w:pPr>
                              <w:r>
                                <w:rPr>
                                  <w:b/>
                                  <w:u w:val="single"/>
                                </w:rPr>
                                <w:t>Co-Investigator</w:t>
                              </w:r>
                            </w:p>
                            <w:p w14:paraId="0E5A6B03" w14:textId="77777777" w:rsidR="00970DF4" w:rsidRDefault="00970DF4" w:rsidP="005B4BA0">
                              <w:r>
                                <w:t>University Relationship:</w:t>
                              </w:r>
                              <w:r>
                                <w:br/>
                                <w:t>(Faculty, Staff, Graduate Student, Undergraduate Student, Other (please specify))</w:t>
                              </w:r>
                            </w:p>
                            <w:sdt>
                              <w:sdtPr>
                                <w:id w:val="18220889"/>
                                <w:showingPlcHdr/>
                                <w:text/>
                              </w:sdtPr>
                              <w:sdtContent>
                                <w:p w14:paraId="3DC80AE3" w14:textId="77777777" w:rsidR="00970DF4" w:rsidRDefault="00970DF4" w:rsidP="005B4BA0">
                                  <w:r w:rsidRPr="00304523">
                                    <w:rPr>
                                      <w:rStyle w:val="PlaceholderText"/>
                                    </w:rPr>
                                    <w:t>Click here to enter text.</w:t>
                                  </w:r>
                                </w:p>
                              </w:sdtContent>
                            </w:sdt>
                            <w:p w14:paraId="3E56742A" w14:textId="77777777" w:rsidR="00970DF4" w:rsidRPr="00C31B23" w:rsidRDefault="00970DF4" w:rsidP="005B4BA0">
                              <w:r>
                                <w:t xml:space="preserve"> </w:t>
                              </w:r>
                            </w:p>
                          </w:txbxContent>
                        </wps:txbx>
                        <wps:bodyPr rot="0" vert="horz" wrap="square" lIns="91440" tIns="45720" rIns="91440" bIns="45720" anchor="t" anchorCtr="0" upright="1">
                          <a:noAutofit/>
                        </wps:bodyPr>
                      </wps:wsp>
                      <wps:wsp>
                        <wps:cNvPr id="20" name="Text Box 88"/>
                        <wps:cNvSpPr txBox="1">
                          <a:spLocks noChangeArrowheads="1"/>
                        </wps:cNvSpPr>
                        <wps:spPr bwMode="auto">
                          <a:xfrm>
                            <a:off x="3488" y="981"/>
                            <a:ext cx="3722" cy="1053"/>
                          </a:xfrm>
                          <a:prstGeom prst="rect">
                            <a:avLst/>
                          </a:prstGeom>
                          <a:solidFill>
                            <a:srgbClr val="FFFFFF"/>
                          </a:solidFill>
                          <a:ln w="9525">
                            <a:solidFill>
                              <a:srgbClr val="000000"/>
                            </a:solidFill>
                            <a:miter lim="800000"/>
                            <a:headEnd/>
                            <a:tailEnd/>
                          </a:ln>
                        </wps:spPr>
                        <wps:txbx>
                          <w:txbxContent>
                            <w:p w14:paraId="1C1BDDD5" w14:textId="77777777" w:rsidR="00970DF4" w:rsidRDefault="00970DF4" w:rsidP="005B4BA0">
                              <w:r>
                                <w:t>Name (first, middle initial, last):</w:t>
                              </w:r>
                            </w:p>
                            <w:sdt>
                              <w:sdtPr>
                                <w:id w:val="18220890"/>
                                <w:showingPlcHdr/>
                                <w:text/>
                              </w:sdtPr>
                              <w:sdtContent>
                                <w:p w14:paraId="7419EC46" w14:textId="77777777" w:rsidR="00970DF4" w:rsidRDefault="00970DF4" w:rsidP="005B4BA0">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21" name="Text Box 89"/>
                        <wps:cNvSpPr txBox="1">
                          <a:spLocks noChangeArrowheads="1"/>
                        </wps:cNvSpPr>
                        <wps:spPr bwMode="auto">
                          <a:xfrm>
                            <a:off x="3488" y="2034"/>
                            <a:ext cx="3722" cy="1078"/>
                          </a:xfrm>
                          <a:prstGeom prst="rect">
                            <a:avLst/>
                          </a:prstGeom>
                          <a:solidFill>
                            <a:srgbClr val="FFFFFF"/>
                          </a:solidFill>
                          <a:ln w="9525">
                            <a:solidFill>
                              <a:srgbClr val="000000"/>
                            </a:solidFill>
                            <a:miter lim="800000"/>
                            <a:headEnd/>
                            <a:tailEnd/>
                          </a:ln>
                        </wps:spPr>
                        <wps:txbx>
                          <w:txbxContent>
                            <w:p w14:paraId="4BF7AE72" w14:textId="77777777" w:rsidR="00970DF4" w:rsidRDefault="00970DF4" w:rsidP="005B4BA0">
                              <w:r>
                                <w:t>Department:</w:t>
                              </w:r>
                            </w:p>
                            <w:sdt>
                              <w:sdtPr>
                                <w:id w:val="18220891"/>
                                <w:showingPlcHdr/>
                                <w:text/>
                              </w:sdtPr>
                              <w:sdtContent>
                                <w:p w14:paraId="77EC36B5" w14:textId="77777777" w:rsidR="00970DF4" w:rsidRDefault="00970DF4" w:rsidP="005B4BA0">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22" name="Text Box 90"/>
                        <wps:cNvSpPr txBox="1">
                          <a:spLocks noChangeArrowheads="1"/>
                        </wps:cNvSpPr>
                        <wps:spPr bwMode="auto">
                          <a:xfrm>
                            <a:off x="3486" y="3112"/>
                            <a:ext cx="3728" cy="1730"/>
                          </a:xfrm>
                          <a:prstGeom prst="rect">
                            <a:avLst/>
                          </a:prstGeom>
                          <a:solidFill>
                            <a:srgbClr val="FFFFFF"/>
                          </a:solidFill>
                          <a:ln w="9525">
                            <a:solidFill>
                              <a:srgbClr val="000000"/>
                            </a:solidFill>
                            <a:miter lim="800000"/>
                            <a:headEnd/>
                            <a:tailEnd/>
                          </a:ln>
                        </wps:spPr>
                        <wps:txbx>
                          <w:txbxContent>
                            <w:p w14:paraId="44542A82" w14:textId="77777777" w:rsidR="007521DE" w:rsidRPr="00BB5086" w:rsidRDefault="007521DE" w:rsidP="007521DE">
                              <w:pPr>
                                <w:rPr>
                                  <w:rFonts w:ascii="Tahoma" w:hAnsi="Tahoma" w:cs="Tahoma"/>
                                  <w:sz w:val="14"/>
                                  <w:szCs w:val="14"/>
                                </w:rPr>
                              </w:pPr>
                              <w:r w:rsidRPr="00BB5086">
                                <w:rPr>
                                  <w:rFonts w:ascii="Tahoma" w:hAnsi="Tahoma" w:cs="Tahoma"/>
                                  <w:sz w:val="14"/>
                                  <w:szCs w:val="14"/>
                                </w:rPr>
                                <w:t>To the best of my knowledge, the plan of conduct for this research conforms to the policies and procedures for the use of human participants at Elon University.</w:t>
                              </w:r>
                            </w:p>
                            <w:p w14:paraId="6BEF9CFC" w14:textId="77777777" w:rsidR="00970DF4" w:rsidRDefault="00970DF4" w:rsidP="005B4BA0">
                              <w:r>
                                <w:t>Signature:</w:t>
                              </w:r>
                              <w:sdt>
                                <w:sdtPr>
                                  <w:id w:val="18220892"/>
                                  <w:showingPlcHdr/>
                                  <w:text/>
                                </w:sdtPr>
                                <w:sdtContent>
                                  <w:r w:rsidRPr="00304523">
                                    <w:rPr>
                                      <w:rStyle w:val="PlaceholderText"/>
                                    </w:rPr>
                                    <w:t>Click here to enter text.</w:t>
                                  </w:r>
                                </w:sdtContent>
                              </w:sdt>
                            </w:p>
                            <w:p w14:paraId="62664EA1" w14:textId="77777777" w:rsidR="00970DF4" w:rsidRPr="00C31B23" w:rsidRDefault="00970DF4" w:rsidP="005B4BA0">
                              <w:pPr>
                                <w:rPr>
                                  <w:b/>
                                </w:rPr>
                              </w:pPr>
                              <w:r>
                                <w:t>Date:</w:t>
                              </w:r>
                              <w:sdt>
                                <w:sdtPr>
                                  <w:id w:val="18221021"/>
                                  <w:showingPlcHdr/>
                                  <w:text/>
                                </w:sdtPr>
                                <w:sdtContent>
                                  <w:r w:rsidRPr="00304523">
                                    <w:rPr>
                                      <w:rStyle w:val="PlaceholderText"/>
                                    </w:rPr>
                                    <w:t>Click here to enter text.</w:t>
                                  </w:r>
                                </w:sdtContent>
                              </w:sdt>
                            </w:p>
                          </w:txbxContent>
                        </wps:txbx>
                        <wps:bodyPr rot="0" vert="horz" wrap="square" lIns="91440" tIns="45720" rIns="91440" bIns="45720" anchor="t" anchorCtr="0" upright="1">
                          <a:noAutofit/>
                        </wps:bodyPr>
                      </wps:wsp>
                      <wps:wsp>
                        <wps:cNvPr id="23" name="Text Box 91"/>
                        <wps:cNvSpPr txBox="1">
                          <a:spLocks noChangeArrowheads="1"/>
                        </wps:cNvSpPr>
                        <wps:spPr bwMode="auto">
                          <a:xfrm>
                            <a:off x="7210" y="981"/>
                            <a:ext cx="3271" cy="1053"/>
                          </a:xfrm>
                          <a:prstGeom prst="rect">
                            <a:avLst/>
                          </a:prstGeom>
                          <a:solidFill>
                            <a:srgbClr val="FFFFFF"/>
                          </a:solidFill>
                          <a:ln w="9525">
                            <a:solidFill>
                              <a:srgbClr val="000000"/>
                            </a:solidFill>
                            <a:miter lim="800000"/>
                            <a:headEnd/>
                            <a:tailEnd/>
                          </a:ln>
                        </wps:spPr>
                        <wps:txbx>
                          <w:txbxContent>
                            <w:p w14:paraId="737316D2" w14:textId="77777777" w:rsidR="00970DF4" w:rsidRDefault="00970DF4" w:rsidP="005B4BA0">
                              <w:r>
                                <w:t>Campus Box/Phone:</w:t>
                              </w:r>
                            </w:p>
                            <w:sdt>
                              <w:sdtPr>
                                <w:id w:val="18220893"/>
                                <w:showingPlcHdr/>
                                <w:text/>
                              </w:sdtPr>
                              <w:sdtContent>
                                <w:p w14:paraId="213F5A9F" w14:textId="77777777" w:rsidR="00970DF4" w:rsidRDefault="00970DF4" w:rsidP="005B4BA0">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24" name="Text Box 92"/>
                        <wps:cNvSpPr txBox="1">
                          <a:spLocks noChangeArrowheads="1"/>
                        </wps:cNvSpPr>
                        <wps:spPr bwMode="auto">
                          <a:xfrm>
                            <a:off x="7210" y="2034"/>
                            <a:ext cx="3271" cy="1078"/>
                          </a:xfrm>
                          <a:prstGeom prst="rect">
                            <a:avLst/>
                          </a:prstGeom>
                          <a:solidFill>
                            <a:srgbClr val="FFFFFF"/>
                          </a:solidFill>
                          <a:ln w="9525">
                            <a:solidFill>
                              <a:srgbClr val="000000"/>
                            </a:solidFill>
                            <a:miter lim="800000"/>
                            <a:headEnd/>
                            <a:tailEnd/>
                          </a:ln>
                        </wps:spPr>
                        <wps:txbx>
                          <w:txbxContent>
                            <w:p w14:paraId="6AD69C58" w14:textId="77777777" w:rsidR="00970DF4" w:rsidRDefault="00970DF4" w:rsidP="005B4BA0">
                              <w:r>
                                <w:t>E-mail:</w:t>
                              </w:r>
                            </w:p>
                            <w:sdt>
                              <w:sdtPr>
                                <w:id w:val="18220894"/>
                                <w:showingPlcHdr/>
                                <w:text/>
                              </w:sdtPr>
                              <w:sdtContent>
                                <w:p w14:paraId="4638DA86" w14:textId="77777777" w:rsidR="00970DF4" w:rsidRDefault="00970DF4" w:rsidP="005B4BA0">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25" name="Text Box 93"/>
                        <wps:cNvSpPr txBox="1">
                          <a:spLocks noChangeArrowheads="1"/>
                        </wps:cNvSpPr>
                        <wps:spPr bwMode="auto">
                          <a:xfrm>
                            <a:off x="7210" y="3112"/>
                            <a:ext cx="3269" cy="1730"/>
                          </a:xfrm>
                          <a:prstGeom prst="rect">
                            <a:avLst/>
                          </a:prstGeom>
                          <a:solidFill>
                            <a:srgbClr val="FFFFFF"/>
                          </a:solidFill>
                          <a:ln w="9525">
                            <a:solidFill>
                              <a:srgbClr val="000000"/>
                            </a:solidFill>
                            <a:miter lim="800000"/>
                            <a:headEnd/>
                            <a:tailEnd/>
                          </a:ln>
                        </wps:spPr>
                        <wps:txbx>
                          <w:txbxContent>
                            <w:p w14:paraId="19CFADB3" w14:textId="77777777" w:rsidR="00D20320" w:rsidRPr="00D20320" w:rsidRDefault="00D20320" w:rsidP="00D20320">
                              <w:r w:rsidRPr="00D20320">
                                <w:t>CITI Training Completion Date (CITI Training Certification is recognized for 4 years) RECOMMENDED:</w:t>
                              </w:r>
                            </w:p>
                            <w:sdt>
                              <w:sdtPr>
                                <w:id w:val="18220895"/>
                                <w:showingPlcHdr/>
                                <w:text/>
                              </w:sdtPr>
                              <w:sdtContent>
                                <w:p w14:paraId="4F476DE4" w14:textId="77777777" w:rsidR="00970DF4" w:rsidRDefault="00970DF4" w:rsidP="005B4BA0">
                                  <w:r w:rsidRPr="00304523">
                                    <w:rPr>
                                      <w:rStyle w:val="PlaceholderText"/>
                                    </w:rPr>
                                    <w:t>Click here to enter text.</w:t>
                                  </w:r>
                                </w:p>
                              </w:sdtContent>
                            </w:sdt>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5BF55A" id="Group 124" o:spid="_x0000_s1048" style="position:absolute;margin-left:-10.5pt;margin-top:12.75pt;width:498.35pt;height:217.5pt;z-index:251781120" coordorigin="514,981" coordsize="9967,3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">
                <v:shape id="Text Box 87" o:spid="_x0000_s1049" type="#_x0000_t202" style="position:absolute;left:514;top:981;width:2972;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10D67530" w14:textId="77777777" w:rsidR="00970DF4" w:rsidRDefault="00970DF4" w:rsidP="005B4BA0">
                        <w:pPr>
                          <w:rPr>
                            <w:b/>
                            <w:u w:val="single"/>
                          </w:rPr>
                        </w:pPr>
                        <w:r>
                          <w:rPr>
                            <w:b/>
                            <w:u w:val="single"/>
                          </w:rPr>
                          <w:t>Co-Investigator</w:t>
                        </w:r>
                      </w:p>
                      <w:p w14:paraId="0E5A6B03" w14:textId="77777777" w:rsidR="00970DF4" w:rsidRDefault="00970DF4" w:rsidP="005B4BA0">
                        <w:r>
                          <w:t>University Relationship:</w:t>
                        </w:r>
                        <w:r>
                          <w:br/>
                          <w:t>(Faculty, Staff, Graduate Student, Undergraduate Student, Other (please specify))</w:t>
                        </w:r>
                      </w:p>
                      <w:sdt>
                        <w:sdtPr>
                          <w:id w:val="18220889"/>
                          <w:showingPlcHdr/>
                          <w:text/>
                        </w:sdtPr>
                        <w:sdtEndPr/>
                        <w:sdtContent>
                          <w:p w14:paraId="3DC80AE3" w14:textId="77777777" w:rsidR="00970DF4" w:rsidRDefault="00970DF4" w:rsidP="005B4BA0">
                            <w:r w:rsidRPr="00304523">
                              <w:rPr>
                                <w:rStyle w:val="PlaceholderText"/>
                              </w:rPr>
                              <w:t>Click here to enter text.</w:t>
                            </w:r>
                          </w:p>
                        </w:sdtContent>
                      </w:sdt>
                      <w:p w14:paraId="3E56742A" w14:textId="77777777" w:rsidR="00970DF4" w:rsidRPr="00C31B23" w:rsidRDefault="00970DF4" w:rsidP="005B4BA0">
                        <w:r>
                          <w:t xml:space="preserve"> </w:t>
                        </w:r>
                      </w:p>
                    </w:txbxContent>
                  </v:textbox>
                </v:shape>
                <v:shape id="Text Box 88" o:spid="_x0000_s1050" type="#_x0000_t202" style="position:absolute;left:3488;top:981;width:3722;height:1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1C1BDDD5" w14:textId="77777777" w:rsidR="00970DF4" w:rsidRDefault="00970DF4" w:rsidP="005B4BA0">
                        <w:r>
                          <w:t>Name (first, middle initial, last):</w:t>
                        </w:r>
                      </w:p>
                      <w:sdt>
                        <w:sdtPr>
                          <w:id w:val="18220890"/>
                          <w:showingPlcHdr/>
                          <w:text/>
                        </w:sdtPr>
                        <w:sdtEndPr/>
                        <w:sdtContent>
                          <w:p w14:paraId="7419EC46" w14:textId="77777777" w:rsidR="00970DF4" w:rsidRDefault="00970DF4" w:rsidP="005B4BA0">
                            <w:r w:rsidRPr="00304523">
                              <w:rPr>
                                <w:rStyle w:val="PlaceholderText"/>
                              </w:rPr>
                              <w:t>Click here to enter text.</w:t>
                            </w:r>
                          </w:p>
                        </w:sdtContent>
                      </w:sdt>
                    </w:txbxContent>
                  </v:textbox>
                </v:shape>
                <v:shape id="Text Box 89" o:spid="_x0000_s1051" type="#_x0000_t202" style="position:absolute;left:3488;top:2034;width:3722;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14:paraId="4BF7AE72" w14:textId="77777777" w:rsidR="00970DF4" w:rsidRDefault="00970DF4" w:rsidP="005B4BA0">
                        <w:r>
                          <w:t>Department:</w:t>
                        </w:r>
                      </w:p>
                      <w:sdt>
                        <w:sdtPr>
                          <w:id w:val="18220891"/>
                          <w:showingPlcHdr/>
                          <w:text/>
                        </w:sdtPr>
                        <w:sdtEndPr/>
                        <w:sdtContent>
                          <w:p w14:paraId="77EC36B5" w14:textId="77777777" w:rsidR="00970DF4" w:rsidRDefault="00970DF4" w:rsidP="005B4BA0">
                            <w:r w:rsidRPr="00304523">
                              <w:rPr>
                                <w:rStyle w:val="PlaceholderText"/>
                              </w:rPr>
                              <w:t>Click here to enter text.</w:t>
                            </w:r>
                          </w:p>
                        </w:sdtContent>
                      </w:sdt>
                    </w:txbxContent>
                  </v:textbox>
                </v:shape>
                <v:shape id="Text Box 90" o:spid="_x0000_s1052" type="#_x0000_t202" style="position:absolute;left:3486;top:3112;width:3728;height: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14:paraId="44542A82" w14:textId="77777777" w:rsidR="007521DE" w:rsidRPr="00BB5086" w:rsidRDefault="007521DE" w:rsidP="007521DE">
                        <w:pPr>
                          <w:rPr>
                            <w:rFonts w:ascii="Tahoma" w:hAnsi="Tahoma" w:cs="Tahoma"/>
                            <w:sz w:val="14"/>
                            <w:szCs w:val="14"/>
                          </w:rPr>
                        </w:pPr>
                        <w:r w:rsidRPr="00BB5086">
                          <w:rPr>
                            <w:rFonts w:ascii="Tahoma" w:hAnsi="Tahoma" w:cs="Tahoma"/>
                            <w:sz w:val="14"/>
                            <w:szCs w:val="14"/>
                          </w:rPr>
                          <w:t>To the best of my knowledge, the plan of conduct for this research conforms to the policies and procedures for the use of human participants at Elon University.</w:t>
                        </w:r>
                      </w:p>
                      <w:p w14:paraId="6BEF9CFC" w14:textId="77777777" w:rsidR="00970DF4" w:rsidRDefault="00970DF4" w:rsidP="005B4BA0">
                        <w:r>
                          <w:t>Signature:</w:t>
                        </w:r>
                        <w:sdt>
                          <w:sdtPr>
                            <w:id w:val="18220892"/>
                            <w:showingPlcHdr/>
                            <w:text/>
                          </w:sdtPr>
                          <w:sdtEndPr/>
                          <w:sdtContent>
                            <w:r w:rsidRPr="00304523">
                              <w:rPr>
                                <w:rStyle w:val="PlaceholderText"/>
                              </w:rPr>
                              <w:t>Click here to enter text.</w:t>
                            </w:r>
                          </w:sdtContent>
                        </w:sdt>
                      </w:p>
                      <w:p w14:paraId="62664EA1" w14:textId="77777777" w:rsidR="00970DF4" w:rsidRPr="00C31B23" w:rsidRDefault="00970DF4" w:rsidP="005B4BA0">
                        <w:pPr>
                          <w:rPr>
                            <w:b/>
                          </w:rPr>
                        </w:pPr>
                        <w:r>
                          <w:t>Date:</w:t>
                        </w:r>
                        <w:sdt>
                          <w:sdtPr>
                            <w:id w:val="18221021"/>
                            <w:showingPlcHdr/>
                            <w:text/>
                          </w:sdtPr>
                          <w:sdtEndPr/>
                          <w:sdtContent>
                            <w:r w:rsidRPr="00304523">
                              <w:rPr>
                                <w:rStyle w:val="PlaceholderText"/>
                              </w:rPr>
                              <w:t>Click here to enter text.</w:t>
                            </w:r>
                          </w:sdtContent>
                        </w:sdt>
                      </w:p>
                    </w:txbxContent>
                  </v:textbox>
                </v:shape>
                <v:shape id="Text Box 91" o:spid="_x0000_s1053" type="#_x0000_t202" style="position:absolute;left:7210;top:981;width:3271;height:1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14:paraId="737316D2" w14:textId="77777777" w:rsidR="00970DF4" w:rsidRDefault="00970DF4" w:rsidP="005B4BA0">
                        <w:r>
                          <w:t>Campus Box/Phone:</w:t>
                        </w:r>
                      </w:p>
                      <w:sdt>
                        <w:sdtPr>
                          <w:id w:val="18220893"/>
                          <w:showingPlcHdr/>
                          <w:text/>
                        </w:sdtPr>
                        <w:sdtEndPr/>
                        <w:sdtContent>
                          <w:p w14:paraId="213F5A9F" w14:textId="77777777" w:rsidR="00970DF4" w:rsidRDefault="00970DF4" w:rsidP="005B4BA0">
                            <w:r w:rsidRPr="00304523">
                              <w:rPr>
                                <w:rStyle w:val="PlaceholderText"/>
                              </w:rPr>
                              <w:t>Click here to enter text.</w:t>
                            </w:r>
                          </w:p>
                        </w:sdtContent>
                      </w:sdt>
                    </w:txbxContent>
                  </v:textbox>
                </v:shape>
                <v:shape id="Text Box 92" o:spid="_x0000_s1054" type="#_x0000_t202" style="position:absolute;left:7210;top:2034;width:3271;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6AD69C58" w14:textId="77777777" w:rsidR="00970DF4" w:rsidRDefault="00970DF4" w:rsidP="005B4BA0">
                        <w:r>
                          <w:t>E-mail:</w:t>
                        </w:r>
                      </w:p>
                      <w:sdt>
                        <w:sdtPr>
                          <w:id w:val="18220894"/>
                          <w:showingPlcHdr/>
                          <w:text/>
                        </w:sdtPr>
                        <w:sdtEndPr/>
                        <w:sdtContent>
                          <w:p w14:paraId="4638DA86" w14:textId="77777777" w:rsidR="00970DF4" w:rsidRDefault="00970DF4" w:rsidP="005B4BA0">
                            <w:r w:rsidRPr="00304523">
                              <w:rPr>
                                <w:rStyle w:val="PlaceholderText"/>
                              </w:rPr>
                              <w:t>Click here to enter text.</w:t>
                            </w:r>
                          </w:p>
                        </w:sdtContent>
                      </w:sdt>
                    </w:txbxContent>
                  </v:textbox>
                </v:shape>
                <v:shape id="Text Box 93" o:spid="_x0000_s1055" type="#_x0000_t202" style="position:absolute;left:7210;top:3112;width:3269;height: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19CFADB3" w14:textId="77777777" w:rsidR="00D20320" w:rsidRPr="00D20320" w:rsidRDefault="00D20320" w:rsidP="00D20320">
                        <w:r w:rsidRPr="00D20320">
                          <w:t>CITI Training Completion Date (CITI Training Certification is recognized for 4 years) RECOMMENDED:</w:t>
                        </w:r>
                      </w:p>
                      <w:sdt>
                        <w:sdtPr>
                          <w:id w:val="18220895"/>
                          <w:showingPlcHdr/>
                          <w:text/>
                        </w:sdtPr>
                        <w:sdtEndPr/>
                        <w:sdtContent>
                          <w:p w14:paraId="4F476DE4" w14:textId="77777777" w:rsidR="00970DF4" w:rsidRDefault="00970DF4" w:rsidP="005B4BA0">
                            <w:r w:rsidRPr="00304523">
                              <w:rPr>
                                <w:rStyle w:val="PlaceholderText"/>
                              </w:rPr>
                              <w:t>Click here to enter text.</w:t>
                            </w:r>
                          </w:p>
                        </w:sdtContent>
                      </w:sdt>
                    </w:txbxContent>
                  </v:textbox>
                </v:shape>
              </v:group>
            </w:pict>
          </mc:Fallback>
        </mc:AlternateContent>
      </w:r>
    </w:p>
    <w:p w14:paraId="71ADE6B4" w14:textId="77777777" w:rsidR="005B4BA0" w:rsidRDefault="005B4BA0" w:rsidP="00FA2918">
      <w:pPr>
        <w:tabs>
          <w:tab w:val="left" w:pos="2370"/>
        </w:tabs>
      </w:pPr>
    </w:p>
    <w:p w14:paraId="37786B0C" w14:textId="77777777" w:rsidR="005B4BA0" w:rsidRDefault="005B4BA0" w:rsidP="00FA2918">
      <w:pPr>
        <w:tabs>
          <w:tab w:val="left" w:pos="2370"/>
        </w:tabs>
      </w:pPr>
    </w:p>
    <w:p w14:paraId="21AF7551" w14:textId="77777777" w:rsidR="005B4BA0" w:rsidRDefault="005B4BA0" w:rsidP="00FA2918">
      <w:pPr>
        <w:tabs>
          <w:tab w:val="left" w:pos="2370"/>
        </w:tabs>
      </w:pPr>
    </w:p>
    <w:p w14:paraId="6334629D" w14:textId="77777777" w:rsidR="00FA2918" w:rsidRDefault="00FA2918" w:rsidP="00FA2918">
      <w:pPr>
        <w:tabs>
          <w:tab w:val="left" w:pos="2370"/>
        </w:tabs>
      </w:pPr>
    </w:p>
    <w:p w14:paraId="6BB81818" w14:textId="77777777" w:rsidR="00FA2918" w:rsidRPr="00FD1F51" w:rsidRDefault="00FA2918" w:rsidP="00FA2918"/>
    <w:p w14:paraId="1081429D" w14:textId="77777777" w:rsidR="00FA2918" w:rsidRPr="00FD1F51" w:rsidRDefault="00FA2918" w:rsidP="00FA2918"/>
    <w:p w14:paraId="49E5381B" w14:textId="77777777" w:rsidR="00FA2918" w:rsidRDefault="00FA2918" w:rsidP="00FA2918"/>
    <w:p w14:paraId="79A6510D" w14:textId="77777777" w:rsidR="00FA2918" w:rsidRDefault="00FA2918" w:rsidP="00FA2918"/>
    <w:p w14:paraId="7C80597A" w14:textId="77777777" w:rsidR="005B4BA0" w:rsidRDefault="007521DE" w:rsidP="00FA2918">
      <w:r>
        <w:rPr>
          <w:noProof/>
        </w:rPr>
        <mc:AlternateContent>
          <mc:Choice Requires="wpg">
            <w:drawing>
              <wp:anchor distT="0" distB="0" distL="114300" distR="114300" simplePos="0" relativeHeight="251789312" behindDoc="0" locked="0" layoutInCell="1" allowOverlap="1" wp14:anchorId="6D8A1AE4" wp14:editId="66367DDC">
                <wp:simplePos x="0" y="0"/>
                <wp:positionH relativeFrom="column">
                  <wp:posOffset>-133350</wp:posOffset>
                </wp:positionH>
                <wp:positionV relativeFrom="paragraph">
                  <wp:posOffset>53975</wp:posOffset>
                </wp:positionV>
                <wp:extent cx="6330315" cy="2847975"/>
                <wp:effectExtent l="0" t="0" r="13335" b="28575"/>
                <wp:wrapNone/>
                <wp:docPr id="9"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0315" cy="2847975"/>
                          <a:chOff x="510" y="4915"/>
                          <a:chExt cx="9969" cy="3829"/>
                        </a:xfrm>
                      </wpg:grpSpPr>
                      <wps:wsp>
                        <wps:cNvPr id="10" name="Text Box 95"/>
                        <wps:cNvSpPr txBox="1">
                          <a:spLocks noChangeArrowheads="1"/>
                        </wps:cNvSpPr>
                        <wps:spPr bwMode="auto">
                          <a:xfrm>
                            <a:off x="510" y="4915"/>
                            <a:ext cx="2974" cy="3829"/>
                          </a:xfrm>
                          <a:prstGeom prst="rect">
                            <a:avLst/>
                          </a:prstGeom>
                          <a:solidFill>
                            <a:srgbClr val="FFFFFF"/>
                          </a:solidFill>
                          <a:ln w="9525">
                            <a:solidFill>
                              <a:srgbClr val="000000"/>
                            </a:solidFill>
                            <a:miter lim="800000"/>
                            <a:headEnd/>
                            <a:tailEnd/>
                          </a:ln>
                        </wps:spPr>
                        <wps:txbx>
                          <w:txbxContent>
                            <w:p w14:paraId="416F312B" w14:textId="77777777" w:rsidR="00970DF4" w:rsidRDefault="00970DF4" w:rsidP="005B4BA0">
                              <w:pPr>
                                <w:rPr>
                                  <w:b/>
                                  <w:u w:val="single"/>
                                </w:rPr>
                              </w:pPr>
                              <w:r>
                                <w:rPr>
                                  <w:b/>
                                  <w:u w:val="single"/>
                                </w:rPr>
                                <w:t>Co-Investigator</w:t>
                              </w:r>
                            </w:p>
                            <w:p w14:paraId="61BE080D" w14:textId="77777777" w:rsidR="00970DF4" w:rsidRDefault="00970DF4" w:rsidP="005B4BA0">
                              <w:r>
                                <w:t>University Relationship:</w:t>
                              </w:r>
                              <w:r>
                                <w:br/>
                                <w:t>(Faculty, Staff, Graduate Student, Undergraduate Student, Other (please specify))</w:t>
                              </w:r>
                            </w:p>
                            <w:sdt>
                              <w:sdtPr>
                                <w:id w:val="18220946"/>
                                <w:showingPlcHdr/>
                                <w:text/>
                              </w:sdtPr>
                              <w:sdtContent>
                                <w:p w14:paraId="5247CBDD" w14:textId="77777777" w:rsidR="00970DF4" w:rsidRDefault="00970DF4" w:rsidP="005B4BA0">
                                  <w:r w:rsidRPr="00304523">
                                    <w:rPr>
                                      <w:rStyle w:val="PlaceholderText"/>
                                    </w:rPr>
                                    <w:t>Click here to enter text.</w:t>
                                  </w:r>
                                </w:p>
                              </w:sdtContent>
                            </w:sdt>
                            <w:p w14:paraId="2764C1C4" w14:textId="77777777" w:rsidR="00970DF4" w:rsidRPr="00C31B23" w:rsidRDefault="00970DF4" w:rsidP="005B4BA0">
                              <w:r>
                                <w:t xml:space="preserve"> </w:t>
                              </w:r>
                            </w:p>
                          </w:txbxContent>
                        </wps:txbx>
                        <wps:bodyPr rot="0" vert="horz" wrap="square" lIns="91440" tIns="45720" rIns="91440" bIns="45720" anchor="t" anchorCtr="0" upright="1">
                          <a:noAutofit/>
                        </wps:bodyPr>
                      </wps:wsp>
                      <wps:wsp>
                        <wps:cNvPr id="11" name="Text Box 96"/>
                        <wps:cNvSpPr txBox="1">
                          <a:spLocks noChangeArrowheads="1"/>
                        </wps:cNvSpPr>
                        <wps:spPr bwMode="auto">
                          <a:xfrm>
                            <a:off x="3482" y="4915"/>
                            <a:ext cx="3732" cy="1034"/>
                          </a:xfrm>
                          <a:prstGeom prst="rect">
                            <a:avLst/>
                          </a:prstGeom>
                          <a:solidFill>
                            <a:srgbClr val="FFFFFF"/>
                          </a:solidFill>
                          <a:ln w="9525">
                            <a:solidFill>
                              <a:srgbClr val="000000"/>
                            </a:solidFill>
                            <a:miter lim="800000"/>
                            <a:headEnd/>
                            <a:tailEnd/>
                          </a:ln>
                        </wps:spPr>
                        <wps:txbx>
                          <w:txbxContent>
                            <w:p w14:paraId="0B09B17A" w14:textId="77777777" w:rsidR="00970DF4" w:rsidRDefault="00970DF4" w:rsidP="005B4BA0">
                              <w:r>
                                <w:t>Name (first, middle initial, last):</w:t>
                              </w:r>
                            </w:p>
                            <w:sdt>
                              <w:sdtPr>
                                <w:id w:val="18220947"/>
                                <w:showingPlcHdr/>
                                <w:text/>
                              </w:sdtPr>
                              <w:sdtContent>
                                <w:p w14:paraId="0DEA4C05" w14:textId="77777777" w:rsidR="00970DF4" w:rsidRDefault="00970DF4" w:rsidP="005B4BA0">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12" name="Text Box 97"/>
                        <wps:cNvSpPr txBox="1">
                          <a:spLocks noChangeArrowheads="1"/>
                        </wps:cNvSpPr>
                        <wps:spPr bwMode="auto">
                          <a:xfrm>
                            <a:off x="3484" y="5949"/>
                            <a:ext cx="3740" cy="986"/>
                          </a:xfrm>
                          <a:prstGeom prst="rect">
                            <a:avLst/>
                          </a:prstGeom>
                          <a:solidFill>
                            <a:srgbClr val="FFFFFF"/>
                          </a:solidFill>
                          <a:ln w="9525">
                            <a:solidFill>
                              <a:srgbClr val="000000"/>
                            </a:solidFill>
                            <a:miter lim="800000"/>
                            <a:headEnd/>
                            <a:tailEnd/>
                          </a:ln>
                        </wps:spPr>
                        <wps:txbx>
                          <w:txbxContent>
                            <w:p w14:paraId="0C8E1A59" w14:textId="77777777" w:rsidR="00970DF4" w:rsidRDefault="00970DF4" w:rsidP="005B4BA0">
                              <w:r>
                                <w:t>Department:</w:t>
                              </w:r>
                            </w:p>
                            <w:sdt>
                              <w:sdtPr>
                                <w:id w:val="18220948"/>
                                <w:showingPlcHdr/>
                                <w:text/>
                              </w:sdtPr>
                              <w:sdtContent>
                                <w:p w14:paraId="4295804E" w14:textId="77777777" w:rsidR="00970DF4" w:rsidRDefault="00970DF4" w:rsidP="005B4BA0">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14" name="Text Box 98"/>
                        <wps:cNvSpPr txBox="1">
                          <a:spLocks noChangeArrowheads="1"/>
                        </wps:cNvSpPr>
                        <wps:spPr bwMode="auto">
                          <a:xfrm>
                            <a:off x="3482" y="6923"/>
                            <a:ext cx="3730" cy="1821"/>
                          </a:xfrm>
                          <a:prstGeom prst="rect">
                            <a:avLst/>
                          </a:prstGeom>
                          <a:solidFill>
                            <a:srgbClr val="FFFFFF"/>
                          </a:solidFill>
                          <a:ln w="9525">
                            <a:solidFill>
                              <a:srgbClr val="000000"/>
                            </a:solidFill>
                            <a:miter lim="800000"/>
                            <a:headEnd/>
                            <a:tailEnd/>
                          </a:ln>
                        </wps:spPr>
                        <wps:txbx>
                          <w:txbxContent>
                            <w:p w14:paraId="3C8C66D7" w14:textId="77777777" w:rsidR="007521DE" w:rsidRPr="00BB5086" w:rsidRDefault="007521DE" w:rsidP="007521DE">
                              <w:pPr>
                                <w:rPr>
                                  <w:rFonts w:ascii="Tahoma" w:hAnsi="Tahoma" w:cs="Tahoma"/>
                                  <w:sz w:val="14"/>
                                  <w:szCs w:val="14"/>
                                </w:rPr>
                              </w:pPr>
                              <w:r w:rsidRPr="00BB5086">
                                <w:rPr>
                                  <w:rFonts w:ascii="Tahoma" w:hAnsi="Tahoma" w:cs="Tahoma"/>
                                  <w:sz w:val="14"/>
                                  <w:szCs w:val="14"/>
                                </w:rPr>
                                <w:t>To the best of my knowledge, the plan of conduct for this research conforms to the policies and procedures for the use of human participants at Elon University.</w:t>
                              </w:r>
                            </w:p>
                            <w:p w14:paraId="71522AE2" w14:textId="77777777" w:rsidR="00970DF4" w:rsidRDefault="00970DF4" w:rsidP="005B4BA0">
                              <w:r>
                                <w:t>Signature:</w:t>
                              </w:r>
                              <w:sdt>
                                <w:sdtPr>
                                  <w:id w:val="18220949"/>
                                  <w:showingPlcHdr/>
                                  <w:text/>
                                </w:sdtPr>
                                <w:sdtContent>
                                  <w:r w:rsidRPr="00304523">
                                    <w:rPr>
                                      <w:rStyle w:val="PlaceholderText"/>
                                    </w:rPr>
                                    <w:t>Click here to enter text.</w:t>
                                  </w:r>
                                </w:sdtContent>
                              </w:sdt>
                            </w:p>
                            <w:p w14:paraId="784405B4" w14:textId="77777777" w:rsidR="00970DF4" w:rsidRPr="00C31B23" w:rsidRDefault="00970DF4" w:rsidP="005B4BA0">
                              <w:pPr>
                                <w:rPr>
                                  <w:b/>
                                </w:rPr>
                              </w:pPr>
                              <w:r>
                                <w:t>Date:</w:t>
                              </w:r>
                              <w:sdt>
                                <w:sdtPr>
                                  <w:id w:val="18221022"/>
                                  <w:showingPlcHdr/>
                                  <w:text/>
                                </w:sdtPr>
                                <w:sdtContent>
                                  <w:r w:rsidRPr="00304523">
                                    <w:rPr>
                                      <w:rStyle w:val="PlaceholderText"/>
                                    </w:rPr>
                                    <w:t>Click here to enter text.</w:t>
                                  </w:r>
                                </w:sdtContent>
                              </w:sdt>
                            </w:p>
                          </w:txbxContent>
                        </wps:txbx>
                        <wps:bodyPr rot="0" vert="horz" wrap="square" lIns="91440" tIns="45720" rIns="91440" bIns="45720" anchor="t" anchorCtr="0" upright="1">
                          <a:noAutofit/>
                        </wps:bodyPr>
                      </wps:wsp>
                      <wps:wsp>
                        <wps:cNvPr id="15" name="Text Box 99"/>
                        <wps:cNvSpPr txBox="1">
                          <a:spLocks noChangeArrowheads="1"/>
                        </wps:cNvSpPr>
                        <wps:spPr bwMode="auto">
                          <a:xfrm>
                            <a:off x="7208" y="4915"/>
                            <a:ext cx="3271" cy="1034"/>
                          </a:xfrm>
                          <a:prstGeom prst="rect">
                            <a:avLst/>
                          </a:prstGeom>
                          <a:solidFill>
                            <a:srgbClr val="FFFFFF"/>
                          </a:solidFill>
                          <a:ln w="9525">
                            <a:solidFill>
                              <a:srgbClr val="000000"/>
                            </a:solidFill>
                            <a:miter lim="800000"/>
                            <a:headEnd/>
                            <a:tailEnd/>
                          </a:ln>
                        </wps:spPr>
                        <wps:txbx>
                          <w:txbxContent>
                            <w:p w14:paraId="43B8A901" w14:textId="77777777" w:rsidR="00970DF4" w:rsidRDefault="00970DF4" w:rsidP="005B4BA0">
                              <w:r>
                                <w:t>Campus Box/Phone:</w:t>
                              </w:r>
                            </w:p>
                            <w:sdt>
                              <w:sdtPr>
                                <w:id w:val="18220950"/>
                                <w:showingPlcHdr/>
                                <w:text/>
                              </w:sdtPr>
                              <w:sdtContent>
                                <w:p w14:paraId="1E387504" w14:textId="77777777" w:rsidR="00970DF4" w:rsidRDefault="00970DF4" w:rsidP="005B4BA0">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16" name="Text Box 100"/>
                        <wps:cNvSpPr txBox="1">
                          <a:spLocks noChangeArrowheads="1"/>
                        </wps:cNvSpPr>
                        <wps:spPr bwMode="auto">
                          <a:xfrm>
                            <a:off x="7208" y="5949"/>
                            <a:ext cx="3271" cy="974"/>
                          </a:xfrm>
                          <a:prstGeom prst="rect">
                            <a:avLst/>
                          </a:prstGeom>
                          <a:solidFill>
                            <a:srgbClr val="FFFFFF"/>
                          </a:solidFill>
                          <a:ln w="9525">
                            <a:solidFill>
                              <a:srgbClr val="000000"/>
                            </a:solidFill>
                            <a:miter lim="800000"/>
                            <a:headEnd/>
                            <a:tailEnd/>
                          </a:ln>
                        </wps:spPr>
                        <wps:txbx>
                          <w:txbxContent>
                            <w:p w14:paraId="1CA8ADA2" w14:textId="77777777" w:rsidR="00970DF4" w:rsidRDefault="00970DF4" w:rsidP="005B4BA0">
                              <w:r>
                                <w:t>E-mail:</w:t>
                              </w:r>
                            </w:p>
                            <w:sdt>
                              <w:sdtPr>
                                <w:id w:val="18220951"/>
                                <w:showingPlcHdr/>
                                <w:text/>
                              </w:sdtPr>
                              <w:sdtContent>
                                <w:p w14:paraId="0E19F067" w14:textId="77777777" w:rsidR="00970DF4" w:rsidRDefault="00970DF4" w:rsidP="005B4BA0">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17" name="Text Box 101"/>
                        <wps:cNvSpPr txBox="1">
                          <a:spLocks noChangeArrowheads="1"/>
                        </wps:cNvSpPr>
                        <wps:spPr bwMode="auto">
                          <a:xfrm>
                            <a:off x="7210" y="6935"/>
                            <a:ext cx="3267" cy="1809"/>
                          </a:xfrm>
                          <a:prstGeom prst="rect">
                            <a:avLst/>
                          </a:prstGeom>
                          <a:solidFill>
                            <a:srgbClr val="FFFFFF"/>
                          </a:solidFill>
                          <a:ln w="9525">
                            <a:solidFill>
                              <a:srgbClr val="000000"/>
                            </a:solidFill>
                            <a:miter lim="800000"/>
                            <a:headEnd/>
                            <a:tailEnd/>
                          </a:ln>
                        </wps:spPr>
                        <wps:txbx>
                          <w:txbxContent>
                            <w:p w14:paraId="6B84FB67" w14:textId="77777777" w:rsidR="00D20320" w:rsidRPr="00D20320" w:rsidRDefault="00D20320" w:rsidP="00D20320">
                              <w:r w:rsidRPr="00D20320">
                                <w:t>CITI Training Completion Date (CITI Training Certification is recognized for 4 years) RECOMMENDED:</w:t>
                              </w:r>
                            </w:p>
                            <w:sdt>
                              <w:sdtPr>
                                <w:id w:val="18220952"/>
                                <w:showingPlcHdr/>
                                <w:text/>
                              </w:sdtPr>
                              <w:sdtContent>
                                <w:p w14:paraId="67AD8AE9" w14:textId="77777777" w:rsidR="00970DF4" w:rsidRDefault="00970DF4" w:rsidP="005B4BA0">
                                  <w:r w:rsidRPr="00304523">
                                    <w:rPr>
                                      <w:rStyle w:val="PlaceholderText"/>
                                    </w:rPr>
                                    <w:t>Click here to enter text.</w:t>
                                  </w:r>
                                </w:p>
                              </w:sdtContent>
                            </w:sdt>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8A1AE4" id="Group 125" o:spid="_x0000_s1056" style="position:absolute;margin-left:-10.5pt;margin-top:4.25pt;width:498.45pt;height:224.25pt;z-index:251789312" coordorigin="510,4915" coordsize="9969,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">
                <v:shape id="Text Box 95" o:spid="_x0000_s1057" type="#_x0000_t202" style="position:absolute;left:510;top:4915;width:2974;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416F312B" w14:textId="77777777" w:rsidR="00970DF4" w:rsidRDefault="00970DF4" w:rsidP="005B4BA0">
                        <w:pPr>
                          <w:rPr>
                            <w:b/>
                            <w:u w:val="single"/>
                          </w:rPr>
                        </w:pPr>
                        <w:r>
                          <w:rPr>
                            <w:b/>
                            <w:u w:val="single"/>
                          </w:rPr>
                          <w:t>Co-Investigator</w:t>
                        </w:r>
                      </w:p>
                      <w:p w14:paraId="61BE080D" w14:textId="77777777" w:rsidR="00970DF4" w:rsidRDefault="00970DF4" w:rsidP="005B4BA0">
                        <w:r>
                          <w:t>University Relationship:</w:t>
                        </w:r>
                        <w:r>
                          <w:br/>
                          <w:t>(Faculty, Staff, Graduate Student, Undergraduate Student, Other (please specify))</w:t>
                        </w:r>
                      </w:p>
                      <w:sdt>
                        <w:sdtPr>
                          <w:id w:val="18220946"/>
                          <w:showingPlcHdr/>
                          <w:text/>
                        </w:sdtPr>
                        <w:sdtEndPr/>
                        <w:sdtContent>
                          <w:p w14:paraId="5247CBDD" w14:textId="77777777" w:rsidR="00970DF4" w:rsidRDefault="00970DF4" w:rsidP="005B4BA0">
                            <w:r w:rsidRPr="00304523">
                              <w:rPr>
                                <w:rStyle w:val="PlaceholderText"/>
                              </w:rPr>
                              <w:t>Click here to enter text.</w:t>
                            </w:r>
                          </w:p>
                        </w:sdtContent>
                      </w:sdt>
                      <w:p w14:paraId="2764C1C4" w14:textId="77777777" w:rsidR="00970DF4" w:rsidRPr="00C31B23" w:rsidRDefault="00970DF4" w:rsidP="005B4BA0">
                        <w:r>
                          <w:t xml:space="preserve"> </w:t>
                        </w:r>
                      </w:p>
                    </w:txbxContent>
                  </v:textbox>
                </v:shape>
                <v:shape id="Text Box 96" o:spid="_x0000_s1058" type="#_x0000_t202" style="position:absolute;left:3482;top:4915;width:3732;height:1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0B09B17A" w14:textId="77777777" w:rsidR="00970DF4" w:rsidRDefault="00970DF4" w:rsidP="005B4BA0">
                        <w:r>
                          <w:t>Name (first, middle initial, last):</w:t>
                        </w:r>
                      </w:p>
                      <w:sdt>
                        <w:sdtPr>
                          <w:id w:val="18220947"/>
                          <w:showingPlcHdr/>
                          <w:text/>
                        </w:sdtPr>
                        <w:sdtEndPr/>
                        <w:sdtContent>
                          <w:p w14:paraId="0DEA4C05" w14:textId="77777777" w:rsidR="00970DF4" w:rsidRDefault="00970DF4" w:rsidP="005B4BA0">
                            <w:r w:rsidRPr="00304523">
                              <w:rPr>
                                <w:rStyle w:val="PlaceholderText"/>
                              </w:rPr>
                              <w:t>Click here to enter text.</w:t>
                            </w:r>
                          </w:p>
                        </w:sdtContent>
                      </w:sdt>
                    </w:txbxContent>
                  </v:textbox>
                </v:shape>
                <v:shape id="Text Box 97" o:spid="_x0000_s1059" type="#_x0000_t202" style="position:absolute;left:3484;top:5949;width:3740;height: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0C8E1A59" w14:textId="77777777" w:rsidR="00970DF4" w:rsidRDefault="00970DF4" w:rsidP="005B4BA0">
                        <w:r>
                          <w:t>Department:</w:t>
                        </w:r>
                      </w:p>
                      <w:sdt>
                        <w:sdtPr>
                          <w:id w:val="18220948"/>
                          <w:showingPlcHdr/>
                          <w:text/>
                        </w:sdtPr>
                        <w:sdtEndPr/>
                        <w:sdtContent>
                          <w:p w14:paraId="4295804E" w14:textId="77777777" w:rsidR="00970DF4" w:rsidRDefault="00970DF4" w:rsidP="005B4BA0">
                            <w:r w:rsidRPr="00304523">
                              <w:rPr>
                                <w:rStyle w:val="PlaceholderText"/>
                              </w:rPr>
                              <w:t>Click here to enter text.</w:t>
                            </w:r>
                          </w:p>
                        </w:sdtContent>
                      </w:sdt>
                    </w:txbxContent>
                  </v:textbox>
                </v:shape>
                <v:shape id="Text Box 98" o:spid="_x0000_s1060" type="#_x0000_t202" style="position:absolute;left:3482;top:6923;width:3730;height:1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3C8C66D7" w14:textId="77777777" w:rsidR="007521DE" w:rsidRPr="00BB5086" w:rsidRDefault="007521DE" w:rsidP="007521DE">
                        <w:pPr>
                          <w:rPr>
                            <w:rFonts w:ascii="Tahoma" w:hAnsi="Tahoma" w:cs="Tahoma"/>
                            <w:sz w:val="14"/>
                            <w:szCs w:val="14"/>
                          </w:rPr>
                        </w:pPr>
                        <w:r w:rsidRPr="00BB5086">
                          <w:rPr>
                            <w:rFonts w:ascii="Tahoma" w:hAnsi="Tahoma" w:cs="Tahoma"/>
                            <w:sz w:val="14"/>
                            <w:szCs w:val="14"/>
                          </w:rPr>
                          <w:t>To the best of my knowledge, the plan of conduct for this research conforms to the policies and procedures for the use of human participants at Elon University.</w:t>
                        </w:r>
                      </w:p>
                      <w:p w14:paraId="71522AE2" w14:textId="77777777" w:rsidR="00970DF4" w:rsidRDefault="00970DF4" w:rsidP="005B4BA0">
                        <w:r>
                          <w:t>Signature:</w:t>
                        </w:r>
                        <w:sdt>
                          <w:sdtPr>
                            <w:id w:val="18220949"/>
                            <w:showingPlcHdr/>
                            <w:text/>
                          </w:sdtPr>
                          <w:sdtEndPr/>
                          <w:sdtContent>
                            <w:r w:rsidRPr="00304523">
                              <w:rPr>
                                <w:rStyle w:val="PlaceholderText"/>
                              </w:rPr>
                              <w:t>Click here to enter text.</w:t>
                            </w:r>
                          </w:sdtContent>
                        </w:sdt>
                      </w:p>
                      <w:p w14:paraId="784405B4" w14:textId="77777777" w:rsidR="00970DF4" w:rsidRPr="00C31B23" w:rsidRDefault="00970DF4" w:rsidP="005B4BA0">
                        <w:pPr>
                          <w:rPr>
                            <w:b/>
                          </w:rPr>
                        </w:pPr>
                        <w:r>
                          <w:t>Date:</w:t>
                        </w:r>
                        <w:sdt>
                          <w:sdtPr>
                            <w:id w:val="18221022"/>
                            <w:showingPlcHdr/>
                            <w:text/>
                          </w:sdtPr>
                          <w:sdtEndPr/>
                          <w:sdtContent>
                            <w:r w:rsidRPr="00304523">
                              <w:rPr>
                                <w:rStyle w:val="PlaceholderText"/>
                              </w:rPr>
                              <w:t>Click here to enter text.</w:t>
                            </w:r>
                          </w:sdtContent>
                        </w:sdt>
                      </w:p>
                    </w:txbxContent>
                  </v:textbox>
                </v:shape>
                <v:shape id="Text Box 99" o:spid="_x0000_s1061" type="#_x0000_t202" style="position:absolute;left:7208;top:4915;width:3271;height:1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43B8A901" w14:textId="77777777" w:rsidR="00970DF4" w:rsidRDefault="00970DF4" w:rsidP="005B4BA0">
                        <w:r>
                          <w:t>Campus Box/Phone:</w:t>
                        </w:r>
                      </w:p>
                      <w:sdt>
                        <w:sdtPr>
                          <w:id w:val="18220950"/>
                          <w:showingPlcHdr/>
                          <w:text/>
                        </w:sdtPr>
                        <w:sdtEndPr/>
                        <w:sdtContent>
                          <w:p w14:paraId="1E387504" w14:textId="77777777" w:rsidR="00970DF4" w:rsidRDefault="00970DF4" w:rsidP="005B4BA0">
                            <w:r w:rsidRPr="00304523">
                              <w:rPr>
                                <w:rStyle w:val="PlaceholderText"/>
                              </w:rPr>
                              <w:t>Click here to enter text.</w:t>
                            </w:r>
                          </w:p>
                        </w:sdtContent>
                      </w:sdt>
                    </w:txbxContent>
                  </v:textbox>
                </v:shape>
                <v:shape id="Text Box 100" o:spid="_x0000_s1062" type="#_x0000_t202" style="position:absolute;left:7208;top:5949;width:3271;height: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1CA8ADA2" w14:textId="77777777" w:rsidR="00970DF4" w:rsidRDefault="00970DF4" w:rsidP="005B4BA0">
                        <w:r>
                          <w:t>E-mail:</w:t>
                        </w:r>
                      </w:p>
                      <w:sdt>
                        <w:sdtPr>
                          <w:id w:val="18220951"/>
                          <w:showingPlcHdr/>
                          <w:text/>
                        </w:sdtPr>
                        <w:sdtEndPr/>
                        <w:sdtContent>
                          <w:p w14:paraId="0E19F067" w14:textId="77777777" w:rsidR="00970DF4" w:rsidRDefault="00970DF4" w:rsidP="005B4BA0">
                            <w:r w:rsidRPr="00304523">
                              <w:rPr>
                                <w:rStyle w:val="PlaceholderText"/>
                              </w:rPr>
                              <w:t>Click here to enter text.</w:t>
                            </w:r>
                          </w:p>
                        </w:sdtContent>
                      </w:sdt>
                    </w:txbxContent>
                  </v:textbox>
                </v:shape>
                <v:shape id="Text Box 101" o:spid="_x0000_s1063" type="#_x0000_t202" style="position:absolute;left:7210;top:6935;width:326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6B84FB67" w14:textId="77777777" w:rsidR="00D20320" w:rsidRPr="00D20320" w:rsidRDefault="00D20320" w:rsidP="00D20320">
                        <w:r w:rsidRPr="00D20320">
                          <w:t>CITI Training Completion Date (CITI Training Certification is recognized for 4 years) RECOMMENDED:</w:t>
                        </w:r>
                      </w:p>
                      <w:sdt>
                        <w:sdtPr>
                          <w:id w:val="18220952"/>
                          <w:showingPlcHdr/>
                          <w:text/>
                        </w:sdtPr>
                        <w:sdtEndPr/>
                        <w:sdtContent>
                          <w:p w14:paraId="67AD8AE9" w14:textId="77777777" w:rsidR="00970DF4" w:rsidRDefault="00970DF4" w:rsidP="005B4BA0">
                            <w:r w:rsidRPr="00304523">
                              <w:rPr>
                                <w:rStyle w:val="PlaceholderText"/>
                              </w:rPr>
                              <w:t>Click here to enter text.</w:t>
                            </w:r>
                          </w:p>
                        </w:sdtContent>
                      </w:sdt>
                    </w:txbxContent>
                  </v:textbox>
                </v:shape>
              </v:group>
            </w:pict>
          </mc:Fallback>
        </mc:AlternateContent>
      </w:r>
    </w:p>
    <w:p w14:paraId="62F5A3F7" w14:textId="77777777" w:rsidR="005B4BA0" w:rsidRDefault="005B4BA0" w:rsidP="00FA2918"/>
    <w:p w14:paraId="04A0244F" w14:textId="77777777" w:rsidR="005B4BA0" w:rsidRDefault="005B4BA0" w:rsidP="00FA2918"/>
    <w:p w14:paraId="0E9D9B8E" w14:textId="77777777" w:rsidR="005B4BA0" w:rsidRDefault="005B4BA0" w:rsidP="00FA2918"/>
    <w:p w14:paraId="4F655A8C" w14:textId="77777777" w:rsidR="005B4BA0" w:rsidRDefault="005B4BA0" w:rsidP="00FA2918"/>
    <w:p w14:paraId="7E4F7D07" w14:textId="77777777" w:rsidR="005B4BA0" w:rsidRDefault="005B4BA0" w:rsidP="00FA2918"/>
    <w:p w14:paraId="4A7C8362" w14:textId="77777777" w:rsidR="005B4BA0" w:rsidRDefault="005B4BA0" w:rsidP="00FA2918"/>
    <w:p w14:paraId="25C91A99" w14:textId="77777777" w:rsidR="005B4BA0" w:rsidRDefault="005B4BA0" w:rsidP="00FA2918"/>
    <w:p w14:paraId="2F0E2AD0" w14:textId="77777777" w:rsidR="005B4BA0" w:rsidRDefault="007521DE" w:rsidP="00FA2918">
      <w:r>
        <w:rPr>
          <w:noProof/>
        </w:rPr>
        <mc:AlternateContent>
          <mc:Choice Requires="wpg">
            <w:drawing>
              <wp:anchor distT="0" distB="0" distL="114300" distR="114300" simplePos="0" relativeHeight="251797504" behindDoc="0" locked="0" layoutInCell="1" allowOverlap="1" wp14:anchorId="53874374" wp14:editId="07338D84">
                <wp:simplePos x="0" y="0"/>
                <wp:positionH relativeFrom="column">
                  <wp:posOffset>-133350</wp:posOffset>
                </wp:positionH>
                <wp:positionV relativeFrom="paragraph">
                  <wp:posOffset>365125</wp:posOffset>
                </wp:positionV>
                <wp:extent cx="6329045" cy="2543175"/>
                <wp:effectExtent l="0" t="0" r="14605" b="28575"/>
                <wp:wrapNone/>
                <wp:docPr id="1"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9045" cy="2543175"/>
                          <a:chOff x="514" y="8807"/>
                          <a:chExt cx="9967" cy="3871"/>
                        </a:xfrm>
                      </wpg:grpSpPr>
                      <wps:wsp>
                        <wps:cNvPr id="2" name="Text Box 103"/>
                        <wps:cNvSpPr txBox="1">
                          <a:spLocks noChangeArrowheads="1"/>
                        </wps:cNvSpPr>
                        <wps:spPr bwMode="auto">
                          <a:xfrm>
                            <a:off x="514" y="8807"/>
                            <a:ext cx="2972" cy="3871"/>
                          </a:xfrm>
                          <a:prstGeom prst="rect">
                            <a:avLst/>
                          </a:prstGeom>
                          <a:solidFill>
                            <a:srgbClr val="FFFFFF"/>
                          </a:solidFill>
                          <a:ln w="9525">
                            <a:solidFill>
                              <a:srgbClr val="000000"/>
                            </a:solidFill>
                            <a:miter lim="800000"/>
                            <a:headEnd/>
                            <a:tailEnd/>
                          </a:ln>
                        </wps:spPr>
                        <wps:txbx>
                          <w:txbxContent>
                            <w:p w14:paraId="148BB179" w14:textId="77777777" w:rsidR="00970DF4" w:rsidRDefault="00970DF4" w:rsidP="005B4BA0">
                              <w:pPr>
                                <w:rPr>
                                  <w:b/>
                                  <w:u w:val="single"/>
                                </w:rPr>
                              </w:pPr>
                              <w:r>
                                <w:rPr>
                                  <w:b/>
                                  <w:u w:val="single"/>
                                </w:rPr>
                                <w:t>Co-Investigator</w:t>
                              </w:r>
                            </w:p>
                            <w:p w14:paraId="4E242761" w14:textId="77777777" w:rsidR="00970DF4" w:rsidRDefault="00970DF4" w:rsidP="005B4BA0">
                              <w:r>
                                <w:t>University Relationship:</w:t>
                              </w:r>
                              <w:r>
                                <w:br/>
                                <w:t>(Faculty, Staff, Graduate Student, Undergraduate Student, Other (please specify))</w:t>
                              </w:r>
                            </w:p>
                            <w:sdt>
                              <w:sdtPr>
                                <w:id w:val="4331638"/>
                                <w:showingPlcHdr/>
                                <w:text/>
                              </w:sdtPr>
                              <w:sdtContent>
                                <w:p w14:paraId="5C078576" w14:textId="77777777" w:rsidR="00970DF4" w:rsidRDefault="00970DF4" w:rsidP="005B4BA0">
                                  <w:r w:rsidRPr="00304523">
                                    <w:rPr>
                                      <w:rStyle w:val="PlaceholderText"/>
                                    </w:rPr>
                                    <w:t>Click here to enter text.</w:t>
                                  </w:r>
                                </w:p>
                              </w:sdtContent>
                            </w:sdt>
                            <w:p w14:paraId="2797D5D0" w14:textId="77777777" w:rsidR="00970DF4" w:rsidRPr="00C31B23" w:rsidRDefault="00970DF4" w:rsidP="005B4BA0">
                              <w:r>
                                <w:t xml:space="preserve"> </w:t>
                              </w:r>
                            </w:p>
                          </w:txbxContent>
                        </wps:txbx>
                        <wps:bodyPr rot="0" vert="horz" wrap="square" lIns="91440" tIns="45720" rIns="91440" bIns="45720" anchor="t" anchorCtr="0" upright="1">
                          <a:noAutofit/>
                        </wps:bodyPr>
                      </wps:wsp>
                      <wps:wsp>
                        <wps:cNvPr id="3" name="Text Box 104"/>
                        <wps:cNvSpPr txBox="1">
                          <a:spLocks noChangeArrowheads="1"/>
                        </wps:cNvSpPr>
                        <wps:spPr bwMode="auto">
                          <a:xfrm>
                            <a:off x="3488" y="8807"/>
                            <a:ext cx="3728" cy="1058"/>
                          </a:xfrm>
                          <a:prstGeom prst="rect">
                            <a:avLst/>
                          </a:prstGeom>
                          <a:solidFill>
                            <a:srgbClr val="FFFFFF"/>
                          </a:solidFill>
                          <a:ln w="9525">
                            <a:solidFill>
                              <a:srgbClr val="000000"/>
                            </a:solidFill>
                            <a:miter lim="800000"/>
                            <a:headEnd/>
                            <a:tailEnd/>
                          </a:ln>
                        </wps:spPr>
                        <wps:txbx>
                          <w:txbxContent>
                            <w:p w14:paraId="18869AAD" w14:textId="77777777" w:rsidR="00970DF4" w:rsidRDefault="00970DF4" w:rsidP="005B4BA0">
                              <w:r>
                                <w:t>Name (first, middle initial, last):</w:t>
                              </w:r>
                            </w:p>
                            <w:sdt>
                              <w:sdtPr>
                                <w:id w:val="4331639"/>
                                <w:showingPlcHdr/>
                                <w:text/>
                              </w:sdtPr>
                              <w:sdtContent>
                                <w:p w14:paraId="7EE89997" w14:textId="77777777" w:rsidR="00970DF4" w:rsidRDefault="00970DF4" w:rsidP="005B4BA0">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4" name="Text Box 105"/>
                        <wps:cNvSpPr txBox="1">
                          <a:spLocks noChangeArrowheads="1"/>
                        </wps:cNvSpPr>
                        <wps:spPr bwMode="auto">
                          <a:xfrm>
                            <a:off x="3488" y="9865"/>
                            <a:ext cx="3726" cy="965"/>
                          </a:xfrm>
                          <a:prstGeom prst="rect">
                            <a:avLst/>
                          </a:prstGeom>
                          <a:solidFill>
                            <a:srgbClr val="FFFFFF"/>
                          </a:solidFill>
                          <a:ln w="9525">
                            <a:solidFill>
                              <a:srgbClr val="000000"/>
                            </a:solidFill>
                            <a:miter lim="800000"/>
                            <a:headEnd/>
                            <a:tailEnd/>
                          </a:ln>
                        </wps:spPr>
                        <wps:txbx>
                          <w:txbxContent>
                            <w:p w14:paraId="4211D683" w14:textId="77777777" w:rsidR="00970DF4" w:rsidRDefault="00970DF4" w:rsidP="005B4BA0">
                              <w:r>
                                <w:t>Department:</w:t>
                              </w:r>
                            </w:p>
                            <w:sdt>
                              <w:sdtPr>
                                <w:id w:val="4331640"/>
                                <w:showingPlcHdr/>
                                <w:text/>
                              </w:sdtPr>
                              <w:sdtContent>
                                <w:p w14:paraId="415F32C3" w14:textId="77777777" w:rsidR="00970DF4" w:rsidRDefault="00970DF4" w:rsidP="005B4BA0">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5" name="Text Box 106"/>
                        <wps:cNvSpPr txBox="1">
                          <a:spLocks noChangeArrowheads="1"/>
                        </wps:cNvSpPr>
                        <wps:spPr bwMode="auto">
                          <a:xfrm>
                            <a:off x="3486" y="10816"/>
                            <a:ext cx="3728" cy="1862"/>
                          </a:xfrm>
                          <a:prstGeom prst="rect">
                            <a:avLst/>
                          </a:prstGeom>
                          <a:solidFill>
                            <a:srgbClr val="FFFFFF"/>
                          </a:solidFill>
                          <a:ln w="9525">
                            <a:solidFill>
                              <a:srgbClr val="000000"/>
                            </a:solidFill>
                            <a:miter lim="800000"/>
                            <a:headEnd/>
                            <a:tailEnd/>
                          </a:ln>
                        </wps:spPr>
                        <wps:txbx>
                          <w:txbxContent>
                            <w:p w14:paraId="1F9609F9" w14:textId="77777777" w:rsidR="007521DE" w:rsidRPr="00BB5086" w:rsidRDefault="007521DE" w:rsidP="007521DE">
                              <w:pPr>
                                <w:rPr>
                                  <w:rFonts w:ascii="Tahoma" w:hAnsi="Tahoma" w:cs="Tahoma"/>
                                  <w:sz w:val="14"/>
                                  <w:szCs w:val="14"/>
                                </w:rPr>
                              </w:pPr>
                              <w:r w:rsidRPr="00BB5086">
                                <w:rPr>
                                  <w:rFonts w:ascii="Tahoma" w:hAnsi="Tahoma" w:cs="Tahoma"/>
                                  <w:sz w:val="14"/>
                                  <w:szCs w:val="14"/>
                                </w:rPr>
                                <w:t>To the best of my knowledge, the plan of conduct for this research conforms to the policies and procedures for the use of human participants at Elon University.</w:t>
                              </w:r>
                            </w:p>
                            <w:p w14:paraId="5A0968B3" w14:textId="77777777" w:rsidR="00970DF4" w:rsidRDefault="00970DF4" w:rsidP="005B4BA0">
                              <w:r>
                                <w:t>Signature:</w:t>
                              </w:r>
                              <w:sdt>
                                <w:sdtPr>
                                  <w:id w:val="4331641"/>
                                  <w:showingPlcHdr/>
                                  <w:text/>
                                </w:sdtPr>
                                <w:sdtContent>
                                  <w:r w:rsidRPr="00304523">
                                    <w:rPr>
                                      <w:rStyle w:val="PlaceholderText"/>
                                    </w:rPr>
                                    <w:t>Click here to enter text.</w:t>
                                  </w:r>
                                </w:sdtContent>
                              </w:sdt>
                            </w:p>
                            <w:p w14:paraId="360293AA" w14:textId="77777777" w:rsidR="00970DF4" w:rsidRPr="00C31B23" w:rsidRDefault="00970DF4" w:rsidP="005B4BA0">
                              <w:pPr>
                                <w:rPr>
                                  <w:b/>
                                </w:rPr>
                              </w:pPr>
                              <w:r>
                                <w:t>Date:</w:t>
                              </w:r>
                              <w:sdt>
                                <w:sdtPr>
                                  <w:id w:val="4331642"/>
                                  <w:showingPlcHdr/>
                                  <w:text/>
                                </w:sdtPr>
                                <w:sdtContent>
                                  <w:r w:rsidRPr="00304523">
                                    <w:rPr>
                                      <w:rStyle w:val="PlaceholderText"/>
                                    </w:rPr>
                                    <w:t>Click here to enter text.</w:t>
                                  </w:r>
                                </w:sdtContent>
                              </w:sdt>
                            </w:p>
                          </w:txbxContent>
                        </wps:txbx>
                        <wps:bodyPr rot="0" vert="horz" wrap="square" lIns="91440" tIns="45720" rIns="91440" bIns="45720" anchor="t" anchorCtr="0" upright="1">
                          <a:noAutofit/>
                        </wps:bodyPr>
                      </wps:wsp>
                      <wps:wsp>
                        <wps:cNvPr id="6" name="Text Box 107"/>
                        <wps:cNvSpPr txBox="1">
                          <a:spLocks noChangeArrowheads="1"/>
                        </wps:cNvSpPr>
                        <wps:spPr bwMode="auto">
                          <a:xfrm>
                            <a:off x="7216" y="8807"/>
                            <a:ext cx="3265" cy="1058"/>
                          </a:xfrm>
                          <a:prstGeom prst="rect">
                            <a:avLst/>
                          </a:prstGeom>
                          <a:solidFill>
                            <a:srgbClr val="FFFFFF"/>
                          </a:solidFill>
                          <a:ln w="9525">
                            <a:solidFill>
                              <a:srgbClr val="000000"/>
                            </a:solidFill>
                            <a:miter lim="800000"/>
                            <a:headEnd/>
                            <a:tailEnd/>
                          </a:ln>
                        </wps:spPr>
                        <wps:txbx>
                          <w:txbxContent>
                            <w:p w14:paraId="20B8363E" w14:textId="77777777" w:rsidR="00970DF4" w:rsidRDefault="00970DF4" w:rsidP="005B4BA0">
                              <w:r>
                                <w:t>Campus Box/Phone:</w:t>
                              </w:r>
                            </w:p>
                            <w:sdt>
                              <w:sdtPr>
                                <w:id w:val="4331643"/>
                                <w:showingPlcHdr/>
                                <w:text/>
                              </w:sdtPr>
                              <w:sdtContent>
                                <w:p w14:paraId="5605B746" w14:textId="77777777" w:rsidR="00970DF4" w:rsidRDefault="00970DF4" w:rsidP="005B4BA0">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7" name="Text Box 108"/>
                        <wps:cNvSpPr txBox="1">
                          <a:spLocks noChangeArrowheads="1"/>
                        </wps:cNvSpPr>
                        <wps:spPr bwMode="auto">
                          <a:xfrm>
                            <a:off x="7214" y="9865"/>
                            <a:ext cx="3267" cy="965"/>
                          </a:xfrm>
                          <a:prstGeom prst="rect">
                            <a:avLst/>
                          </a:prstGeom>
                          <a:solidFill>
                            <a:srgbClr val="FFFFFF"/>
                          </a:solidFill>
                          <a:ln w="9525">
                            <a:solidFill>
                              <a:srgbClr val="000000"/>
                            </a:solidFill>
                            <a:miter lim="800000"/>
                            <a:headEnd/>
                            <a:tailEnd/>
                          </a:ln>
                        </wps:spPr>
                        <wps:txbx>
                          <w:txbxContent>
                            <w:p w14:paraId="34869914" w14:textId="77777777" w:rsidR="00970DF4" w:rsidRDefault="00970DF4" w:rsidP="005B4BA0">
                              <w:r>
                                <w:t>E-mail:</w:t>
                              </w:r>
                            </w:p>
                            <w:sdt>
                              <w:sdtPr>
                                <w:id w:val="4331644"/>
                                <w:showingPlcHdr/>
                                <w:text/>
                              </w:sdtPr>
                              <w:sdtContent>
                                <w:p w14:paraId="2AAB5169" w14:textId="77777777" w:rsidR="00970DF4" w:rsidRDefault="00970DF4" w:rsidP="005B4BA0">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8" name="Text Box 109"/>
                        <wps:cNvSpPr txBox="1">
                          <a:spLocks noChangeArrowheads="1"/>
                        </wps:cNvSpPr>
                        <wps:spPr bwMode="auto">
                          <a:xfrm>
                            <a:off x="7214" y="10830"/>
                            <a:ext cx="3265" cy="1848"/>
                          </a:xfrm>
                          <a:prstGeom prst="rect">
                            <a:avLst/>
                          </a:prstGeom>
                          <a:solidFill>
                            <a:srgbClr val="FFFFFF"/>
                          </a:solidFill>
                          <a:ln w="9525">
                            <a:solidFill>
                              <a:srgbClr val="000000"/>
                            </a:solidFill>
                            <a:miter lim="800000"/>
                            <a:headEnd/>
                            <a:tailEnd/>
                          </a:ln>
                        </wps:spPr>
                        <wps:txbx>
                          <w:txbxContent>
                            <w:p w14:paraId="188482F4" w14:textId="77777777" w:rsidR="00D20320" w:rsidRPr="00D20320" w:rsidRDefault="00D20320" w:rsidP="00D20320">
                              <w:r w:rsidRPr="00D20320">
                                <w:t>CITI Training Completion Date (CITI Training Certification is recognized for 4 years) RECOMMENDED:</w:t>
                              </w:r>
                            </w:p>
                            <w:sdt>
                              <w:sdtPr>
                                <w:id w:val="4331645"/>
                                <w:showingPlcHdr/>
                                <w:text/>
                              </w:sdtPr>
                              <w:sdtContent>
                                <w:p w14:paraId="2EA07C78" w14:textId="77777777" w:rsidR="00970DF4" w:rsidRDefault="00970DF4" w:rsidP="005B4BA0">
                                  <w:r w:rsidRPr="00304523">
                                    <w:rPr>
                                      <w:rStyle w:val="PlaceholderText"/>
                                    </w:rPr>
                                    <w:t>Click here to enter text.</w:t>
                                  </w:r>
                                </w:p>
                              </w:sdtContent>
                            </w:sdt>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874374" id="Group 126" o:spid="_x0000_s1064" style="position:absolute;margin-left:-10.5pt;margin-top:28.75pt;width:498.35pt;height:200.25pt;z-index:251797504" coordorigin="514,8807" coordsize="9967,3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">
                <v:shape id="Text Box 103" o:spid="_x0000_s1065" type="#_x0000_t202" style="position:absolute;left:514;top:8807;width:2972;height:3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148BB179" w14:textId="77777777" w:rsidR="00970DF4" w:rsidRDefault="00970DF4" w:rsidP="005B4BA0">
                        <w:pPr>
                          <w:rPr>
                            <w:b/>
                            <w:u w:val="single"/>
                          </w:rPr>
                        </w:pPr>
                        <w:r>
                          <w:rPr>
                            <w:b/>
                            <w:u w:val="single"/>
                          </w:rPr>
                          <w:t>Co-Investigator</w:t>
                        </w:r>
                      </w:p>
                      <w:p w14:paraId="4E242761" w14:textId="77777777" w:rsidR="00970DF4" w:rsidRDefault="00970DF4" w:rsidP="005B4BA0">
                        <w:r>
                          <w:t>University Relationship:</w:t>
                        </w:r>
                        <w:r>
                          <w:br/>
                          <w:t>(Faculty, Staff, Graduate Student, Undergraduate Student, Other (please specify))</w:t>
                        </w:r>
                      </w:p>
                      <w:sdt>
                        <w:sdtPr>
                          <w:id w:val="4331638"/>
                          <w:showingPlcHdr/>
                          <w:text/>
                        </w:sdtPr>
                        <w:sdtEndPr/>
                        <w:sdtContent>
                          <w:p w14:paraId="5C078576" w14:textId="77777777" w:rsidR="00970DF4" w:rsidRDefault="00970DF4" w:rsidP="005B4BA0">
                            <w:r w:rsidRPr="00304523">
                              <w:rPr>
                                <w:rStyle w:val="PlaceholderText"/>
                              </w:rPr>
                              <w:t>Click here to enter text.</w:t>
                            </w:r>
                          </w:p>
                        </w:sdtContent>
                      </w:sdt>
                      <w:p w14:paraId="2797D5D0" w14:textId="77777777" w:rsidR="00970DF4" w:rsidRPr="00C31B23" w:rsidRDefault="00970DF4" w:rsidP="005B4BA0">
                        <w:r>
                          <w:t xml:space="preserve"> </w:t>
                        </w:r>
                      </w:p>
                    </w:txbxContent>
                  </v:textbox>
                </v:shape>
                <v:shape id="Text Box 104" o:spid="_x0000_s1066" type="#_x0000_t202" style="position:absolute;left:3488;top:8807;width:3728;height:1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18869AAD" w14:textId="77777777" w:rsidR="00970DF4" w:rsidRDefault="00970DF4" w:rsidP="005B4BA0">
                        <w:r>
                          <w:t>Name (first, middle initial, last):</w:t>
                        </w:r>
                      </w:p>
                      <w:sdt>
                        <w:sdtPr>
                          <w:id w:val="4331639"/>
                          <w:showingPlcHdr/>
                          <w:text/>
                        </w:sdtPr>
                        <w:sdtEndPr/>
                        <w:sdtContent>
                          <w:p w14:paraId="7EE89997" w14:textId="77777777" w:rsidR="00970DF4" w:rsidRDefault="00970DF4" w:rsidP="005B4BA0">
                            <w:r w:rsidRPr="00304523">
                              <w:rPr>
                                <w:rStyle w:val="PlaceholderText"/>
                              </w:rPr>
                              <w:t>Click here to enter text.</w:t>
                            </w:r>
                          </w:p>
                        </w:sdtContent>
                      </w:sdt>
                    </w:txbxContent>
                  </v:textbox>
                </v:shape>
                <v:shape id="Text Box 105" o:spid="_x0000_s1067" type="#_x0000_t202" style="position:absolute;left:3488;top:9865;width:3726;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4211D683" w14:textId="77777777" w:rsidR="00970DF4" w:rsidRDefault="00970DF4" w:rsidP="005B4BA0">
                        <w:r>
                          <w:t>Department:</w:t>
                        </w:r>
                      </w:p>
                      <w:sdt>
                        <w:sdtPr>
                          <w:id w:val="4331640"/>
                          <w:showingPlcHdr/>
                          <w:text/>
                        </w:sdtPr>
                        <w:sdtEndPr/>
                        <w:sdtContent>
                          <w:p w14:paraId="415F32C3" w14:textId="77777777" w:rsidR="00970DF4" w:rsidRDefault="00970DF4" w:rsidP="005B4BA0">
                            <w:r w:rsidRPr="00304523">
                              <w:rPr>
                                <w:rStyle w:val="PlaceholderText"/>
                              </w:rPr>
                              <w:t>Click here to enter text.</w:t>
                            </w:r>
                          </w:p>
                        </w:sdtContent>
                      </w:sdt>
                    </w:txbxContent>
                  </v:textbox>
                </v:shape>
                <v:shape id="Text Box 106" o:spid="_x0000_s1068" type="#_x0000_t202" style="position:absolute;left:3486;top:10816;width:3728;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F9609F9" w14:textId="77777777" w:rsidR="007521DE" w:rsidRPr="00BB5086" w:rsidRDefault="007521DE" w:rsidP="007521DE">
                        <w:pPr>
                          <w:rPr>
                            <w:rFonts w:ascii="Tahoma" w:hAnsi="Tahoma" w:cs="Tahoma"/>
                            <w:sz w:val="14"/>
                            <w:szCs w:val="14"/>
                          </w:rPr>
                        </w:pPr>
                        <w:r w:rsidRPr="00BB5086">
                          <w:rPr>
                            <w:rFonts w:ascii="Tahoma" w:hAnsi="Tahoma" w:cs="Tahoma"/>
                            <w:sz w:val="14"/>
                            <w:szCs w:val="14"/>
                          </w:rPr>
                          <w:t>To the best of my knowledge, the plan of conduct for this research conforms to the policies and procedures for the use of human participants at Elon University.</w:t>
                        </w:r>
                      </w:p>
                      <w:p w14:paraId="5A0968B3" w14:textId="77777777" w:rsidR="00970DF4" w:rsidRDefault="00970DF4" w:rsidP="005B4BA0">
                        <w:r>
                          <w:t>Signature:</w:t>
                        </w:r>
                        <w:sdt>
                          <w:sdtPr>
                            <w:id w:val="4331641"/>
                            <w:showingPlcHdr/>
                            <w:text/>
                          </w:sdtPr>
                          <w:sdtEndPr/>
                          <w:sdtContent>
                            <w:r w:rsidRPr="00304523">
                              <w:rPr>
                                <w:rStyle w:val="PlaceholderText"/>
                              </w:rPr>
                              <w:t>Click here to enter text.</w:t>
                            </w:r>
                          </w:sdtContent>
                        </w:sdt>
                      </w:p>
                      <w:p w14:paraId="360293AA" w14:textId="77777777" w:rsidR="00970DF4" w:rsidRPr="00C31B23" w:rsidRDefault="00970DF4" w:rsidP="005B4BA0">
                        <w:pPr>
                          <w:rPr>
                            <w:b/>
                          </w:rPr>
                        </w:pPr>
                        <w:r>
                          <w:t>Date:</w:t>
                        </w:r>
                        <w:sdt>
                          <w:sdtPr>
                            <w:id w:val="4331642"/>
                            <w:showingPlcHdr/>
                            <w:text/>
                          </w:sdtPr>
                          <w:sdtEndPr/>
                          <w:sdtContent>
                            <w:r w:rsidRPr="00304523">
                              <w:rPr>
                                <w:rStyle w:val="PlaceholderText"/>
                              </w:rPr>
                              <w:t>Click here to enter text.</w:t>
                            </w:r>
                          </w:sdtContent>
                        </w:sdt>
                      </w:p>
                    </w:txbxContent>
                  </v:textbox>
                </v:shape>
                <v:shape id="Text Box 107" o:spid="_x0000_s1069" type="#_x0000_t202" style="position:absolute;left:7216;top:8807;width:3265;height:1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20B8363E" w14:textId="77777777" w:rsidR="00970DF4" w:rsidRDefault="00970DF4" w:rsidP="005B4BA0">
                        <w:r>
                          <w:t>Campus Box/Phone:</w:t>
                        </w:r>
                      </w:p>
                      <w:sdt>
                        <w:sdtPr>
                          <w:id w:val="4331643"/>
                          <w:showingPlcHdr/>
                          <w:text/>
                        </w:sdtPr>
                        <w:sdtEndPr/>
                        <w:sdtContent>
                          <w:p w14:paraId="5605B746" w14:textId="77777777" w:rsidR="00970DF4" w:rsidRDefault="00970DF4" w:rsidP="005B4BA0">
                            <w:r w:rsidRPr="00304523">
                              <w:rPr>
                                <w:rStyle w:val="PlaceholderText"/>
                              </w:rPr>
                              <w:t>Click here to enter text.</w:t>
                            </w:r>
                          </w:p>
                        </w:sdtContent>
                      </w:sdt>
                    </w:txbxContent>
                  </v:textbox>
                </v:shape>
                <v:shape id="Text Box 108" o:spid="_x0000_s1070" type="#_x0000_t202" style="position:absolute;left:7214;top:9865;width:3267;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34869914" w14:textId="77777777" w:rsidR="00970DF4" w:rsidRDefault="00970DF4" w:rsidP="005B4BA0">
                        <w:r>
                          <w:t>E-mail:</w:t>
                        </w:r>
                      </w:p>
                      <w:sdt>
                        <w:sdtPr>
                          <w:id w:val="4331644"/>
                          <w:showingPlcHdr/>
                          <w:text/>
                        </w:sdtPr>
                        <w:sdtEndPr/>
                        <w:sdtContent>
                          <w:p w14:paraId="2AAB5169" w14:textId="77777777" w:rsidR="00970DF4" w:rsidRDefault="00970DF4" w:rsidP="005B4BA0">
                            <w:r w:rsidRPr="00304523">
                              <w:rPr>
                                <w:rStyle w:val="PlaceholderText"/>
                              </w:rPr>
                              <w:t>Click here to enter text.</w:t>
                            </w:r>
                          </w:p>
                        </w:sdtContent>
                      </w:sdt>
                    </w:txbxContent>
                  </v:textbox>
                </v:shape>
                <v:shape id="Text Box 109" o:spid="_x0000_s1071" type="#_x0000_t202" style="position:absolute;left:7214;top:10830;width:326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188482F4" w14:textId="77777777" w:rsidR="00D20320" w:rsidRPr="00D20320" w:rsidRDefault="00D20320" w:rsidP="00D20320">
                        <w:r w:rsidRPr="00D20320">
                          <w:t>CITI Training Completion Date (CITI Training Certification is recognized for 4 years) RECOMMENDED:</w:t>
                        </w:r>
                      </w:p>
                      <w:sdt>
                        <w:sdtPr>
                          <w:id w:val="4331645"/>
                          <w:showingPlcHdr/>
                          <w:text/>
                        </w:sdtPr>
                        <w:sdtEndPr/>
                        <w:sdtContent>
                          <w:p w14:paraId="2EA07C78" w14:textId="77777777" w:rsidR="00970DF4" w:rsidRDefault="00970DF4" w:rsidP="005B4BA0">
                            <w:r w:rsidRPr="00304523">
                              <w:rPr>
                                <w:rStyle w:val="PlaceholderText"/>
                              </w:rPr>
                              <w:t>Click here to enter text.</w:t>
                            </w:r>
                          </w:p>
                        </w:sdtContent>
                      </w:sdt>
                    </w:txbxContent>
                  </v:textbox>
                </v:shape>
              </v:group>
            </w:pict>
          </mc:Fallback>
        </mc:AlternateContent>
      </w:r>
    </w:p>
    <w:p w14:paraId="4D8D2F20" w14:textId="77777777" w:rsidR="005B4BA0" w:rsidRDefault="005B4BA0" w:rsidP="00FA2918"/>
    <w:p w14:paraId="3C55B5FE" w14:textId="77777777" w:rsidR="00552149" w:rsidRDefault="00552149" w:rsidP="00FA2918"/>
    <w:p w14:paraId="3F33A32C" w14:textId="77777777" w:rsidR="00552149" w:rsidRDefault="00552149" w:rsidP="00FA2918"/>
    <w:p w14:paraId="3B0796EB" w14:textId="77777777" w:rsidR="00552149" w:rsidRDefault="00552149" w:rsidP="00FA2918"/>
    <w:p w14:paraId="2D35773C" w14:textId="77777777" w:rsidR="00552149" w:rsidRDefault="00552149" w:rsidP="00FA2918"/>
    <w:p w14:paraId="772C05AC" w14:textId="77777777" w:rsidR="00552149" w:rsidRDefault="00552149" w:rsidP="00FA2918"/>
    <w:p w14:paraId="6EE27F42" w14:textId="77777777" w:rsidR="00FD61F1" w:rsidRDefault="00FD61F1" w:rsidP="00FA2918">
      <w:pPr>
        <w:rPr>
          <w:b/>
        </w:rPr>
      </w:pPr>
    </w:p>
    <w:p w14:paraId="0238F6D9" w14:textId="77777777" w:rsidR="007521DE" w:rsidRDefault="007521DE" w:rsidP="00FA2918">
      <w:pPr>
        <w:rPr>
          <w:b/>
        </w:rPr>
      </w:pPr>
    </w:p>
    <w:p w14:paraId="5E629DA6" w14:textId="77777777" w:rsidR="00552149" w:rsidRDefault="00552149" w:rsidP="00FA2918">
      <w:pPr>
        <w:rPr>
          <w:b/>
        </w:rPr>
      </w:pPr>
      <w:r>
        <w:rPr>
          <w:b/>
        </w:rPr>
        <w:t>N</w:t>
      </w:r>
      <w:r w:rsidRPr="00F81FAE">
        <w:rPr>
          <w:b/>
        </w:rPr>
        <w:t xml:space="preserve">OTE: If more than </w:t>
      </w:r>
      <w:r>
        <w:rPr>
          <w:b/>
        </w:rPr>
        <w:t>four</w:t>
      </w:r>
      <w:r w:rsidRPr="00F81FAE">
        <w:rPr>
          <w:b/>
        </w:rPr>
        <w:t xml:space="preserve"> co-investigators will be listed, copy box on form and fill in additional information as needed</w:t>
      </w:r>
      <w:r>
        <w:rPr>
          <w:b/>
        </w:rPr>
        <w:t>.</w:t>
      </w:r>
    </w:p>
    <w:p w14:paraId="0846D9B4" w14:textId="77777777" w:rsidR="00FF15EA" w:rsidRDefault="00FF15EA">
      <w:pPr>
        <w:rPr>
          <w:b/>
        </w:rPr>
      </w:pPr>
    </w:p>
    <w:p w14:paraId="211A8431" w14:textId="77777777" w:rsidR="007521DE" w:rsidRDefault="007521DE" w:rsidP="00FD61F1">
      <w:pPr>
        <w:jc w:val="center"/>
        <w:rPr>
          <w:b/>
        </w:rPr>
      </w:pPr>
      <w:r>
        <w:rPr>
          <w:b/>
        </w:rPr>
        <w:t>Application Questions</w:t>
      </w:r>
    </w:p>
    <w:p w14:paraId="114E0F50" w14:textId="77777777" w:rsidR="00FD61F1" w:rsidRDefault="009C5701" w:rsidP="00FD61F1">
      <w:pPr>
        <w:jc w:val="center"/>
        <w:rPr>
          <w:b/>
        </w:rPr>
      </w:pPr>
      <w:r>
        <w:rPr>
          <w:b/>
        </w:rPr>
        <w:t>Please type your responses.</w:t>
      </w:r>
    </w:p>
    <w:p w14:paraId="7AAE3CC9" w14:textId="77777777" w:rsidR="009C5701" w:rsidRPr="00FD61F1" w:rsidRDefault="009C5701" w:rsidP="00FD61F1">
      <w:pPr>
        <w:jc w:val="center"/>
        <w:rPr>
          <w:b/>
        </w:rPr>
      </w:pPr>
      <w:r>
        <w:rPr>
          <w:u w:val="single"/>
        </w:rPr>
        <w:br/>
      </w:r>
      <w:r>
        <w:rPr>
          <w:b/>
          <w:u w:val="single"/>
        </w:rPr>
        <w:t>INTRODUCTION TO THE PROPOSED RESEARCH</w:t>
      </w:r>
    </w:p>
    <w:p w14:paraId="095EEB3A" w14:textId="77777777" w:rsidR="009C5701" w:rsidRDefault="009C5701" w:rsidP="009C5701">
      <w:pPr>
        <w:pStyle w:val="ListParagraph"/>
        <w:numPr>
          <w:ilvl w:val="0"/>
          <w:numId w:val="2"/>
        </w:numPr>
      </w:pPr>
      <w:r>
        <w:t xml:space="preserve">Provide the </w:t>
      </w:r>
      <w:r w:rsidRPr="006C312B">
        <w:rPr>
          <w:b/>
        </w:rPr>
        <w:t>date</w:t>
      </w:r>
      <w:r>
        <w:t xml:space="preserve"> when you propose to begin research and the date when you anticipate that research will be completed.</w:t>
      </w:r>
    </w:p>
    <w:p w14:paraId="1972BB75" w14:textId="3B4C06A8" w:rsidR="009C5701" w:rsidRDefault="009C5701" w:rsidP="009C5701">
      <w:r>
        <w:tab/>
        <w:t>Proposed start date:</w:t>
      </w:r>
      <w:r>
        <w:tab/>
      </w:r>
      <w:r>
        <w:tab/>
        <w:t xml:space="preserve">    </w:t>
      </w:r>
      <w:r>
        <w:tab/>
      </w:r>
      <w:r w:rsidR="001513E8">
        <w:tab/>
      </w:r>
      <w:r>
        <w:t>Anticipated completion date:</w:t>
      </w:r>
    </w:p>
    <w:p w14:paraId="618E317F" w14:textId="77777777" w:rsidR="009C5701" w:rsidRDefault="009C5701" w:rsidP="009C5701">
      <w:pPr>
        <w:pStyle w:val="ListParagraph"/>
        <w:numPr>
          <w:ilvl w:val="0"/>
          <w:numId w:val="2"/>
        </w:numPr>
      </w:pPr>
      <w:r>
        <w:t xml:space="preserve">Indicate any source(s) of </w:t>
      </w:r>
      <w:r w:rsidRPr="006C312B">
        <w:rPr>
          <w:b/>
        </w:rPr>
        <w:t>funding</w:t>
      </w:r>
      <w:r>
        <w:t xml:space="preserve"> for the proposed research i.e., department funds or grants.</w:t>
      </w:r>
    </w:p>
    <w:p w14:paraId="270DC59B" w14:textId="3100AE5E" w:rsidR="009C5701" w:rsidRDefault="009C5701" w:rsidP="009C5701">
      <w:pPr>
        <w:rPr>
          <w:b/>
          <w:u w:val="single"/>
        </w:rPr>
      </w:pPr>
      <w:r>
        <w:rPr>
          <w:u w:val="single"/>
        </w:rPr>
        <w:br/>
      </w:r>
      <w:r>
        <w:rPr>
          <w:b/>
          <w:u w:val="single"/>
        </w:rPr>
        <w:t>DESCRIPTION OF THE PROPOSED RESEARCH</w:t>
      </w:r>
    </w:p>
    <w:p w14:paraId="5662976F" w14:textId="77777777" w:rsidR="009C5701" w:rsidRDefault="009C5701" w:rsidP="009C5701">
      <w:pPr>
        <w:pStyle w:val="ListParagraph"/>
        <w:numPr>
          <w:ilvl w:val="0"/>
          <w:numId w:val="2"/>
        </w:numPr>
      </w:pPr>
      <w:r>
        <w:t xml:space="preserve">Provide a brief (1 page or less) description of the </w:t>
      </w:r>
      <w:r>
        <w:rPr>
          <w:b/>
        </w:rPr>
        <w:t>purpose</w:t>
      </w:r>
      <w:r>
        <w:t xml:space="preserve"> of your research.</w:t>
      </w:r>
    </w:p>
    <w:p w14:paraId="31918409" w14:textId="77777777" w:rsidR="00CE0C1E" w:rsidRDefault="00CE0C1E" w:rsidP="00CE0C1E"/>
    <w:p w14:paraId="21E4D03D" w14:textId="6DE98F8B" w:rsidR="009C5701" w:rsidRDefault="009C5701" w:rsidP="009C5701">
      <w:pPr>
        <w:pStyle w:val="ListParagraph"/>
        <w:numPr>
          <w:ilvl w:val="0"/>
          <w:numId w:val="2"/>
        </w:numPr>
      </w:pPr>
      <w:r>
        <w:t xml:space="preserve">Indicate the </w:t>
      </w:r>
      <w:r w:rsidRPr="004D6173">
        <w:rPr>
          <w:b/>
        </w:rPr>
        <w:t>setting or location(s)</w:t>
      </w:r>
      <w:r>
        <w:t xml:space="preserve"> where research will be conducted. Attach letters of support or agreement, as necessary, showing that you have permission to conduct research at that location</w:t>
      </w:r>
      <w:r w:rsidRPr="008D7431">
        <w:t>.</w:t>
      </w:r>
      <w:r w:rsidR="009B5517" w:rsidRPr="008D7431">
        <w:t xml:space="preserve"> </w:t>
      </w:r>
      <w:r w:rsidR="008D7431" w:rsidRPr="008D7431">
        <w:rPr>
          <w:b/>
          <w:color w:val="FF0000"/>
        </w:rPr>
        <w:t>Included in this letter should be an indication that you are aware</w:t>
      </w:r>
      <w:r w:rsidR="008D7431">
        <w:rPr>
          <w:b/>
          <w:color w:val="FF0000"/>
        </w:rPr>
        <w:t xml:space="preserve"> of</w:t>
      </w:r>
      <w:r w:rsidR="008D7431" w:rsidRPr="008D7431">
        <w:rPr>
          <w:b/>
          <w:color w:val="FF0000"/>
        </w:rPr>
        <w:t xml:space="preserve"> and able to adhere to all of the safety procedures required at the location(s) where data collection will occur. </w:t>
      </w:r>
      <w:r w:rsidR="009B5517">
        <w:t xml:space="preserve">If you are interacting with human subjects outside of the United States, describe </w:t>
      </w:r>
      <w:r w:rsidR="001204C2">
        <w:t xml:space="preserve">what procedures are required </w:t>
      </w:r>
      <w:r w:rsidR="00585266">
        <w:t xml:space="preserve">to </w:t>
      </w:r>
      <w:r w:rsidR="009B5517">
        <w:t xml:space="preserve">adhere to the </w:t>
      </w:r>
      <w:r w:rsidR="001204C2">
        <w:t>h</w:t>
      </w:r>
      <w:r w:rsidR="009B5517">
        <w:t xml:space="preserve">uman </w:t>
      </w:r>
      <w:r w:rsidR="001204C2">
        <w:t>s</w:t>
      </w:r>
      <w:r w:rsidR="009B5517">
        <w:t>ubjects mandates for the country where data collection will take place</w:t>
      </w:r>
      <w:r w:rsidR="009B5517" w:rsidRPr="0033381F">
        <w:t>.</w:t>
      </w:r>
      <w:r w:rsidR="00D20320" w:rsidRPr="0033381F">
        <w:t xml:space="preserve"> </w:t>
      </w:r>
      <w:r w:rsidR="00D20320" w:rsidRPr="0033381F">
        <w:rPr>
          <w:u w:val="single"/>
        </w:rPr>
        <w:t>If you are working in a school system you must document the procedures required to complete research in that specific school system</w:t>
      </w:r>
      <w:r w:rsidR="00D20320" w:rsidRPr="0033381F">
        <w:t>.</w:t>
      </w:r>
    </w:p>
    <w:p w14:paraId="62157831" w14:textId="77777777" w:rsidR="009C5701" w:rsidRDefault="009C5701" w:rsidP="009C5701"/>
    <w:p w14:paraId="6CB0ED4E" w14:textId="77777777" w:rsidR="009C5701" w:rsidRDefault="009C5701" w:rsidP="009C5701"/>
    <w:p w14:paraId="5A8CACB1" w14:textId="77777777" w:rsidR="009C5701" w:rsidRDefault="009C5701" w:rsidP="009C5701">
      <w:pPr>
        <w:pStyle w:val="ListParagraph"/>
        <w:numPr>
          <w:ilvl w:val="0"/>
          <w:numId w:val="2"/>
        </w:numPr>
      </w:pPr>
      <w:r>
        <w:t xml:space="preserve">Does the proposed research require that you </w:t>
      </w:r>
      <w:r w:rsidRPr="004D6173">
        <w:rPr>
          <w:b/>
        </w:rPr>
        <w:t>deceive</w:t>
      </w:r>
      <w:r>
        <w:t xml:space="preserve"> participants in any way?</w:t>
      </w:r>
    </w:p>
    <w:p w14:paraId="61C9D6BE" w14:textId="77777777" w:rsidR="009C5701" w:rsidRDefault="009C5701" w:rsidP="009C5701">
      <w:r>
        <w:tab/>
      </w:r>
      <w:r>
        <w:tab/>
      </w:r>
      <w:r>
        <w:tab/>
      </w:r>
      <w:r>
        <w:tab/>
        <w:t xml:space="preserve">____ Yes   </w:t>
      </w:r>
      <w:r>
        <w:tab/>
        <w:t xml:space="preserve">  </w:t>
      </w:r>
      <w:r>
        <w:tab/>
        <w:t>____No</w:t>
      </w:r>
      <w:r>
        <w:tab/>
      </w:r>
    </w:p>
    <w:p w14:paraId="17402C10" w14:textId="0D5FFFD3" w:rsidR="009C5701" w:rsidRDefault="00CE0C1E" w:rsidP="009C5701">
      <w:pPr>
        <w:pStyle w:val="ListParagraph"/>
        <w:numPr>
          <w:ilvl w:val="0"/>
          <w:numId w:val="2"/>
        </w:numPr>
      </w:pPr>
      <w:r>
        <w:t>If your re</w:t>
      </w:r>
      <w:r w:rsidR="002A4C61">
        <w:t>sponse is “yes” to Question #7,</w:t>
      </w:r>
      <w:r w:rsidR="009C5701">
        <w:t xml:space="preserve"> describe the type of </w:t>
      </w:r>
      <w:r w:rsidR="009C5701" w:rsidRPr="004D6173">
        <w:rPr>
          <w:b/>
        </w:rPr>
        <w:t>deception</w:t>
      </w:r>
      <w:r w:rsidR="009C5701">
        <w:t xml:space="preserve"> you will use, indicate why it is necessary for this study, and provide a copy of the debriefing script.</w:t>
      </w:r>
    </w:p>
    <w:p w14:paraId="13E73104" w14:textId="77777777" w:rsidR="00970DF4" w:rsidRDefault="00970DF4" w:rsidP="009C5701"/>
    <w:p w14:paraId="275019B5" w14:textId="1F558FC9" w:rsidR="00D52984" w:rsidRPr="00DA6B9C" w:rsidDel="00D52984" w:rsidRDefault="00D52984" w:rsidP="00D52984">
      <w:pPr>
        <w:pStyle w:val="ListParagraph"/>
        <w:numPr>
          <w:ilvl w:val="0"/>
          <w:numId w:val="2"/>
        </w:numPr>
        <w:rPr>
          <w:b/>
        </w:rPr>
      </w:pPr>
      <w:r w:rsidRPr="00DA6B9C">
        <w:t xml:space="preserve">Describe </w:t>
      </w:r>
      <w:r w:rsidRPr="00DA6B9C">
        <w:rPr>
          <w:b/>
          <w:u w:val="single"/>
        </w:rPr>
        <w:t>in detail</w:t>
      </w:r>
      <w:r w:rsidRPr="00DA6B9C">
        <w:t xml:space="preserve"> what will happen to or be required of subjects in your investigation</w:t>
      </w:r>
      <w:r w:rsidR="00DA6B9C" w:rsidRPr="00DA6B9C">
        <w:t>.</w:t>
      </w:r>
    </w:p>
    <w:p w14:paraId="46F6F185" w14:textId="77777777" w:rsidR="009C5701" w:rsidRPr="00DA6B9C" w:rsidRDefault="009C5701" w:rsidP="00970DF4">
      <w:pPr>
        <w:pStyle w:val="ListParagraph"/>
      </w:pPr>
      <w:r w:rsidRPr="00DA6B9C">
        <w:t>(include a description of any instruments used</w:t>
      </w:r>
      <w:r w:rsidR="00120744" w:rsidRPr="00DA6B9C">
        <w:t>, sample of questionnaires, focus group questions, etc.</w:t>
      </w:r>
      <w:r w:rsidRPr="00DA6B9C">
        <w:t>)</w:t>
      </w:r>
    </w:p>
    <w:p w14:paraId="0A9C6113" w14:textId="77777777" w:rsidR="00970DF4" w:rsidRPr="00DA6B9C" w:rsidRDefault="00970DF4" w:rsidP="009C5701">
      <w:pPr>
        <w:rPr>
          <w:u w:val="single"/>
        </w:rPr>
      </w:pPr>
    </w:p>
    <w:p w14:paraId="2C44BCA4" w14:textId="77777777" w:rsidR="00970DF4" w:rsidRPr="00DA6B9C" w:rsidRDefault="00970DF4" w:rsidP="009C5701">
      <w:pPr>
        <w:rPr>
          <w:u w:val="single"/>
        </w:rPr>
      </w:pPr>
    </w:p>
    <w:p w14:paraId="6405B5E5" w14:textId="77777777" w:rsidR="00D20320" w:rsidRPr="00DA6B9C" w:rsidRDefault="00D20320" w:rsidP="009C5701">
      <w:pPr>
        <w:rPr>
          <w:b/>
          <w:u w:val="single"/>
        </w:rPr>
      </w:pPr>
    </w:p>
    <w:p w14:paraId="4A1FF59F" w14:textId="77777777" w:rsidR="009C5701" w:rsidRDefault="00D52984" w:rsidP="009C5701">
      <w:pPr>
        <w:rPr>
          <w:b/>
          <w:u w:val="single"/>
        </w:rPr>
      </w:pPr>
      <w:r>
        <w:rPr>
          <w:b/>
          <w:u w:val="single"/>
        </w:rPr>
        <w:lastRenderedPageBreak/>
        <w:t>RISKS AND BENEFITS</w:t>
      </w:r>
    </w:p>
    <w:p w14:paraId="6BF235E1" w14:textId="77777777" w:rsidR="00F949B4" w:rsidRDefault="00F949B4" w:rsidP="00F949B4">
      <w:pPr>
        <w:pStyle w:val="ListParagraph"/>
      </w:pPr>
    </w:p>
    <w:p w14:paraId="42103A02" w14:textId="6398881D" w:rsidR="00A9730C" w:rsidRDefault="00D52984" w:rsidP="00A9730C">
      <w:pPr>
        <w:pStyle w:val="ListParagraph"/>
        <w:numPr>
          <w:ilvl w:val="0"/>
          <w:numId w:val="2"/>
        </w:numPr>
      </w:pPr>
      <w:r>
        <w:t xml:space="preserve">Describe any </w:t>
      </w:r>
      <w:r w:rsidRPr="00970DF4">
        <w:rPr>
          <w:b/>
        </w:rPr>
        <w:t>potential physical or psychological risks or problems</w:t>
      </w:r>
      <w:r>
        <w:t xml:space="preserve"> that a research participant may encounter by participating in this investigation. Also</w:t>
      </w:r>
      <w:r w:rsidR="00B975C1">
        <w:t>,</w:t>
      </w:r>
      <w:r>
        <w:t xml:space="preserve"> describe how you plan to minimize these risks. Examples of risks and problems include but are not limited to physical injury, painful simulation, deception, coercion, embarrassment, lack of confidentia</w:t>
      </w:r>
      <w:r w:rsidR="00970DF4">
        <w:t xml:space="preserve">lity, lack of full disclosure, </w:t>
      </w:r>
      <w:r>
        <w:t xml:space="preserve">and lack of feedback for subjects. </w:t>
      </w:r>
      <w:r w:rsidR="005C7D81">
        <w:t>If appropriate, include a description of any special qualification or training by investigators that will be used to minimize risk for the subject (e.g. CPR certification).</w:t>
      </w:r>
      <w:r w:rsidR="00A9730C">
        <w:t xml:space="preserve"> </w:t>
      </w:r>
      <w:r w:rsidR="00A9730C">
        <w:rPr>
          <w:b/>
          <w:color w:val="FF0000"/>
        </w:rPr>
        <w:t>When appropriate, d</w:t>
      </w:r>
      <w:r w:rsidR="00A9730C" w:rsidRPr="00612711">
        <w:rPr>
          <w:b/>
          <w:color w:val="FF0000"/>
        </w:rPr>
        <w:t xml:space="preserve">escribe the procedures you will use to minimize the risk of transmission of infectious disease (including COVID-19) between subjects, as well as between subjects and researchers. </w:t>
      </w:r>
      <w:r w:rsidR="00A9730C" w:rsidRPr="00612711">
        <w:rPr>
          <w:b/>
          <w:color w:val="FF0000"/>
          <w:u w:val="single"/>
        </w:rPr>
        <w:t>Consist</w:t>
      </w:r>
      <w:r w:rsidR="00A9730C">
        <w:rPr>
          <w:b/>
          <w:color w:val="FF0000"/>
          <w:u w:val="single"/>
        </w:rPr>
        <w:t>ent</w:t>
      </w:r>
      <w:r w:rsidR="00A9730C" w:rsidRPr="00612711">
        <w:rPr>
          <w:b/>
          <w:color w:val="FF0000"/>
          <w:u w:val="single"/>
        </w:rPr>
        <w:t xml:space="preserve"> with University policy, investigators who are not fully vaccinated against COVID-19 infection are required to wear an appropriate facial mask when interacting with research subjects</w:t>
      </w:r>
      <w:r w:rsidR="00A9730C">
        <w:rPr>
          <w:b/>
          <w:color w:val="FF0000"/>
        </w:rPr>
        <w:t xml:space="preserve">. </w:t>
      </w:r>
    </w:p>
    <w:p w14:paraId="7F53B928" w14:textId="77777777" w:rsidR="00D52984" w:rsidRDefault="00D52984" w:rsidP="00A9730C">
      <w:pPr>
        <w:pStyle w:val="ListParagraph"/>
      </w:pPr>
    </w:p>
    <w:p w14:paraId="49F331B6" w14:textId="77777777" w:rsidR="00D52984" w:rsidRDefault="00D52984" w:rsidP="00D52984">
      <w:pPr>
        <w:pStyle w:val="ListParagraph"/>
      </w:pPr>
    </w:p>
    <w:p w14:paraId="11C6E877" w14:textId="77777777" w:rsidR="00970DF4" w:rsidRDefault="00970DF4" w:rsidP="00D52984">
      <w:pPr>
        <w:pStyle w:val="ListParagraph"/>
      </w:pPr>
    </w:p>
    <w:p w14:paraId="16D0CC70" w14:textId="77777777" w:rsidR="00970DF4" w:rsidRDefault="00970DF4" w:rsidP="00D52984">
      <w:pPr>
        <w:pStyle w:val="ListParagraph"/>
      </w:pPr>
    </w:p>
    <w:p w14:paraId="633FA8CC" w14:textId="6E591E35" w:rsidR="00970DF4" w:rsidRDefault="009C5701" w:rsidP="00A9730C">
      <w:pPr>
        <w:pStyle w:val="ListParagraph"/>
        <w:numPr>
          <w:ilvl w:val="0"/>
          <w:numId w:val="2"/>
        </w:numPr>
      </w:pPr>
      <w:r>
        <w:t xml:space="preserve">Describe the </w:t>
      </w:r>
      <w:r w:rsidRPr="00D52984">
        <w:rPr>
          <w:b/>
        </w:rPr>
        <w:t>potential benefits</w:t>
      </w:r>
      <w:r>
        <w:t xml:space="preserve"> of conducting this research.  List the benefits to the participants themselves, contributions to the field of knowledge, and benefits to society as a whole. If the research participants will not receive any direct benefits from participating in this study, indicate this in your response.</w:t>
      </w:r>
    </w:p>
    <w:p w14:paraId="5021615D" w14:textId="22E7CE26" w:rsidR="00FA67F3" w:rsidRDefault="006B7679" w:rsidP="00FA67F3">
      <w:pPr>
        <w:pStyle w:val="ListParagraph"/>
      </w:pPr>
      <w:r>
        <w:t xml:space="preserve"> </w:t>
      </w:r>
      <w:r w:rsidR="007F16D8">
        <w:t xml:space="preserve"> </w:t>
      </w:r>
    </w:p>
    <w:p w14:paraId="4A28C0A9" w14:textId="629100BC" w:rsidR="002A4C61" w:rsidRDefault="002A4C61" w:rsidP="00A9730C">
      <w:pPr>
        <w:pStyle w:val="ListParagraph"/>
        <w:numPr>
          <w:ilvl w:val="0"/>
          <w:numId w:val="2"/>
        </w:numPr>
        <w:rPr>
          <w:b/>
          <w:color w:val="FF0000"/>
        </w:rPr>
      </w:pPr>
      <w:r>
        <w:rPr>
          <w:b/>
          <w:color w:val="FF0000"/>
        </w:rPr>
        <w:t>Will the principle investigator be present during all data collection procedures?</w:t>
      </w:r>
    </w:p>
    <w:p w14:paraId="2DDC9B1E" w14:textId="77777777" w:rsidR="002A4C61" w:rsidRPr="002A4C61" w:rsidRDefault="002A4C61" w:rsidP="002A4C61">
      <w:pPr>
        <w:pStyle w:val="ListParagraph"/>
        <w:rPr>
          <w:b/>
          <w:color w:val="FF0000"/>
        </w:rPr>
      </w:pPr>
    </w:p>
    <w:p w14:paraId="6FD61BA3" w14:textId="18899EFF" w:rsidR="002A4C61" w:rsidRPr="002A4C61" w:rsidRDefault="002A4C61" w:rsidP="002A4C61">
      <w:pPr>
        <w:pStyle w:val="ListParagraph"/>
        <w:rPr>
          <w:b/>
          <w:color w:val="FF0000"/>
        </w:rPr>
      </w:pPr>
      <w:r>
        <w:tab/>
      </w:r>
      <w:r>
        <w:tab/>
      </w:r>
      <w:r w:rsidRPr="002A4C61">
        <w:rPr>
          <w:b/>
          <w:color w:val="FF0000"/>
        </w:rPr>
        <w:t xml:space="preserve">____ Yes   </w:t>
      </w:r>
      <w:r w:rsidRPr="002A4C61">
        <w:rPr>
          <w:b/>
          <w:color w:val="FF0000"/>
        </w:rPr>
        <w:tab/>
        <w:t xml:space="preserve">  </w:t>
      </w:r>
      <w:r w:rsidRPr="002A4C61">
        <w:rPr>
          <w:b/>
          <w:color w:val="FF0000"/>
        </w:rPr>
        <w:tab/>
        <w:t>____No</w:t>
      </w:r>
      <w:r w:rsidRPr="002A4C61">
        <w:rPr>
          <w:b/>
        </w:rPr>
        <w:tab/>
      </w:r>
    </w:p>
    <w:p w14:paraId="62E5B23B" w14:textId="77777777" w:rsidR="002A4C61" w:rsidRPr="002A4C61" w:rsidRDefault="002A4C61" w:rsidP="002A4C61">
      <w:pPr>
        <w:pStyle w:val="ListParagraph"/>
        <w:rPr>
          <w:b/>
          <w:color w:val="FF0000"/>
        </w:rPr>
      </w:pPr>
    </w:p>
    <w:p w14:paraId="0417FC68" w14:textId="2EAACF3E" w:rsidR="0079067E" w:rsidRPr="00693D11" w:rsidRDefault="0079067E" w:rsidP="00A9730C">
      <w:pPr>
        <w:pStyle w:val="ListParagraph"/>
        <w:numPr>
          <w:ilvl w:val="0"/>
          <w:numId w:val="2"/>
        </w:numPr>
        <w:rPr>
          <w:rFonts w:cstheme="minorHAnsi"/>
          <w:b/>
          <w:color w:val="FF0000"/>
        </w:rPr>
      </w:pPr>
      <w:r w:rsidRPr="002E72E5">
        <w:rPr>
          <w:b/>
          <w:color w:val="FF0000"/>
        </w:rPr>
        <w:t xml:space="preserve">If the </w:t>
      </w:r>
      <w:r w:rsidR="002A4C61">
        <w:rPr>
          <w:b/>
          <w:color w:val="FF0000"/>
        </w:rPr>
        <w:t>answer to Question 1</w:t>
      </w:r>
      <w:r w:rsidR="00A9730C">
        <w:rPr>
          <w:b/>
          <w:color w:val="FF0000"/>
        </w:rPr>
        <w:t>0</w:t>
      </w:r>
      <w:r w:rsidR="002A4C61">
        <w:rPr>
          <w:b/>
          <w:color w:val="FF0000"/>
        </w:rPr>
        <w:t xml:space="preserve"> is “no”, provide </w:t>
      </w:r>
      <w:r w:rsidRPr="002E72E5">
        <w:rPr>
          <w:b/>
          <w:color w:val="FF0000"/>
        </w:rPr>
        <w:t xml:space="preserve">a description of the processes that will be used to ensure that all investigators will safely and effectively </w:t>
      </w:r>
      <w:r w:rsidR="008D7431">
        <w:rPr>
          <w:b/>
          <w:color w:val="FF0000"/>
        </w:rPr>
        <w:t xml:space="preserve">apply </w:t>
      </w:r>
      <w:r w:rsidRPr="002E72E5">
        <w:rPr>
          <w:b/>
          <w:color w:val="FF0000"/>
        </w:rPr>
        <w:t>all procedures describe in the protocol.</w:t>
      </w:r>
      <w:r w:rsidR="002A4C61">
        <w:rPr>
          <w:b/>
          <w:color w:val="FF0000"/>
        </w:rPr>
        <w:t xml:space="preserve"> </w:t>
      </w:r>
      <w:r w:rsidR="002A4C61" w:rsidRPr="002A4C61">
        <w:rPr>
          <w:rFonts w:eastAsia="Times New Roman" w:cstheme="minorHAnsi"/>
          <w:b/>
          <w:color w:val="FF0000"/>
        </w:rPr>
        <w:t xml:space="preserve">If the project will involve student researchers, include a description of how the student(s) have been trained </w:t>
      </w:r>
      <w:r w:rsidR="00FF1F74">
        <w:rPr>
          <w:rFonts w:eastAsia="Times New Roman" w:cstheme="minorHAnsi"/>
          <w:b/>
          <w:color w:val="FF0000"/>
        </w:rPr>
        <w:t>to carry</w:t>
      </w:r>
      <w:r w:rsidR="002A4C61" w:rsidRPr="002A4C61">
        <w:rPr>
          <w:rFonts w:eastAsia="Times New Roman" w:cstheme="minorHAnsi"/>
          <w:b/>
          <w:color w:val="FF0000"/>
        </w:rPr>
        <w:t xml:space="preserve"> out</w:t>
      </w:r>
      <w:r w:rsidR="002A4C61">
        <w:rPr>
          <w:rFonts w:eastAsia="Times New Roman" w:cstheme="minorHAnsi"/>
          <w:b/>
          <w:color w:val="FF0000"/>
        </w:rPr>
        <w:t xml:space="preserve"> appropriate safety procedures.</w:t>
      </w:r>
    </w:p>
    <w:p w14:paraId="1C3B7839" w14:textId="77777777" w:rsidR="00970DF4" w:rsidRDefault="00970DF4" w:rsidP="00970DF4">
      <w:pPr>
        <w:rPr>
          <w:u w:val="single"/>
        </w:rPr>
      </w:pPr>
    </w:p>
    <w:p w14:paraId="307FDB94" w14:textId="77777777" w:rsidR="00970DF4" w:rsidRDefault="00970DF4" w:rsidP="00970DF4">
      <w:pPr>
        <w:rPr>
          <w:u w:val="single"/>
        </w:rPr>
      </w:pPr>
    </w:p>
    <w:p w14:paraId="34179170" w14:textId="77777777" w:rsidR="009C5701" w:rsidRDefault="009C5701" w:rsidP="00970DF4">
      <w:pPr>
        <w:rPr>
          <w:b/>
          <w:u w:val="single"/>
        </w:rPr>
      </w:pPr>
      <w:r>
        <w:rPr>
          <w:u w:val="single"/>
        </w:rPr>
        <w:br/>
      </w:r>
      <w:r>
        <w:rPr>
          <w:b/>
          <w:u w:val="single"/>
        </w:rPr>
        <w:t>PARTICIPANTS</w:t>
      </w:r>
    </w:p>
    <w:p w14:paraId="073332E8" w14:textId="77777777" w:rsidR="00970DF4" w:rsidRDefault="009C5701" w:rsidP="00A9730C">
      <w:pPr>
        <w:pStyle w:val="ListParagraph"/>
        <w:numPr>
          <w:ilvl w:val="0"/>
          <w:numId w:val="2"/>
        </w:numPr>
      </w:pPr>
      <w:r>
        <w:t xml:space="preserve">Indicate the total </w:t>
      </w:r>
      <w:r w:rsidRPr="00970DF4">
        <w:rPr>
          <w:b/>
        </w:rPr>
        <w:t>number of participants</w:t>
      </w:r>
      <w:r>
        <w:t xml:space="preserve"> you require, and your sampling procedure.</w:t>
      </w:r>
    </w:p>
    <w:p w14:paraId="4A7BA6A3" w14:textId="7784D925" w:rsidR="00970DF4" w:rsidRDefault="00970DF4" w:rsidP="00970DF4">
      <w:pPr>
        <w:pStyle w:val="ListParagraph"/>
      </w:pPr>
    </w:p>
    <w:p w14:paraId="67E64EDC" w14:textId="77777777" w:rsidR="004C7AD7" w:rsidRDefault="004C7AD7" w:rsidP="004C7AD7">
      <w:pPr>
        <w:pStyle w:val="ListParagraph"/>
        <w:ind w:left="3600" w:firstLine="720"/>
      </w:pPr>
    </w:p>
    <w:p w14:paraId="04B493C9" w14:textId="7CCD608C" w:rsidR="00970DF4" w:rsidRPr="0033381F" w:rsidRDefault="00BE5139" w:rsidP="00A9730C">
      <w:pPr>
        <w:pStyle w:val="ListParagraph"/>
        <w:numPr>
          <w:ilvl w:val="0"/>
          <w:numId w:val="2"/>
        </w:numPr>
      </w:pPr>
      <w:r w:rsidRPr="0033381F">
        <w:t>Do you plan to use vulnerable subjects in your investigation?   ___Yes     ___No</w:t>
      </w:r>
    </w:p>
    <w:p w14:paraId="1E962DF5" w14:textId="77777777" w:rsidR="00BE5139" w:rsidRPr="0033381F" w:rsidRDefault="00BE5139" w:rsidP="00970DF4">
      <w:pPr>
        <w:ind w:left="1080"/>
        <w:rPr>
          <w:b/>
          <w:i/>
        </w:rPr>
      </w:pPr>
      <w:r w:rsidRPr="0033381F">
        <w:rPr>
          <w:b/>
          <w:i/>
        </w:rPr>
        <w:t>Examples of vulnerable subjects include students, children, prisoners, pregnant women, mentally disabled persons, or economically disadvantaged persons.</w:t>
      </w:r>
    </w:p>
    <w:p w14:paraId="026DE2BB" w14:textId="77777777" w:rsidR="00BE5139" w:rsidRPr="0033381F" w:rsidRDefault="00BE5139" w:rsidP="009C5701">
      <w:pPr>
        <w:ind w:left="360"/>
      </w:pPr>
    </w:p>
    <w:p w14:paraId="79A4B1D3" w14:textId="22E2B764" w:rsidR="004C7AD7" w:rsidRPr="004C7AD7" w:rsidRDefault="004C7AD7" w:rsidP="00A9730C">
      <w:pPr>
        <w:pStyle w:val="ListParagraph"/>
        <w:numPr>
          <w:ilvl w:val="0"/>
          <w:numId w:val="2"/>
        </w:numPr>
        <w:rPr>
          <w:b/>
          <w:color w:val="FF0000"/>
        </w:rPr>
      </w:pPr>
      <w:r w:rsidRPr="004C7AD7">
        <w:rPr>
          <w:b/>
          <w:color w:val="FF0000"/>
        </w:rPr>
        <w:lastRenderedPageBreak/>
        <w:t>If you answered “yes”</w:t>
      </w:r>
      <w:r w:rsidR="00024AAA">
        <w:rPr>
          <w:b/>
          <w:color w:val="FF0000"/>
        </w:rPr>
        <w:t xml:space="preserve"> to Question #1</w:t>
      </w:r>
      <w:r w:rsidR="00A9730C">
        <w:rPr>
          <w:b/>
          <w:color w:val="FF0000"/>
        </w:rPr>
        <w:t>3</w:t>
      </w:r>
      <w:r w:rsidRPr="004C7AD7">
        <w:rPr>
          <w:b/>
          <w:color w:val="FF0000"/>
        </w:rPr>
        <w:t>, provide a justification for inclusion of these subjects in your research protocol.</w:t>
      </w:r>
    </w:p>
    <w:p w14:paraId="4372C55F" w14:textId="77777777" w:rsidR="004C7AD7" w:rsidRDefault="004C7AD7" w:rsidP="004C7AD7">
      <w:pPr>
        <w:pStyle w:val="ListParagraph"/>
      </w:pPr>
    </w:p>
    <w:p w14:paraId="4C9FC16D" w14:textId="55CB7718" w:rsidR="00970DF4" w:rsidRPr="0033381F" w:rsidRDefault="009C5701" w:rsidP="00A9730C">
      <w:pPr>
        <w:pStyle w:val="ListParagraph"/>
        <w:numPr>
          <w:ilvl w:val="0"/>
          <w:numId w:val="2"/>
        </w:numPr>
      </w:pPr>
      <w:r w:rsidRPr="0033381F">
        <w:t xml:space="preserve">Describe </w:t>
      </w:r>
      <w:r w:rsidRPr="0033381F">
        <w:rPr>
          <w:b/>
        </w:rPr>
        <w:t xml:space="preserve">the type and source of subjects </w:t>
      </w:r>
      <w:r w:rsidRPr="0033381F">
        <w:t xml:space="preserve">required (i.e., single parents at Elon, psychology classes, patients at Alamance Regional Medical Center, sixth graders at </w:t>
      </w:r>
      <w:proofErr w:type="spellStart"/>
      <w:r w:rsidRPr="0033381F">
        <w:t>Turrentine</w:t>
      </w:r>
      <w:proofErr w:type="spellEnd"/>
      <w:r w:rsidRPr="0033381F">
        <w:t xml:space="preserve"> Middle School, etc.).</w:t>
      </w:r>
      <w:r w:rsidR="00F05246" w:rsidRPr="0033381F">
        <w:t xml:space="preserve"> </w:t>
      </w:r>
      <w:r w:rsidR="00B97869" w:rsidRPr="0033381F">
        <w:t xml:space="preserve">Note: </w:t>
      </w:r>
      <w:r w:rsidR="00D20320" w:rsidRPr="0033381F">
        <w:t xml:space="preserve">Researchers working with minors </w:t>
      </w:r>
      <w:r w:rsidR="00B97869" w:rsidRPr="0033381F">
        <w:t>or other groups may be required by an external entity, such a</w:t>
      </w:r>
      <w:r w:rsidR="001B2E41" w:rsidRPr="0033381F">
        <w:t>s a</w:t>
      </w:r>
      <w:r w:rsidR="00B97869" w:rsidRPr="0033381F">
        <w:t xml:space="preserve"> school system, to complete specialized training or screening (e.g. Title IX, background check). It is the responsibility of the investigator to determine what these expectations are and meet them as required by the external entity. </w:t>
      </w:r>
    </w:p>
    <w:p w14:paraId="27CC53DC" w14:textId="77777777" w:rsidR="00970DF4" w:rsidRPr="0033381F" w:rsidRDefault="00970DF4" w:rsidP="00970DF4">
      <w:pPr>
        <w:pStyle w:val="ListParagraph"/>
      </w:pPr>
    </w:p>
    <w:p w14:paraId="64B9E08F" w14:textId="77777777" w:rsidR="00970DF4" w:rsidRPr="0033381F" w:rsidRDefault="00970DF4" w:rsidP="00970DF4">
      <w:pPr>
        <w:pStyle w:val="ListParagraph"/>
      </w:pPr>
    </w:p>
    <w:p w14:paraId="49E8AC49" w14:textId="77777777" w:rsidR="00970DF4" w:rsidRPr="0033381F" w:rsidRDefault="00970DF4" w:rsidP="00970DF4">
      <w:pPr>
        <w:pStyle w:val="ListParagraph"/>
      </w:pPr>
    </w:p>
    <w:p w14:paraId="7E263A4B" w14:textId="77777777" w:rsidR="00970DF4" w:rsidRPr="00055680" w:rsidRDefault="009C5701" w:rsidP="00A9730C">
      <w:pPr>
        <w:pStyle w:val="ListParagraph"/>
        <w:numPr>
          <w:ilvl w:val="0"/>
          <w:numId w:val="2"/>
        </w:numPr>
      </w:pPr>
      <w:r w:rsidRPr="0033381F">
        <w:t xml:space="preserve">Provide an estimate of the </w:t>
      </w:r>
      <w:r w:rsidRPr="0033381F">
        <w:rPr>
          <w:b/>
        </w:rPr>
        <w:t>amount of time</w:t>
      </w:r>
      <w:r w:rsidRPr="0033381F">
        <w:t xml:space="preserve"> that will be requested from each person who participates in this research study (number of sessions, amount of time per session, and duration of period of time over which the research will take place).</w:t>
      </w:r>
    </w:p>
    <w:p w14:paraId="1B973DEB" w14:textId="77777777" w:rsidR="00055680" w:rsidRDefault="00055680" w:rsidP="009C5701">
      <w:pPr>
        <w:ind w:left="360"/>
        <w:rPr>
          <w:b/>
          <w:u w:val="single"/>
        </w:rPr>
      </w:pPr>
    </w:p>
    <w:p w14:paraId="142F1ECA" w14:textId="77777777" w:rsidR="00055680" w:rsidRDefault="00055680" w:rsidP="009C5701">
      <w:pPr>
        <w:ind w:left="360"/>
        <w:rPr>
          <w:b/>
          <w:u w:val="single"/>
        </w:rPr>
      </w:pPr>
    </w:p>
    <w:p w14:paraId="6EBCEA9F" w14:textId="77777777" w:rsidR="009C5701" w:rsidRDefault="009C5701" w:rsidP="009C5701">
      <w:pPr>
        <w:ind w:left="360"/>
      </w:pPr>
      <w:r>
        <w:rPr>
          <w:b/>
          <w:u w:val="single"/>
        </w:rPr>
        <w:t>INFORMED CONSENT PROCEDURES</w:t>
      </w:r>
      <w:r>
        <w:rPr>
          <w:b/>
          <w:u w:val="single"/>
        </w:rPr>
        <w:tab/>
      </w:r>
    </w:p>
    <w:p w14:paraId="6081BB4A" w14:textId="7B3FCDB6" w:rsidR="00970DF4" w:rsidRDefault="009C5701" w:rsidP="00A9730C">
      <w:pPr>
        <w:pStyle w:val="ListParagraph"/>
        <w:numPr>
          <w:ilvl w:val="0"/>
          <w:numId w:val="2"/>
        </w:numPr>
      </w:pPr>
      <w:r>
        <w:t xml:space="preserve">Describe what you have done to make sure your subjects are </w:t>
      </w:r>
      <w:r w:rsidRPr="00970DF4">
        <w:rPr>
          <w:b/>
        </w:rPr>
        <w:t>fully informed</w:t>
      </w:r>
      <w:r>
        <w:t xml:space="preserve"> about th</w:t>
      </w:r>
      <w:r w:rsidR="00071659">
        <w:t xml:space="preserve">eir role in the research, that </w:t>
      </w:r>
      <w:r>
        <w:t xml:space="preserve">their confidentiality will be maintained, that their participation is </w:t>
      </w:r>
      <w:r w:rsidRPr="00970DF4">
        <w:rPr>
          <w:b/>
        </w:rPr>
        <w:t>voluntary</w:t>
      </w:r>
      <w:r>
        <w:t>, and that they can withdraw at any time without penalty.</w:t>
      </w:r>
      <w:r w:rsidR="00BE5139">
        <w:t xml:space="preserve"> Include a description of how and by who</w:t>
      </w:r>
      <w:r w:rsidR="00970DF4">
        <w:t>m</w:t>
      </w:r>
      <w:r w:rsidR="00BE5139">
        <w:t xml:space="preserve"> consent will be sought from subjects. </w:t>
      </w:r>
    </w:p>
    <w:p w14:paraId="6BFAE484" w14:textId="77777777" w:rsidR="00970DF4" w:rsidRDefault="00970DF4" w:rsidP="00970DF4">
      <w:pPr>
        <w:pStyle w:val="ListParagraph"/>
      </w:pPr>
    </w:p>
    <w:p w14:paraId="131D859B" w14:textId="59C3A877" w:rsidR="00970DF4" w:rsidRDefault="009C5701" w:rsidP="00A9730C">
      <w:pPr>
        <w:pStyle w:val="ListParagraph"/>
        <w:numPr>
          <w:ilvl w:val="0"/>
          <w:numId w:val="2"/>
        </w:numPr>
      </w:pPr>
      <w:r>
        <w:t xml:space="preserve">Describe any </w:t>
      </w:r>
      <w:r w:rsidRPr="00970DF4">
        <w:rPr>
          <w:b/>
        </w:rPr>
        <w:t>incentives, inducements, or reimbursements</w:t>
      </w:r>
      <w:r>
        <w:t xml:space="preserve"> (e.g. extra credit, research credit, cash payment, raffle, gift) that will be offered to the participants. Indicate whether participants will receive the incentives if they withdraw before the study has been completed.</w:t>
      </w:r>
    </w:p>
    <w:p w14:paraId="6E9B4347" w14:textId="77777777" w:rsidR="009C5701" w:rsidRPr="009771B6" w:rsidRDefault="009C5701" w:rsidP="009C5701">
      <w:pPr>
        <w:ind w:left="360"/>
        <w:jc w:val="both"/>
        <w:rPr>
          <w:sz w:val="20"/>
          <w:szCs w:val="20"/>
        </w:rPr>
      </w:pPr>
      <w:r w:rsidRPr="00553233">
        <w:rPr>
          <w:u w:val="single"/>
        </w:rPr>
        <w:br/>
      </w:r>
      <w:r>
        <w:rPr>
          <w:b/>
          <w:u w:val="single"/>
        </w:rPr>
        <w:t>CONFIDENTIALITY OF THE DATA</w:t>
      </w:r>
      <w:r w:rsidR="009771B6">
        <w:rPr>
          <w:b/>
          <w:u w:val="single"/>
        </w:rPr>
        <w:t xml:space="preserve"> </w:t>
      </w:r>
      <w:r w:rsidR="009771B6" w:rsidRPr="009771B6">
        <w:rPr>
          <w:sz w:val="20"/>
          <w:szCs w:val="20"/>
        </w:rPr>
        <w:t>(</w:t>
      </w:r>
      <w:r w:rsidR="009771B6">
        <w:rPr>
          <w:sz w:val="20"/>
          <w:szCs w:val="20"/>
        </w:rPr>
        <w:t>C</w:t>
      </w:r>
      <w:r w:rsidR="009771B6" w:rsidRPr="009771B6">
        <w:rPr>
          <w:sz w:val="20"/>
          <w:szCs w:val="20"/>
        </w:rPr>
        <w:t>onsult with Elon’s Director of Information Security i</w:t>
      </w:r>
      <w:r w:rsidR="009771B6">
        <w:rPr>
          <w:sz w:val="20"/>
          <w:szCs w:val="20"/>
        </w:rPr>
        <w:t>f</w:t>
      </w:r>
      <w:r w:rsidR="009771B6" w:rsidRPr="009771B6">
        <w:rPr>
          <w:sz w:val="20"/>
          <w:szCs w:val="20"/>
        </w:rPr>
        <w:t xml:space="preserve"> you</w:t>
      </w:r>
      <w:r w:rsidR="009771B6">
        <w:rPr>
          <w:sz w:val="20"/>
          <w:szCs w:val="20"/>
        </w:rPr>
        <w:t xml:space="preserve"> need assistance with this section)</w:t>
      </w:r>
      <w:r w:rsidR="009771B6" w:rsidRPr="009771B6">
        <w:rPr>
          <w:sz w:val="20"/>
          <w:szCs w:val="20"/>
        </w:rPr>
        <w:t xml:space="preserve"> </w:t>
      </w:r>
    </w:p>
    <w:p w14:paraId="5570EEEE" w14:textId="7FDBE7A6" w:rsidR="001E584E" w:rsidRPr="00850B08" w:rsidRDefault="001E584E" w:rsidP="00A9730C">
      <w:pPr>
        <w:pStyle w:val="ListParagraph"/>
        <w:numPr>
          <w:ilvl w:val="0"/>
          <w:numId w:val="2"/>
        </w:numPr>
      </w:pPr>
      <w:r w:rsidRPr="001E584E">
        <w:rPr>
          <w:color w:val="FF0000"/>
        </w:rPr>
        <w:t xml:space="preserve"> </w:t>
      </w:r>
      <w:r w:rsidRPr="00850B08">
        <w:t xml:space="preserve">Will your research require you to collect, store, process or transmit regulated data such as medical information, patient data, personally identifiable information, student information, or any Elon sensitive information?  ________       If yes, please describe the data involved in your research. </w:t>
      </w:r>
    </w:p>
    <w:p w14:paraId="3252C331" w14:textId="0423C2E6" w:rsidR="001F79CF" w:rsidRPr="00850B08" w:rsidRDefault="001F79CF" w:rsidP="001F79CF">
      <w:pPr>
        <w:pStyle w:val="ListParagraph"/>
      </w:pPr>
      <w:r w:rsidRPr="00850B08">
        <w:t>*See the Elon IRB Information Security Guidelines available in the Documentation folder on IRB Mentor.</w:t>
      </w:r>
    </w:p>
    <w:p w14:paraId="688B0F47" w14:textId="77777777" w:rsidR="001E584E" w:rsidRDefault="001E584E" w:rsidP="001E584E">
      <w:pPr>
        <w:pStyle w:val="ListParagraph"/>
      </w:pPr>
    </w:p>
    <w:p w14:paraId="39D6096F" w14:textId="4222C60E" w:rsidR="009C5701" w:rsidRPr="001E584E" w:rsidRDefault="009C5701" w:rsidP="00A9730C">
      <w:pPr>
        <w:pStyle w:val="ListParagraph"/>
        <w:numPr>
          <w:ilvl w:val="0"/>
          <w:numId w:val="2"/>
        </w:numPr>
      </w:pPr>
      <w:r w:rsidRPr="001E584E">
        <w:t xml:space="preserve">Indicate the </w:t>
      </w:r>
      <w:r w:rsidRPr="001E584E">
        <w:rPr>
          <w:b/>
        </w:rPr>
        <w:t>intended use</w:t>
      </w:r>
      <w:r w:rsidRPr="001E584E">
        <w:t xml:space="preserve"> of your data. Check all that apply.</w:t>
      </w:r>
    </w:p>
    <w:p w14:paraId="6334BDB7" w14:textId="77777777" w:rsidR="009C5701" w:rsidRDefault="009C5701" w:rsidP="009C5701">
      <w:r>
        <w:t xml:space="preserve">     </w:t>
      </w:r>
      <w:r>
        <w:tab/>
        <w:t xml:space="preserve"> _____ Thesis</w:t>
      </w:r>
      <w:r>
        <w:tab/>
      </w:r>
      <w:r>
        <w:tab/>
      </w:r>
      <w:r>
        <w:tab/>
      </w:r>
      <w:r>
        <w:tab/>
        <w:t>_____ Publication/journal article</w:t>
      </w:r>
    </w:p>
    <w:p w14:paraId="795EFFE0" w14:textId="77777777" w:rsidR="009C5701" w:rsidRDefault="009C5701" w:rsidP="009C5701">
      <w:r>
        <w:tab/>
        <w:t xml:space="preserve"> _____ Capstone</w:t>
      </w:r>
      <w:r>
        <w:tab/>
      </w:r>
      <w:r>
        <w:tab/>
      </w:r>
      <w:r>
        <w:tab/>
        <w:t>_____ Results released to participants/parents</w:t>
      </w:r>
    </w:p>
    <w:p w14:paraId="4C8B31E1" w14:textId="77777777" w:rsidR="009C5701" w:rsidRPr="004C7AD7" w:rsidRDefault="009C5701" w:rsidP="009C5701">
      <w:r w:rsidRPr="004C7AD7">
        <w:tab/>
        <w:t xml:space="preserve"> _____ Undergraduate honors project</w:t>
      </w:r>
      <w:r w:rsidRPr="004C7AD7">
        <w:tab/>
        <w:t>_____ Results released to employer or school</w:t>
      </w:r>
    </w:p>
    <w:p w14:paraId="1305682C" w14:textId="77777777" w:rsidR="009C5701" w:rsidRDefault="009C5701" w:rsidP="009C5701">
      <w:r>
        <w:tab/>
        <w:t xml:space="preserve"> _____ Conferences/presentations</w:t>
      </w:r>
      <w:r>
        <w:tab/>
        <w:t>_____ Results released to agency or organization</w:t>
      </w:r>
    </w:p>
    <w:p w14:paraId="517A14E2" w14:textId="77777777" w:rsidR="009C5701" w:rsidRDefault="009C5701" w:rsidP="009771B6">
      <w:pPr>
        <w:spacing w:after="0"/>
      </w:pPr>
      <w:r>
        <w:tab/>
        <w:t xml:space="preserve"> </w:t>
      </w:r>
      <w:r w:rsidR="0062428B">
        <w:t>_____</w:t>
      </w:r>
      <w:r>
        <w:t>Other. Describe below.</w:t>
      </w:r>
    </w:p>
    <w:p w14:paraId="53800515" w14:textId="77777777" w:rsidR="009771B6" w:rsidRDefault="009771B6" w:rsidP="009771B6">
      <w:pPr>
        <w:spacing w:after="0"/>
      </w:pPr>
    </w:p>
    <w:p w14:paraId="714FCE71" w14:textId="77777777" w:rsidR="001E584E" w:rsidRPr="00850B08" w:rsidRDefault="009C5701" w:rsidP="00A9730C">
      <w:pPr>
        <w:pStyle w:val="ListParagraph"/>
        <w:numPr>
          <w:ilvl w:val="0"/>
          <w:numId w:val="2"/>
        </w:numPr>
        <w:spacing w:after="0"/>
      </w:pPr>
      <w:r w:rsidRPr="00850B08">
        <w:t xml:space="preserve">Describe the steps you will take to insure the </w:t>
      </w:r>
      <w:r w:rsidRPr="00850B08">
        <w:rPr>
          <w:b/>
        </w:rPr>
        <w:t>confidentiality</w:t>
      </w:r>
      <w:r w:rsidRPr="00850B08">
        <w:t xml:space="preserve"> of the data</w:t>
      </w:r>
      <w:r w:rsidR="001E584E" w:rsidRPr="00850B08">
        <w:t xml:space="preserve"> at each phase of your research</w:t>
      </w:r>
      <w:r w:rsidRPr="00850B08">
        <w:t>.</w:t>
      </w:r>
    </w:p>
    <w:p w14:paraId="1DAFC0C3" w14:textId="77777777" w:rsidR="001E584E" w:rsidRPr="00850B08" w:rsidRDefault="001E584E" w:rsidP="00A9730C">
      <w:pPr>
        <w:pStyle w:val="ListParagraph"/>
        <w:numPr>
          <w:ilvl w:val="1"/>
          <w:numId w:val="3"/>
        </w:numPr>
        <w:spacing w:after="0"/>
      </w:pPr>
      <w:r w:rsidRPr="00850B08">
        <w:t>Data Collection:</w:t>
      </w:r>
    </w:p>
    <w:p w14:paraId="7A82A81E" w14:textId="77777777" w:rsidR="001E584E" w:rsidRPr="00850B08" w:rsidRDefault="001E584E" w:rsidP="00A9730C">
      <w:pPr>
        <w:pStyle w:val="ListParagraph"/>
        <w:numPr>
          <w:ilvl w:val="1"/>
          <w:numId w:val="3"/>
        </w:numPr>
        <w:spacing w:after="0"/>
      </w:pPr>
      <w:r w:rsidRPr="00850B08">
        <w:t>Data Storage</w:t>
      </w:r>
      <w:r w:rsidR="009771B6" w:rsidRPr="00850B08">
        <w:t>:</w:t>
      </w:r>
    </w:p>
    <w:p w14:paraId="01787858" w14:textId="77777777" w:rsidR="001E584E" w:rsidRPr="00850B08" w:rsidRDefault="001E584E" w:rsidP="00A9730C">
      <w:pPr>
        <w:pStyle w:val="ListParagraph"/>
        <w:numPr>
          <w:ilvl w:val="1"/>
          <w:numId w:val="3"/>
        </w:numPr>
        <w:spacing w:after="0"/>
      </w:pPr>
      <w:r w:rsidRPr="00850B08">
        <w:t>Data Processing</w:t>
      </w:r>
      <w:r w:rsidR="009771B6" w:rsidRPr="00850B08">
        <w:t>:</w:t>
      </w:r>
    </w:p>
    <w:p w14:paraId="05AD7BC0" w14:textId="77777777" w:rsidR="009771B6" w:rsidRPr="00850B08" w:rsidRDefault="001E584E" w:rsidP="00A9730C">
      <w:pPr>
        <w:pStyle w:val="ListParagraph"/>
        <w:numPr>
          <w:ilvl w:val="1"/>
          <w:numId w:val="3"/>
        </w:numPr>
        <w:spacing w:after="0"/>
      </w:pPr>
      <w:r w:rsidRPr="00850B08">
        <w:t>Data Transmission:</w:t>
      </w:r>
    </w:p>
    <w:p w14:paraId="6B711591" w14:textId="4B14E558" w:rsidR="009C5701" w:rsidRPr="00850B08" w:rsidRDefault="001E584E" w:rsidP="009771B6">
      <w:pPr>
        <w:spacing w:after="0"/>
        <w:ind w:left="360"/>
      </w:pPr>
      <w:r w:rsidRPr="00850B08">
        <w:t xml:space="preserve">Be sure to </w:t>
      </w:r>
      <w:r w:rsidR="009771B6" w:rsidRPr="00850B08">
        <w:t>i</w:t>
      </w:r>
      <w:r w:rsidR="009C5701" w:rsidRPr="00850B08">
        <w:t>ndicate how you will safeguard data that includes identifying or potentially</w:t>
      </w:r>
      <w:r w:rsidRPr="00850B08">
        <w:t xml:space="preserve"> de-</w:t>
      </w:r>
      <w:r w:rsidR="009C5701" w:rsidRPr="00850B08">
        <w:t>identifying information</w:t>
      </w:r>
      <w:r w:rsidR="009771B6" w:rsidRPr="00850B08">
        <w:t xml:space="preserve"> </w:t>
      </w:r>
      <w:r w:rsidR="009C5701" w:rsidRPr="00850B08">
        <w:t>(e.g. coding). Indicate when identifiers will be separated or removed from the data.</w:t>
      </w:r>
    </w:p>
    <w:p w14:paraId="6C555670" w14:textId="77777777" w:rsidR="009771B6" w:rsidRPr="00850B08" w:rsidRDefault="009771B6" w:rsidP="009771B6">
      <w:pPr>
        <w:spacing w:after="0"/>
        <w:ind w:left="360"/>
      </w:pPr>
    </w:p>
    <w:p w14:paraId="37A2288F" w14:textId="0F558782" w:rsidR="004C7AD7" w:rsidRDefault="009C5701" w:rsidP="00A9730C">
      <w:pPr>
        <w:pStyle w:val="ListParagraph"/>
        <w:numPr>
          <w:ilvl w:val="0"/>
          <w:numId w:val="2"/>
        </w:numPr>
        <w:spacing w:after="0"/>
      </w:pPr>
      <w:r w:rsidRPr="00850B08">
        <w:t xml:space="preserve">Indicate how long you plan to retain </w:t>
      </w:r>
      <w:r w:rsidR="009771B6" w:rsidRPr="00850B08">
        <w:t>your research data</w:t>
      </w:r>
      <w:r w:rsidRPr="00850B08">
        <w:t xml:space="preserve">. </w:t>
      </w:r>
      <w:r>
        <w:t>(Research proposals that involve any type of use of human subjects must be retained for 3 years.) Describe how you will dispose of it (e.g. erasure of tapes, shredding of data).</w:t>
      </w:r>
    </w:p>
    <w:p w14:paraId="54F382A2" w14:textId="77777777" w:rsidR="004C7AD7" w:rsidRDefault="004C7AD7" w:rsidP="004C7AD7">
      <w:pPr>
        <w:pStyle w:val="ListParagraph"/>
        <w:spacing w:after="0"/>
      </w:pPr>
    </w:p>
    <w:p w14:paraId="63809E22" w14:textId="684B9BBA" w:rsidR="009C5701" w:rsidRDefault="009C5701" w:rsidP="00A9730C">
      <w:pPr>
        <w:pStyle w:val="ListParagraph"/>
        <w:numPr>
          <w:ilvl w:val="0"/>
          <w:numId w:val="2"/>
        </w:numPr>
        <w:spacing w:after="0"/>
      </w:pPr>
      <w:r>
        <w:t xml:space="preserve">Will results of this research be </w:t>
      </w:r>
      <w:r w:rsidRPr="004C7AD7">
        <w:rPr>
          <w:b/>
        </w:rPr>
        <w:t>made available</w:t>
      </w:r>
      <w:r>
        <w:t xml:space="preserve"> to the subjects involved?</w:t>
      </w:r>
    </w:p>
    <w:p w14:paraId="583F5FD5" w14:textId="77777777" w:rsidR="009C5701" w:rsidRDefault="009C5701" w:rsidP="009C5701">
      <w:pPr>
        <w:ind w:left="360"/>
      </w:pPr>
      <w:r>
        <w:tab/>
      </w:r>
      <w:r>
        <w:tab/>
      </w:r>
      <w:r>
        <w:tab/>
        <w:t xml:space="preserve">     _____</w:t>
      </w:r>
      <w:r w:rsidR="0062428B">
        <w:t xml:space="preserve"> </w:t>
      </w:r>
      <w:r>
        <w:t>Yes</w:t>
      </w:r>
      <w:r>
        <w:tab/>
      </w:r>
      <w:r>
        <w:tab/>
        <w:t xml:space="preserve">   _____ No</w:t>
      </w:r>
    </w:p>
    <w:p w14:paraId="124C5449" w14:textId="3972E28F" w:rsidR="00FF15EA" w:rsidRPr="004C7AD7" w:rsidRDefault="009C5701" w:rsidP="00A9730C">
      <w:pPr>
        <w:pStyle w:val="ListParagraph"/>
        <w:numPr>
          <w:ilvl w:val="0"/>
          <w:numId w:val="2"/>
        </w:numPr>
      </w:pPr>
      <w:r w:rsidRPr="004C7AD7">
        <w:t>If so, how and when?</w:t>
      </w:r>
    </w:p>
    <w:p w14:paraId="555CCB05" w14:textId="77777777" w:rsidR="004C7AD7" w:rsidRDefault="004C7AD7" w:rsidP="004C7AD7">
      <w:pPr>
        <w:pStyle w:val="ListParagraph"/>
      </w:pPr>
    </w:p>
    <w:sectPr w:rsidR="004C7AD7" w:rsidSect="00FA2918">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5360F" w14:textId="77777777" w:rsidR="00766075" w:rsidRDefault="00766075" w:rsidP="0062428B">
      <w:pPr>
        <w:spacing w:after="0" w:line="240" w:lineRule="auto"/>
      </w:pPr>
      <w:r>
        <w:separator/>
      </w:r>
    </w:p>
  </w:endnote>
  <w:endnote w:type="continuationSeparator" w:id="0">
    <w:p w14:paraId="125615E8" w14:textId="77777777" w:rsidR="00766075" w:rsidRDefault="00766075" w:rsidP="00624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1547"/>
      <w:docPartObj>
        <w:docPartGallery w:val="Page Numbers (Bottom of Page)"/>
        <w:docPartUnique/>
      </w:docPartObj>
    </w:sdtPr>
    <w:sdtContent>
      <w:p w14:paraId="386ABD79" w14:textId="7F6D6D64" w:rsidR="00970DF4" w:rsidRDefault="00970DF4">
        <w:pPr>
          <w:pStyle w:val="Footer"/>
          <w:jc w:val="right"/>
        </w:pPr>
        <w:r>
          <w:t xml:space="preserve">Elon IRB Review Form for Projects Using Human Participants (rev. </w:t>
        </w:r>
        <w:r w:rsidR="00D822D6">
          <w:t>3/</w:t>
        </w:r>
        <w:r w:rsidR="004A7E33">
          <w:t>2023</w:t>
        </w:r>
        <w:r>
          <w:t xml:space="preserve">), page </w:t>
        </w:r>
        <w:r w:rsidR="00AC22C7">
          <w:fldChar w:fldCharType="begin"/>
        </w:r>
        <w:r w:rsidR="00AC22C7">
          <w:instrText xml:space="preserve"> PAGE   \* MERGEFORMAT </w:instrText>
        </w:r>
        <w:r w:rsidR="00AC22C7">
          <w:fldChar w:fldCharType="separate"/>
        </w:r>
        <w:r w:rsidR="00085824">
          <w:rPr>
            <w:noProof/>
          </w:rPr>
          <w:t>9</w:t>
        </w:r>
        <w:r w:rsidR="00AC22C7">
          <w:rPr>
            <w:noProof/>
          </w:rPr>
          <w:fldChar w:fldCharType="end"/>
        </w:r>
      </w:p>
    </w:sdtContent>
  </w:sdt>
  <w:p w14:paraId="71F3A192" w14:textId="77777777" w:rsidR="00970DF4" w:rsidRDefault="00970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4E0ED" w14:textId="77777777" w:rsidR="00766075" w:rsidRDefault="00766075" w:rsidP="0062428B">
      <w:pPr>
        <w:spacing w:after="0" w:line="240" w:lineRule="auto"/>
      </w:pPr>
      <w:r>
        <w:separator/>
      </w:r>
    </w:p>
  </w:footnote>
  <w:footnote w:type="continuationSeparator" w:id="0">
    <w:p w14:paraId="2A6A01D7" w14:textId="77777777" w:rsidR="00766075" w:rsidRDefault="00766075" w:rsidP="006242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D2ADF"/>
    <w:multiLevelType w:val="hybridMultilevel"/>
    <w:tmpl w:val="6D501C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82764A"/>
    <w:multiLevelType w:val="hybridMultilevel"/>
    <w:tmpl w:val="A16E8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B54D42"/>
    <w:multiLevelType w:val="hybridMultilevel"/>
    <w:tmpl w:val="C2BC27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4238706">
    <w:abstractNumId w:val="1"/>
  </w:num>
  <w:num w:numId="2" w16cid:durableId="385958168">
    <w:abstractNumId w:val="2"/>
  </w:num>
  <w:num w:numId="3" w16cid:durableId="113402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49"/>
    <w:rsid w:val="00011FF5"/>
    <w:rsid w:val="00012A6F"/>
    <w:rsid w:val="00024AAA"/>
    <w:rsid w:val="00053759"/>
    <w:rsid w:val="00055680"/>
    <w:rsid w:val="00071659"/>
    <w:rsid w:val="00085824"/>
    <w:rsid w:val="000A377D"/>
    <w:rsid w:val="000D2E9B"/>
    <w:rsid w:val="00102B9F"/>
    <w:rsid w:val="0010514F"/>
    <w:rsid w:val="001172B3"/>
    <w:rsid w:val="001204C2"/>
    <w:rsid w:val="00120744"/>
    <w:rsid w:val="00120781"/>
    <w:rsid w:val="00140BB0"/>
    <w:rsid w:val="001513E8"/>
    <w:rsid w:val="001B2E41"/>
    <w:rsid w:val="001B3B31"/>
    <w:rsid w:val="001E584E"/>
    <w:rsid w:val="001F50CF"/>
    <w:rsid w:val="001F79CF"/>
    <w:rsid w:val="002115AF"/>
    <w:rsid w:val="002209B4"/>
    <w:rsid w:val="00233586"/>
    <w:rsid w:val="00282B6A"/>
    <w:rsid w:val="00291B0D"/>
    <w:rsid w:val="002A4C61"/>
    <w:rsid w:val="002E72E5"/>
    <w:rsid w:val="002F2A9C"/>
    <w:rsid w:val="0033381F"/>
    <w:rsid w:val="00336A6A"/>
    <w:rsid w:val="0034796E"/>
    <w:rsid w:val="00352990"/>
    <w:rsid w:val="00382973"/>
    <w:rsid w:val="003C1AA9"/>
    <w:rsid w:val="003C54A6"/>
    <w:rsid w:val="003D581D"/>
    <w:rsid w:val="00430F9E"/>
    <w:rsid w:val="004604AE"/>
    <w:rsid w:val="004854F0"/>
    <w:rsid w:val="004A0EA8"/>
    <w:rsid w:val="004A7841"/>
    <w:rsid w:val="004A7E33"/>
    <w:rsid w:val="004C7AD7"/>
    <w:rsid w:val="004E24A0"/>
    <w:rsid w:val="00514F27"/>
    <w:rsid w:val="00523A31"/>
    <w:rsid w:val="00524835"/>
    <w:rsid w:val="0053060E"/>
    <w:rsid w:val="00552149"/>
    <w:rsid w:val="00585266"/>
    <w:rsid w:val="005B01D6"/>
    <w:rsid w:val="005B4BA0"/>
    <w:rsid w:val="005C7D81"/>
    <w:rsid w:val="005D68D2"/>
    <w:rsid w:val="005F0295"/>
    <w:rsid w:val="005F3BE5"/>
    <w:rsid w:val="00612711"/>
    <w:rsid w:val="0062428B"/>
    <w:rsid w:val="00626BBF"/>
    <w:rsid w:val="00656210"/>
    <w:rsid w:val="00673736"/>
    <w:rsid w:val="00684CD3"/>
    <w:rsid w:val="00693D11"/>
    <w:rsid w:val="006B7679"/>
    <w:rsid w:val="006C0A2C"/>
    <w:rsid w:val="006E5DA8"/>
    <w:rsid w:val="006F013C"/>
    <w:rsid w:val="007048D8"/>
    <w:rsid w:val="007521DE"/>
    <w:rsid w:val="007616A9"/>
    <w:rsid w:val="0076196A"/>
    <w:rsid w:val="00766075"/>
    <w:rsid w:val="0077408C"/>
    <w:rsid w:val="00780B20"/>
    <w:rsid w:val="0079067E"/>
    <w:rsid w:val="00791539"/>
    <w:rsid w:val="007D6AF9"/>
    <w:rsid w:val="007F16D8"/>
    <w:rsid w:val="007F2AF8"/>
    <w:rsid w:val="00833368"/>
    <w:rsid w:val="0083783D"/>
    <w:rsid w:val="00840DCD"/>
    <w:rsid w:val="00850B08"/>
    <w:rsid w:val="00890819"/>
    <w:rsid w:val="00893D33"/>
    <w:rsid w:val="008D1E13"/>
    <w:rsid w:val="008D345A"/>
    <w:rsid w:val="008D7431"/>
    <w:rsid w:val="009055B8"/>
    <w:rsid w:val="00941290"/>
    <w:rsid w:val="00970DF4"/>
    <w:rsid w:val="009771B6"/>
    <w:rsid w:val="00994E2F"/>
    <w:rsid w:val="009B5517"/>
    <w:rsid w:val="009C5701"/>
    <w:rsid w:val="009D33C8"/>
    <w:rsid w:val="009F3F36"/>
    <w:rsid w:val="00A268F3"/>
    <w:rsid w:val="00A507BD"/>
    <w:rsid w:val="00A90E1B"/>
    <w:rsid w:val="00A9730C"/>
    <w:rsid w:val="00AC22C7"/>
    <w:rsid w:val="00AE2876"/>
    <w:rsid w:val="00AF65FA"/>
    <w:rsid w:val="00B20558"/>
    <w:rsid w:val="00B471EA"/>
    <w:rsid w:val="00B57C9B"/>
    <w:rsid w:val="00B82812"/>
    <w:rsid w:val="00B8633C"/>
    <w:rsid w:val="00B96110"/>
    <w:rsid w:val="00B975C1"/>
    <w:rsid w:val="00B97869"/>
    <w:rsid w:val="00BB5086"/>
    <w:rsid w:val="00BB6740"/>
    <w:rsid w:val="00BE5139"/>
    <w:rsid w:val="00C56975"/>
    <w:rsid w:val="00CD4B03"/>
    <w:rsid w:val="00CE0C1E"/>
    <w:rsid w:val="00CE388C"/>
    <w:rsid w:val="00CE51C0"/>
    <w:rsid w:val="00D04A56"/>
    <w:rsid w:val="00D20320"/>
    <w:rsid w:val="00D23FAB"/>
    <w:rsid w:val="00D52984"/>
    <w:rsid w:val="00D55E4D"/>
    <w:rsid w:val="00D5740B"/>
    <w:rsid w:val="00D818BD"/>
    <w:rsid w:val="00D822D6"/>
    <w:rsid w:val="00DA2FA2"/>
    <w:rsid w:val="00DA6B9C"/>
    <w:rsid w:val="00E35109"/>
    <w:rsid w:val="00EC607C"/>
    <w:rsid w:val="00ED77CD"/>
    <w:rsid w:val="00EE548D"/>
    <w:rsid w:val="00EE5F66"/>
    <w:rsid w:val="00F05246"/>
    <w:rsid w:val="00F27C3B"/>
    <w:rsid w:val="00F41A7B"/>
    <w:rsid w:val="00F61C59"/>
    <w:rsid w:val="00F669D4"/>
    <w:rsid w:val="00F949B4"/>
    <w:rsid w:val="00FA2918"/>
    <w:rsid w:val="00FA2F85"/>
    <w:rsid w:val="00FA67F3"/>
    <w:rsid w:val="00FD29F7"/>
    <w:rsid w:val="00FD61F1"/>
    <w:rsid w:val="00FF15EA"/>
    <w:rsid w:val="00FF1DE0"/>
    <w:rsid w:val="00FF1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6D512"/>
  <w15:docId w15:val="{7D92CC80-BA41-4C77-BB14-C84E062C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2918"/>
    <w:rPr>
      <w:color w:val="808080"/>
    </w:rPr>
  </w:style>
  <w:style w:type="paragraph" w:styleId="BalloonText">
    <w:name w:val="Balloon Text"/>
    <w:basedOn w:val="Normal"/>
    <w:link w:val="BalloonTextChar"/>
    <w:uiPriority w:val="99"/>
    <w:semiHidden/>
    <w:unhideWhenUsed/>
    <w:rsid w:val="00FA2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918"/>
    <w:rPr>
      <w:rFonts w:ascii="Tahoma" w:hAnsi="Tahoma" w:cs="Tahoma"/>
      <w:sz w:val="16"/>
      <w:szCs w:val="16"/>
    </w:rPr>
  </w:style>
  <w:style w:type="character" w:styleId="Hyperlink">
    <w:name w:val="Hyperlink"/>
    <w:basedOn w:val="DefaultParagraphFont"/>
    <w:uiPriority w:val="99"/>
    <w:unhideWhenUsed/>
    <w:rsid w:val="00FF15EA"/>
    <w:rPr>
      <w:color w:val="0000FF" w:themeColor="hyperlink"/>
      <w:u w:val="single"/>
    </w:rPr>
  </w:style>
  <w:style w:type="paragraph" w:styleId="ListParagraph">
    <w:name w:val="List Paragraph"/>
    <w:basedOn w:val="Normal"/>
    <w:uiPriority w:val="34"/>
    <w:qFormat/>
    <w:rsid w:val="00FF15EA"/>
    <w:pPr>
      <w:ind w:left="720"/>
      <w:contextualSpacing/>
    </w:pPr>
    <w:rPr>
      <w:rFonts w:eastAsiaTheme="minorHAnsi"/>
    </w:rPr>
  </w:style>
  <w:style w:type="paragraph" w:styleId="Header">
    <w:name w:val="header"/>
    <w:basedOn w:val="Normal"/>
    <w:link w:val="HeaderChar"/>
    <w:uiPriority w:val="99"/>
    <w:unhideWhenUsed/>
    <w:rsid w:val="00624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28B"/>
  </w:style>
  <w:style w:type="paragraph" w:styleId="Footer">
    <w:name w:val="footer"/>
    <w:basedOn w:val="Normal"/>
    <w:link w:val="FooterChar"/>
    <w:uiPriority w:val="99"/>
    <w:unhideWhenUsed/>
    <w:rsid w:val="00624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28B"/>
  </w:style>
  <w:style w:type="paragraph" w:styleId="NoSpacing">
    <w:name w:val="No Spacing"/>
    <w:uiPriority w:val="1"/>
    <w:qFormat/>
    <w:rsid w:val="00970DF4"/>
    <w:pPr>
      <w:spacing w:after="0" w:line="240" w:lineRule="auto"/>
    </w:pPr>
  </w:style>
  <w:style w:type="character" w:styleId="FollowedHyperlink">
    <w:name w:val="FollowedHyperlink"/>
    <w:basedOn w:val="DefaultParagraphFont"/>
    <w:uiPriority w:val="99"/>
    <w:semiHidden/>
    <w:unhideWhenUsed/>
    <w:rsid w:val="00524835"/>
    <w:rPr>
      <w:color w:val="800080" w:themeColor="followedHyperlink"/>
      <w:u w:val="single"/>
    </w:rPr>
  </w:style>
  <w:style w:type="table" w:styleId="TableGrid">
    <w:name w:val="Table Grid"/>
    <w:basedOn w:val="TableNormal"/>
    <w:uiPriority w:val="59"/>
    <w:rsid w:val="00656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C6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529753">
      <w:bodyDiv w:val="1"/>
      <w:marLeft w:val="0"/>
      <w:marRight w:val="0"/>
      <w:marTop w:val="0"/>
      <w:marBottom w:val="0"/>
      <w:divBdr>
        <w:top w:val="none" w:sz="0" w:space="0" w:color="auto"/>
        <w:left w:val="none" w:sz="0" w:space="0" w:color="auto"/>
        <w:bottom w:val="none" w:sz="0" w:space="0" w:color="auto"/>
        <w:right w:val="none" w:sz="0" w:space="0" w:color="auto"/>
      </w:divBdr>
    </w:div>
    <w:div w:id="1772702144">
      <w:bodyDiv w:val="1"/>
      <w:marLeft w:val="0"/>
      <w:marRight w:val="0"/>
      <w:marTop w:val="0"/>
      <w:marBottom w:val="0"/>
      <w:divBdr>
        <w:top w:val="none" w:sz="0" w:space="0" w:color="auto"/>
        <w:left w:val="none" w:sz="0" w:space="0" w:color="auto"/>
        <w:bottom w:val="none" w:sz="0" w:space="0" w:color="auto"/>
        <w:right w:val="none" w:sz="0" w:space="0" w:color="auto"/>
      </w:divBdr>
    </w:div>
    <w:div w:id="206597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cfr.gov/cgi-bin/retrieveECFR?gp=&amp;SID=83cd09e1c0f5c6937cd9d7513160fc3f&amp;pitd=20180719&amp;n=pt45.1.46&amp;r=PART&amp;ty=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fr.gov/cgi-bin/retrieveECFR?gp=&amp;SID=83cd09e1c0f5c6937cd9d7513160fc3f&amp;pitd=20180719&amp;n=pt45.1.46&amp;r=PART&amp;ty=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madzima@elon.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lon.edu/irbmentor" TargetMode="External"/><Relationship Id="rId4" Type="http://schemas.openxmlformats.org/officeDocument/2006/relationships/settings" Target="settings.xml"/><Relationship Id="rId9" Type="http://schemas.openxmlformats.org/officeDocument/2006/relationships/hyperlink" Target="http://www.elon.edu/IRB" TargetMode="External"/><Relationship Id="rId14" Type="http://schemas.openxmlformats.org/officeDocument/2006/relationships/hyperlink" Target="http://www.elon.edu/irbmen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gendle\My%20Documents\My%20work\IRB\IRB_cover%20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68176-F976-4F93-84B2-94075181F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IRB_cover sheet_template</Template>
  <TotalTime>5</TotalTime>
  <Pages>8</Pages>
  <Words>1870</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Elon University</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Jenny Chapman</cp:lastModifiedBy>
  <cp:revision>5</cp:revision>
  <dcterms:created xsi:type="dcterms:W3CDTF">2023-03-29T16:00:00Z</dcterms:created>
  <dcterms:modified xsi:type="dcterms:W3CDTF">2023-03-29T16:02:00Z</dcterms:modified>
</cp:coreProperties>
</file>